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DDE2" w14:textId="77777777" w:rsidR="00722984" w:rsidRPr="009501B1" w:rsidRDefault="00057895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pict w14:anchorId="56930707">
          <v:roundrect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40B07A80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BFDF5E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38D0623C" w14:textId="77777777"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180619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Pomoc publiczna w projektach współfinansowanych ze środków FE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2D55692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64AF9913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4D585F35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524964DF" w14:textId="322A0DE8" w:rsidR="00722984" w:rsidRPr="009501B1" w:rsidRDefault="00057895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22.06.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075BB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22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180619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19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722984" w:rsidRPr="009501B1" w14:paraId="3A98787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3F90547B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1F05BFB6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065254C9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1F8B578C" w14:textId="77777777" w:rsidR="00722984" w:rsidRPr="009501B1" w:rsidRDefault="00057895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pict w14:anchorId="61817055">
          <v:roundrect id="_x0000_s1027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3FAA5600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0"/>
        <w:gridCol w:w="6819"/>
      </w:tblGrid>
      <w:tr w:rsidR="00722984" w:rsidRPr="009501B1" w14:paraId="450ECC8C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4B20410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3C5286EB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216AEBC0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63C9F544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55D32CCF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91B3003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DE2E378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243D2758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030DC327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42045D66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C7FEEAB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</w:t>
      </w:r>
      <w:r w:rsidR="00180619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Jeżeli tak, prosimy o wskazanie potrzeby: ……………………………………………………………………………………</w:t>
      </w:r>
    </w:p>
    <w:p w14:paraId="12F3F416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3E79AED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572F5302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D90568E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355575D4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A96239A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5CE09FC3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305DED5C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1E679D05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FF7DF2" w14:textId="77777777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14:paraId="6F8F5812" w14:textId="77777777" w:rsidR="000C6117" w:rsidRPr="000C6117" w:rsidRDefault="000C6117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329C5A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55A5259A" w14:textId="77777777" w:rsidR="000C6117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</w:t>
      </w:r>
      <w:r w:rsidR="003C0637">
        <w:rPr>
          <w:rFonts w:asciiTheme="minorHAnsi" w:hAnsiTheme="minorHAnsi" w:cstheme="minorHAnsi"/>
          <w:color w:val="100000"/>
          <w:sz w:val="20"/>
          <w:szCs w:val="20"/>
        </w:rPr>
        <w:t>szko</w:t>
      </w:r>
      <w:r w:rsidR="005774DC">
        <w:rPr>
          <w:rFonts w:asciiTheme="minorHAnsi" w:hAnsiTheme="minorHAnsi" w:cstheme="minorHAnsi"/>
          <w:color w:val="100000"/>
          <w:sz w:val="20"/>
          <w:szCs w:val="20"/>
        </w:rPr>
        <w:t>l</w:t>
      </w:r>
      <w:r w:rsidR="003C0637">
        <w:rPr>
          <w:rFonts w:asciiTheme="minorHAnsi" w:hAnsiTheme="minorHAnsi" w:cstheme="minorHAnsi"/>
          <w:color w:val="100000"/>
          <w:sz w:val="20"/>
          <w:szCs w:val="20"/>
        </w:rPr>
        <w:t>enia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3BA056EB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11334446" w14:textId="77777777" w:rsidR="00D847BE" w:rsidRPr="000C6117" w:rsidRDefault="00D847BE" w:rsidP="00D847B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76CEEF2B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BBA383B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</w:t>
      </w:r>
      <w:r w:rsidR="00075BB0">
        <w:rPr>
          <w:rFonts w:asciiTheme="minorHAnsi" w:eastAsiaTheme="minorHAnsi" w:hAnsiTheme="minorHAnsi" w:cstheme="minorHAnsi"/>
          <w:sz w:val="20"/>
          <w:szCs w:val="20"/>
        </w:rPr>
        <w:t>2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 roku.</w:t>
      </w:r>
    </w:p>
    <w:p w14:paraId="320C3A21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5) Ma Pan/Pani prawo dostępu do swoich danych, ich sprostowania, usunięcia lub ograniczenia przetwarzania.</w:t>
      </w:r>
    </w:p>
    <w:p w14:paraId="1A1EBFDC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28B3136B" w14:textId="77777777" w:rsidR="00722984" w:rsidRPr="000C6117" w:rsidRDefault="00722984" w:rsidP="00D847BE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78FCC80F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493DFA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7F7312E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12677B2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2BCAB42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6E9A8F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02C17A0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FBC9" w14:textId="77777777" w:rsidR="001537A2" w:rsidRDefault="001537A2">
      <w:r>
        <w:separator/>
      </w:r>
    </w:p>
  </w:endnote>
  <w:endnote w:type="continuationSeparator" w:id="0">
    <w:p w14:paraId="1A48F191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4139" w14:textId="77777777" w:rsidR="001537A2" w:rsidRPr="002835F3" w:rsidRDefault="00E819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12C853F7" wp14:editId="2A49E241">
          <wp:extent cx="3895725" cy="63317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3184" cy="647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007B1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5016" w14:textId="77777777" w:rsidR="001537A2" w:rsidRDefault="001537A2">
      <w:r>
        <w:separator/>
      </w:r>
    </w:p>
  </w:footnote>
  <w:footnote w:type="continuationSeparator" w:id="0">
    <w:p w14:paraId="3BE29FAD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4086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389773">
    <w:abstractNumId w:val="2"/>
  </w:num>
  <w:num w:numId="2" w16cid:durableId="1739480200">
    <w:abstractNumId w:val="1"/>
  </w:num>
  <w:num w:numId="3" w16cid:durableId="1511918129">
    <w:abstractNumId w:val="4"/>
  </w:num>
  <w:num w:numId="4" w16cid:durableId="922488148">
    <w:abstractNumId w:val="5"/>
  </w:num>
  <w:num w:numId="5" w16cid:durableId="475881430">
    <w:abstractNumId w:val="0"/>
  </w:num>
  <w:num w:numId="6" w16cid:durableId="1242519792">
    <w:abstractNumId w:val="3"/>
  </w:num>
  <w:num w:numId="7" w16cid:durableId="433939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57895"/>
    <w:rsid w:val="00072706"/>
    <w:rsid w:val="00075BB0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80619"/>
    <w:rsid w:val="001806E6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940A4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61DA5"/>
    <w:rsid w:val="006671BD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6F3E18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86F67"/>
    <w:rsid w:val="00790DA0"/>
    <w:rsid w:val="007912D5"/>
    <w:rsid w:val="00791EE3"/>
    <w:rsid w:val="007959FE"/>
    <w:rsid w:val="007A1D48"/>
    <w:rsid w:val="007A5E46"/>
    <w:rsid w:val="007B7846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5DED"/>
    <w:rsid w:val="008E4DB5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5D8C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C7396"/>
    <w:rsid w:val="00DD7A67"/>
    <w:rsid w:val="00DE1300"/>
    <w:rsid w:val="00DF0C6D"/>
    <w:rsid w:val="00DF4E4A"/>
    <w:rsid w:val="00E04081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4:docId w14:val="28467B96"/>
  <w15:docId w15:val="{CEECFF9A-D26B-46E6-961B-1B3DCC27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3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4</cp:revision>
  <cp:lastPrinted>2018-10-09T13:04:00Z</cp:lastPrinted>
  <dcterms:created xsi:type="dcterms:W3CDTF">2022-03-15T08:53:00Z</dcterms:created>
  <dcterms:modified xsi:type="dcterms:W3CDTF">2022-05-25T07:58:00Z</dcterms:modified>
</cp:coreProperties>
</file>