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56595503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AE01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dla NGO w Perspektywie Finansowej 2021-2027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59B848A" w:rsidR="00722984" w:rsidRPr="00A46BAB" w:rsidRDefault="00AE01D6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23 maja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9F6A70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9F6A70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C0F69" w14:textId="77777777" w:rsidR="00ED7A13" w:rsidRDefault="00ED7A13">
      <w:r>
        <w:separator/>
      </w:r>
    </w:p>
  </w:endnote>
  <w:endnote w:type="continuationSeparator" w:id="0">
    <w:p w14:paraId="4C31ED2F" w14:textId="77777777" w:rsidR="00ED7A13" w:rsidRDefault="00E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3BDF" w14:textId="77777777" w:rsidR="00ED7A13" w:rsidRDefault="00ED7A13">
      <w:r>
        <w:separator/>
      </w:r>
    </w:p>
  </w:footnote>
  <w:footnote w:type="continuationSeparator" w:id="0">
    <w:p w14:paraId="7BFEAC37" w14:textId="77777777" w:rsidR="00ED7A13" w:rsidRDefault="00E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322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Beata Babik</cp:lastModifiedBy>
  <cp:revision>2</cp:revision>
  <cp:lastPrinted>2014-05-30T11:37:00Z</cp:lastPrinted>
  <dcterms:created xsi:type="dcterms:W3CDTF">2023-05-15T11:05:00Z</dcterms:created>
  <dcterms:modified xsi:type="dcterms:W3CDTF">2023-05-15T11:05:00Z</dcterms:modified>
</cp:coreProperties>
</file>