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A46BAB">
        <w:trPr>
          <w:trHeight w:hRule="exact" w:val="1008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Pr="00650B32" w:rsidRDefault="001659F8" w:rsidP="00F82A7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50B32">
              <w:rPr>
                <w:rFonts w:ascii="Segoe UI" w:hAnsi="Segoe UI" w:cs="Segoe UI"/>
                <w:b/>
                <w:bCs/>
                <w:sz w:val="20"/>
                <w:szCs w:val="20"/>
              </w:rPr>
              <w:t>Webinarium:</w:t>
            </w:r>
          </w:p>
          <w:p w14:paraId="746272D0" w14:textId="2384B2D2" w:rsidR="00722984" w:rsidRPr="00C81972" w:rsidRDefault="00304FA2" w:rsidP="00F82A71">
            <w:pPr>
              <w:jc w:val="center"/>
              <w:rPr>
                <w:rFonts w:ascii="Calibri" w:hAnsi="Calibri" w:cs="Calibri"/>
                <w:b/>
              </w:rPr>
            </w:pPr>
            <w:r w:rsidRPr="001511FE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„</w:t>
            </w:r>
            <w:r w:rsidR="00626CA9" w:rsidRPr="00B43052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Fundusze Europejskie dla Nowoczesnej Gospodarki 2021-2027 - Projekt Innovation Coach</w:t>
            </w:r>
            <w:r w:rsidRPr="001511FE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1E1D942E" w:rsidR="00722984" w:rsidRPr="00A46BAB" w:rsidRDefault="00626CA9" w:rsidP="008F0832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30</w:t>
            </w:r>
            <w:r w:rsidR="00AE01D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maja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202</w:t>
            </w:r>
            <w:r w:rsidR="00650B32"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 godz. 1</w:t>
            </w:r>
            <w:r w:rsidR="00346054"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:00</w:t>
            </w:r>
            <w:r w:rsid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-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346054"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  <w:r w:rsidR="00650B32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1371F5" w:rsidRPr="00A46BAB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, platforma</w:t>
            </w:r>
            <w:r w:rsidR="001371F5" w:rsidRPr="00A46BA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831DB" w14:textId="77777777" w:rsidR="009868E8" w:rsidRDefault="009868E8">
      <w:r>
        <w:separator/>
      </w:r>
    </w:p>
  </w:endnote>
  <w:endnote w:type="continuationSeparator" w:id="0">
    <w:p w14:paraId="1C0AE26F" w14:textId="77777777" w:rsidR="009868E8" w:rsidRDefault="0098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4835A" w14:textId="689200C7" w:rsidR="00FF12D6" w:rsidRPr="000E5FE0" w:rsidRDefault="006C7B6E" w:rsidP="006C7B6E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  <w:r>
      <w:rPr>
        <w:noProof/>
        <w:sz w:val="10"/>
        <w:szCs w:val="10"/>
      </w:rPr>
      <w:drawing>
        <wp:inline distT="0" distB="0" distL="0" distR="0" wp14:anchorId="4434CED3" wp14:editId="636F5345">
          <wp:extent cx="4808430" cy="913406"/>
          <wp:effectExtent l="0" t="0" r="0" b="0"/>
          <wp:docPr id="1" name="Obraz 1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0035" cy="925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3A678" w14:textId="77777777" w:rsidR="009868E8" w:rsidRDefault="009868E8">
      <w:r>
        <w:separator/>
      </w:r>
    </w:p>
  </w:footnote>
  <w:footnote w:type="continuationSeparator" w:id="0">
    <w:p w14:paraId="2634A56C" w14:textId="77777777" w:rsidR="009868E8" w:rsidRDefault="00986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46054"/>
    <w:rsid w:val="003546D0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4C51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C4376"/>
    <w:rsid w:val="005E5C4B"/>
    <w:rsid w:val="005E7571"/>
    <w:rsid w:val="005F3C55"/>
    <w:rsid w:val="005F74A3"/>
    <w:rsid w:val="006152B7"/>
    <w:rsid w:val="00626CA9"/>
    <w:rsid w:val="00634BD4"/>
    <w:rsid w:val="006460E3"/>
    <w:rsid w:val="006462DB"/>
    <w:rsid w:val="00650B32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D77B9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25A2C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868E8"/>
    <w:rsid w:val="00995E58"/>
    <w:rsid w:val="009A0A15"/>
    <w:rsid w:val="009A5082"/>
    <w:rsid w:val="009A6EC9"/>
    <w:rsid w:val="009B20F2"/>
    <w:rsid w:val="009D29BA"/>
    <w:rsid w:val="009F0179"/>
    <w:rsid w:val="009F6A70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1FFC"/>
    <w:rsid w:val="00AD4ACE"/>
    <w:rsid w:val="00AE01D6"/>
    <w:rsid w:val="00AE0AC0"/>
    <w:rsid w:val="00AE26A2"/>
    <w:rsid w:val="00AE6922"/>
    <w:rsid w:val="00AF2054"/>
    <w:rsid w:val="00AF6202"/>
    <w:rsid w:val="00B02377"/>
    <w:rsid w:val="00B203D4"/>
    <w:rsid w:val="00B34BB9"/>
    <w:rsid w:val="00B54D23"/>
    <w:rsid w:val="00B554DD"/>
    <w:rsid w:val="00B7368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87F30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7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Karolina Bryk</cp:lastModifiedBy>
  <cp:revision>5</cp:revision>
  <cp:lastPrinted>2014-05-30T11:37:00Z</cp:lastPrinted>
  <dcterms:created xsi:type="dcterms:W3CDTF">2023-05-15T11:05:00Z</dcterms:created>
  <dcterms:modified xsi:type="dcterms:W3CDTF">2023-05-18T13:10:00Z</dcterms:modified>
</cp:coreProperties>
</file>