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A46BAB">
        <w:trPr>
          <w:trHeight w:hRule="exact" w:val="1008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Pr="00650B32" w:rsidRDefault="001659F8" w:rsidP="00F82A7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50B32">
              <w:rPr>
                <w:rFonts w:ascii="Segoe UI" w:hAnsi="Segoe UI" w:cs="Segoe UI"/>
                <w:b/>
                <w:bCs/>
                <w:sz w:val="20"/>
                <w:szCs w:val="20"/>
              </w:rPr>
              <w:t>Webinarium:</w:t>
            </w:r>
          </w:p>
          <w:p w14:paraId="746272D0" w14:textId="0881F325" w:rsidR="00722984" w:rsidRPr="00C81972" w:rsidRDefault="00304FA2" w:rsidP="00F82A71">
            <w:pPr>
              <w:jc w:val="center"/>
              <w:rPr>
                <w:rFonts w:ascii="Calibri" w:hAnsi="Calibri" w:cs="Calibri"/>
                <w:b/>
              </w:rPr>
            </w:pPr>
            <w:r w:rsidRPr="001511FE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„</w:t>
            </w:r>
            <w:r w:rsidR="009F6A7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Fundusze Europejskie na szkolenia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511FE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– </w:t>
            </w:r>
            <w:r w:rsidR="009F6A7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pożyczki na kształcenie</w:t>
            </w:r>
            <w:r w:rsidRPr="001511FE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2CD37D2D" w:rsidR="00722984" w:rsidRPr="00A46BAB" w:rsidRDefault="009F6A70" w:rsidP="008F0832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11 kwie</w:t>
            </w:r>
            <w:r w:rsidR="00E10B81">
              <w:rPr>
                <w:rFonts w:ascii="Segoe UI" w:hAnsi="Segoe UI" w:cs="Segoe UI"/>
                <w:b/>
                <w:bCs/>
                <w:sz w:val="20"/>
                <w:szCs w:val="20"/>
              </w:rPr>
              <w:t>tnia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202</w:t>
            </w:r>
            <w:r w:rsidR="00650B32"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 godz. 1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:00</w:t>
            </w:r>
            <w:r w:rsid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-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  <w:r w:rsidR="00650B32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1371F5" w:rsidRPr="00A46BAB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, platforma</w:t>
            </w:r>
            <w:r w:rsidR="001371F5" w:rsidRPr="00A46BA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C0F69" w14:textId="77777777" w:rsidR="00ED7A13" w:rsidRDefault="00ED7A13">
      <w:r>
        <w:separator/>
      </w:r>
    </w:p>
  </w:endnote>
  <w:endnote w:type="continuationSeparator" w:id="0">
    <w:p w14:paraId="4C31ED2F" w14:textId="77777777" w:rsidR="00ED7A13" w:rsidRDefault="00ED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4835A" w14:textId="689200C7" w:rsidR="00FF12D6" w:rsidRPr="000E5FE0" w:rsidRDefault="006C7B6E" w:rsidP="006C7B6E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  <w:r>
      <w:rPr>
        <w:noProof/>
        <w:sz w:val="10"/>
        <w:szCs w:val="10"/>
      </w:rPr>
      <w:drawing>
        <wp:inline distT="0" distB="0" distL="0" distR="0" wp14:anchorId="4434CED3" wp14:editId="636F5345">
          <wp:extent cx="4808430" cy="913406"/>
          <wp:effectExtent l="0" t="0" r="0" b="0"/>
          <wp:docPr id="1" name="Obraz 1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0035" cy="925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E3BDF" w14:textId="77777777" w:rsidR="00ED7A13" w:rsidRDefault="00ED7A13">
      <w:r>
        <w:separator/>
      </w:r>
    </w:p>
  </w:footnote>
  <w:footnote w:type="continuationSeparator" w:id="0">
    <w:p w14:paraId="7BFEAC37" w14:textId="77777777" w:rsidR="00ED7A13" w:rsidRDefault="00ED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25A2C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9F6A70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1FFC"/>
    <w:rsid w:val="00AD4ACE"/>
    <w:rsid w:val="00AE0AC0"/>
    <w:rsid w:val="00AE26A2"/>
    <w:rsid w:val="00AE6922"/>
    <w:rsid w:val="00AF2054"/>
    <w:rsid w:val="00AF6202"/>
    <w:rsid w:val="00B02377"/>
    <w:rsid w:val="00B203D4"/>
    <w:rsid w:val="00B34BB9"/>
    <w:rsid w:val="00B54D23"/>
    <w:rsid w:val="00B554DD"/>
    <w:rsid w:val="00B7368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2</Pages>
  <Words>321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Beata Babik</cp:lastModifiedBy>
  <cp:revision>2</cp:revision>
  <cp:lastPrinted>2014-05-30T11:37:00Z</cp:lastPrinted>
  <dcterms:created xsi:type="dcterms:W3CDTF">2023-04-05T06:56:00Z</dcterms:created>
  <dcterms:modified xsi:type="dcterms:W3CDTF">2023-04-05T06:56:00Z</dcterms:modified>
</cp:coreProperties>
</file>