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3D2441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D2441">
              <w:rPr>
                <w:rFonts w:ascii="Segoe UI" w:hAnsi="Segoe UI" w:cs="Segoe UI"/>
                <w:b/>
                <w:bCs/>
                <w:sz w:val="22"/>
                <w:szCs w:val="22"/>
              </w:rPr>
              <w:t>Webinarium:</w:t>
            </w:r>
          </w:p>
          <w:p w14:paraId="746272D0" w14:textId="62A270D3" w:rsidR="00722984" w:rsidRPr="003D2441" w:rsidRDefault="00C81972" w:rsidP="00F82A71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D2441">
              <w:rPr>
                <w:rFonts w:ascii="Segoe UI" w:hAnsi="Segoe UI" w:cs="Segoe UI"/>
                <w:b/>
                <w:bCs/>
                <w:sz w:val="22"/>
                <w:szCs w:val="22"/>
              </w:rPr>
              <w:t>„</w:t>
            </w:r>
            <w:bookmarkStart w:id="0" w:name="_Hlk72824764"/>
            <w:r w:rsidR="002F3B52" w:rsidRPr="003D2441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</w:t>
            </w:r>
            <w:r w:rsidR="002F3B52" w:rsidRPr="003D2441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  <w:shd w:val="clear" w:color="auto" w:fill="FFFFFF"/>
              </w:rPr>
              <w:t xml:space="preserve">undusze Europejskie </w:t>
            </w:r>
            <w:bookmarkEnd w:id="0"/>
            <w:r w:rsidR="003D2441" w:rsidRPr="003D2441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  <w:shd w:val="clear" w:color="auto" w:fill="FFFFFF"/>
              </w:rPr>
              <w:t>n</w:t>
            </w:r>
            <w:r w:rsidR="003D2441" w:rsidRPr="003D2441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a założenie działalności gospodarczej</w:t>
            </w:r>
            <w:r w:rsidRPr="003D2441">
              <w:rPr>
                <w:rFonts w:ascii="Segoe UI" w:hAnsi="Segoe UI" w:cs="Segoe UI"/>
                <w:b/>
                <w:bCs/>
                <w:sz w:val="22"/>
                <w:szCs w:val="22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2125905" w:rsidR="00722984" w:rsidRPr="003D2441" w:rsidRDefault="00CA65FB" w:rsidP="00F82A71">
            <w:pPr>
              <w:ind w:left="409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26</w:t>
            </w:r>
            <w:r w:rsidR="000A3C13" w:rsidRPr="003D2441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D2441" w:rsidRPr="003D2441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3D2441" w:rsidRPr="003D2441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ierpnia</w:t>
            </w:r>
            <w:r w:rsidR="0038483B" w:rsidRPr="003D2441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2021 r.</w:t>
            </w:r>
            <w:r w:rsidR="002733B1" w:rsidRPr="003D244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, godz. 1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</w:t>
            </w:r>
            <w:r w:rsidR="002733B1" w:rsidRPr="003D244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:00-</w:t>
            </w:r>
            <w:r w:rsidR="000554BB" w:rsidRPr="003D244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</w:t>
            </w:r>
            <w:r w:rsidR="000554BB" w:rsidRPr="003D2441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  <w:r w:rsidR="003D2441">
              <w:rPr>
                <w:rFonts w:ascii="Segoe UI" w:hAnsi="Segoe UI" w:cs="Segoe UI"/>
                <w:b/>
                <w:sz w:val="22"/>
                <w:szCs w:val="22"/>
              </w:rPr>
              <w:t>3</w:t>
            </w:r>
            <w:r w:rsidR="000554BB" w:rsidRPr="003D2441">
              <w:rPr>
                <w:rFonts w:ascii="Segoe UI" w:hAnsi="Segoe UI" w:cs="Segoe UI"/>
                <w:b/>
                <w:sz w:val="22"/>
                <w:szCs w:val="22"/>
              </w:rPr>
              <w:t>0</w:t>
            </w:r>
            <w:r w:rsidR="001371F5" w:rsidRPr="003D244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0A3C13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0A3C1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5F34DD27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2101850"/>
                <wp:effectExtent l="0" t="0" r="14605" b="1270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2101850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C2221" id="AutoShape 25" o:spid="_x0000_s1026" style="position:absolute;margin-left:0;margin-top:.85pt;width:490.85pt;height:16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0C9AB4BC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261444F9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2A6D288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509C889" w14:textId="484FD8E8" w:rsidR="00C81E30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organizacyjne? Jeżeli tak, prosimy o wskazanie potrzeby:</w:t>
      </w:r>
    </w:p>
    <w:p w14:paraId="37B87F8A" w14:textId="4C8CEA6A" w:rsidR="00FF12D6" w:rsidRPr="000C6117" w:rsidRDefault="00FF12D6" w:rsidP="00C81E30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81E30">
        <w:rPr>
          <w:rFonts w:asciiTheme="minorHAnsi" w:hAnsiTheme="minorHAnsi" w:cstheme="minorHAnsi"/>
          <w:color w:val="000000"/>
          <w:sz w:val="20"/>
          <w:szCs w:val="20"/>
        </w:rPr>
        <w:t>nie dotyczy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9DE9" w14:textId="77777777" w:rsidR="009D7C45" w:rsidRDefault="009D7C45">
      <w:r>
        <w:separator/>
      </w:r>
    </w:p>
  </w:endnote>
  <w:endnote w:type="continuationSeparator" w:id="0">
    <w:p w14:paraId="0274A596" w14:textId="77777777" w:rsidR="009D7C45" w:rsidRDefault="009D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40C8" w14:textId="77777777" w:rsidR="009D7C45" w:rsidRDefault="009D7C45">
      <w:r>
        <w:separator/>
      </w:r>
    </w:p>
  </w:footnote>
  <w:footnote w:type="continuationSeparator" w:id="0">
    <w:p w14:paraId="007C0696" w14:textId="77777777" w:rsidR="009D7C45" w:rsidRDefault="009D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54B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A3C13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3B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41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868"/>
    <w:rsid w:val="00440C47"/>
    <w:rsid w:val="004417AE"/>
    <w:rsid w:val="00445AC8"/>
    <w:rsid w:val="00452C34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2B73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237A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451DC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D7C45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1E30"/>
    <w:rsid w:val="00C846DE"/>
    <w:rsid w:val="00C97B41"/>
    <w:rsid w:val="00CA65FB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306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2</cp:revision>
  <cp:lastPrinted>2014-05-30T11:37:00Z</cp:lastPrinted>
  <dcterms:created xsi:type="dcterms:W3CDTF">2021-08-18T11:18:00Z</dcterms:created>
  <dcterms:modified xsi:type="dcterms:W3CDTF">2021-08-18T11:18:00Z</dcterms:modified>
</cp:coreProperties>
</file>