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2DA2F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E1613C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184F541D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</w:t>
            </w:r>
          </w:p>
          <w:p w14:paraId="57676A38" w14:textId="6C232438" w:rsidR="00722984" w:rsidRDefault="00C81972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6907E6">
              <w:rPr>
                <w:rFonts w:ascii="Calibri" w:hAnsi="Calibri" w:cs="Calibri"/>
                <w:b/>
                <w:bCs/>
              </w:rPr>
              <w:t>Wsparcie obszarów wiejskich z Funduszy Europejskich</w:t>
            </w:r>
            <w:r w:rsidR="00354CE1">
              <w:rPr>
                <w:rFonts w:ascii="Calibri" w:hAnsi="Calibri" w:cs="Calibri"/>
                <w:b/>
                <w:bCs/>
              </w:rPr>
              <w:t>”</w:t>
            </w:r>
          </w:p>
          <w:p w14:paraId="28E97772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9358CD5" w14:textId="77777777" w:rsidR="00E1613C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46272D0" w14:textId="1F981A4C" w:rsidR="00E1613C" w:rsidRPr="00C81972" w:rsidRDefault="00E1613C" w:rsidP="3BE9FC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22984" w:rsidRPr="009501B1" w14:paraId="105A692D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5769CE1B" w:rsidR="00722984" w:rsidRPr="009501B1" w:rsidRDefault="002E0A42" w:rsidP="3BE9FCD3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6907E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lut</w:t>
            </w:r>
            <w:r w:rsidR="00AB4F9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ego</w:t>
            </w:r>
            <w:r w:rsidR="0038483B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354CE1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E1613C" w:rsidRPr="00354CE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8483B" w:rsidRPr="00354CE1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r.</w:t>
            </w:r>
            <w:r w:rsidR="002733B1" w:rsidRPr="00354CE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godz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. 1</w:t>
            </w:r>
            <w:r w:rsidR="0038483B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:00-1</w:t>
            </w:r>
            <w:r w:rsidR="0057171E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2</w:t>
            </w:r>
            <w:r w:rsidR="002733B1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</w:t>
            </w:r>
            <w:r w:rsidR="001371F5" w:rsidRPr="3BE9FCD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3BE9FCD3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oundrect id="AutoShape 25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color="#9a9a9a" strokeweight=".5pt" arcsize="4976f" w14:anchorId="4EE75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D075" w14:textId="77777777" w:rsidR="007E7F61" w:rsidRDefault="007E7F61">
      <w:r>
        <w:separator/>
      </w:r>
    </w:p>
  </w:endnote>
  <w:endnote w:type="continuationSeparator" w:id="0">
    <w:p w14:paraId="2B466A47" w14:textId="77777777" w:rsidR="007E7F61" w:rsidRDefault="007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BF9D" w14:textId="77777777" w:rsidR="007E7F61" w:rsidRDefault="007E7F61">
      <w:r>
        <w:separator/>
      </w:r>
    </w:p>
  </w:footnote>
  <w:footnote w:type="continuationSeparator" w:id="0">
    <w:p w14:paraId="28A90241" w14:textId="77777777" w:rsidR="007E7F61" w:rsidRDefault="007E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A42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54CE1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2652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907E6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E7F61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B4F90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613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268C24B3"/>
    <w:rsid w:val="3BE9FCD3"/>
    <w:rsid w:val="513D99A6"/>
    <w:rsid w:val="77DE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321</Words>
  <Characters>2249</Characters>
  <Application>Microsoft Office Word</Application>
  <DocSecurity>0</DocSecurity>
  <Lines>18</Lines>
  <Paragraphs>5</Paragraphs>
  <ScaleCrop>false</ScaleCrop>
  <Company>HP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2022-02-04T11:58:00Z</dcterms:created>
  <dcterms:modified xsi:type="dcterms:W3CDTF">2022-02-04T11:58:00Z</dcterms:modified>
</cp:coreProperties>
</file>