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50CBECB4" w:rsidR="001371F5" w:rsidRPr="000374A7" w:rsidRDefault="006373D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47BE5199" w:rsidR="00722984" w:rsidRPr="00C81972" w:rsidRDefault="001072C9" w:rsidP="00F82A71">
            <w:pPr>
              <w:jc w:val="center"/>
              <w:rPr>
                <w:rFonts w:ascii="Calibri" w:hAnsi="Calibri" w:cs="Calibri"/>
                <w:b/>
              </w:rPr>
            </w:pPr>
            <w:r w:rsidRPr="00A9103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Fundusze Europejskie </w:t>
            </w:r>
            <w:r w:rsidR="009D5E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w </w:t>
            </w:r>
            <w:r w:rsidR="0013735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obszarze zdrowia</w:t>
            </w:r>
            <w:r w:rsidR="009D5E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041BE5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na lata </w:t>
            </w:r>
            <w:r w:rsidR="009D5E0B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2021-2027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35137D65" w:rsidR="00245E90" w:rsidRPr="006373D7" w:rsidRDefault="00563529" w:rsidP="006373D7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63529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29 października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D5E0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1BE5"/>
    <w:rsid w:val="0004214E"/>
    <w:rsid w:val="000439BD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072C9"/>
    <w:rsid w:val="001106A8"/>
    <w:rsid w:val="00132022"/>
    <w:rsid w:val="00132705"/>
    <w:rsid w:val="001371F5"/>
    <w:rsid w:val="00137357"/>
    <w:rsid w:val="00144928"/>
    <w:rsid w:val="00145519"/>
    <w:rsid w:val="00147EDB"/>
    <w:rsid w:val="00151AD0"/>
    <w:rsid w:val="00153017"/>
    <w:rsid w:val="00154FEC"/>
    <w:rsid w:val="001659F8"/>
    <w:rsid w:val="0016628D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011BC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3529"/>
    <w:rsid w:val="005664F9"/>
    <w:rsid w:val="00567CB3"/>
    <w:rsid w:val="00571152"/>
    <w:rsid w:val="00574279"/>
    <w:rsid w:val="00581AE8"/>
    <w:rsid w:val="00585153"/>
    <w:rsid w:val="005904E6"/>
    <w:rsid w:val="00593BBC"/>
    <w:rsid w:val="0059499F"/>
    <w:rsid w:val="005A296A"/>
    <w:rsid w:val="005B2D89"/>
    <w:rsid w:val="005B334B"/>
    <w:rsid w:val="005B742B"/>
    <w:rsid w:val="005C4376"/>
    <w:rsid w:val="005D47EC"/>
    <w:rsid w:val="005E5C4B"/>
    <w:rsid w:val="005E7571"/>
    <w:rsid w:val="005F3C55"/>
    <w:rsid w:val="005F74A3"/>
    <w:rsid w:val="006152B7"/>
    <w:rsid w:val="00634BD4"/>
    <w:rsid w:val="006373D7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8367F"/>
    <w:rsid w:val="009928EA"/>
    <w:rsid w:val="00995E58"/>
    <w:rsid w:val="009A0A15"/>
    <w:rsid w:val="009A5082"/>
    <w:rsid w:val="009A6EC9"/>
    <w:rsid w:val="009B20F2"/>
    <w:rsid w:val="009D29BA"/>
    <w:rsid w:val="009D5E0B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495B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D1793"/>
    <w:rsid w:val="00BE5BE8"/>
    <w:rsid w:val="00BE6CFA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2620"/>
    <w:rsid w:val="00C97B41"/>
    <w:rsid w:val="00CB4654"/>
    <w:rsid w:val="00CB562E"/>
    <w:rsid w:val="00CF3201"/>
    <w:rsid w:val="00CF6937"/>
    <w:rsid w:val="00CF713A"/>
    <w:rsid w:val="00D0083E"/>
    <w:rsid w:val="00D01E33"/>
    <w:rsid w:val="00D03118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E4977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7A3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E302C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311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Łukasz Augustyniak</cp:lastModifiedBy>
  <cp:revision>3</cp:revision>
  <cp:lastPrinted>2014-05-30T11:37:00Z</cp:lastPrinted>
  <dcterms:created xsi:type="dcterms:W3CDTF">2024-10-21T14:11:00Z</dcterms:created>
  <dcterms:modified xsi:type="dcterms:W3CDTF">2024-10-21T14:12:00Z</dcterms:modified>
</cp:coreProperties>
</file>