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6101449" w14:textId="2FB9645C" w:rsidR="00E504D6" w:rsidRPr="008660A2" w:rsidRDefault="00E504D6" w:rsidP="00662F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C40E85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Webinarium</w:t>
            </w:r>
            <w:r w:rsidR="00662F19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:</w:t>
            </w:r>
            <w:r w:rsidRPr="00C40E85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 </w:t>
            </w:r>
            <w:r w:rsidR="00662F19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br/>
            </w:r>
            <w:r w:rsidR="00B06722" w:rsidRPr="00B0672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„Platformy startowe w praktyce – jak aplikować o wsparcie </w:t>
            </w:r>
            <w:r w:rsidR="00662F19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br/>
            </w:r>
            <w:r w:rsidR="00B06722" w:rsidRPr="00B0672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na innowacyjne pomysły?” </w:t>
            </w:r>
          </w:p>
          <w:p w14:paraId="746272D0" w14:textId="25B8597A" w:rsidR="00722984" w:rsidRPr="00C81972" w:rsidRDefault="00722984" w:rsidP="00F82A7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49C36E7D" w:rsidR="005D47EC" w:rsidRDefault="00CF6937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E504D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06722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marca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41282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F0EB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 w:rsidR="00B06722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B18E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4775090" w14:textId="342C4DF5" w:rsidR="00245E90" w:rsidRPr="00A46BAB" w:rsidRDefault="00245E90" w:rsidP="00E504D6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6CB8" w14:textId="77777777" w:rsidR="00B16C83" w:rsidRDefault="00B16C83">
      <w:r>
        <w:separator/>
      </w:r>
    </w:p>
  </w:endnote>
  <w:endnote w:type="continuationSeparator" w:id="0">
    <w:p w14:paraId="665BD859" w14:textId="77777777" w:rsidR="00B16C83" w:rsidRDefault="00B1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FB1B" w14:textId="77777777" w:rsidR="00B16C83" w:rsidRDefault="00B16C83">
      <w:r>
        <w:separator/>
      </w:r>
    </w:p>
  </w:footnote>
  <w:footnote w:type="continuationSeparator" w:id="0">
    <w:p w14:paraId="3B908E4A" w14:textId="77777777" w:rsidR="00B16C83" w:rsidRDefault="00B1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62F19"/>
    <w:rsid w:val="006730B4"/>
    <w:rsid w:val="00674F05"/>
    <w:rsid w:val="00677FE9"/>
    <w:rsid w:val="00683678"/>
    <w:rsid w:val="00685D1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06722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0E85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04D6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  <w:style w:type="paragraph" w:customStyle="1" w:styleId="paragraph">
    <w:name w:val="paragraph"/>
    <w:basedOn w:val="Normalny"/>
    <w:rsid w:val="00E504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3</TotalTime>
  <Pages>2</Pages>
  <Words>314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Karolina Złotnik</cp:lastModifiedBy>
  <cp:revision>4</cp:revision>
  <cp:lastPrinted>2014-05-30T11:37:00Z</cp:lastPrinted>
  <dcterms:created xsi:type="dcterms:W3CDTF">2024-03-12T11:01:00Z</dcterms:created>
  <dcterms:modified xsi:type="dcterms:W3CDTF">2024-03-12T11:05:00Z</dcterms:modified>
</cp:coreProperties>
</file>