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3FFBEC55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551B53" w:rsidRPr="007F283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dla NGO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80A58C1" w:rsidR="00245E90" w:rsidRPr="00B9027E" w:rsidRDefault="00CB3E0B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21</w:t>
            </w:r>
            <w:r w:rsidR="00A364D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1B5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ja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1CE7"/>
    <w:rsid w:val="001D52CB"/>
    <w:rsid w:val="001E1A00"/>
    <w:rsid w:val="001F074C"/>
    <w:rsid w:val="001F6EAC"/>
    <w:rsid w:val="001F7358"/>
    <w:rsid w:val="00200395"/>
    <w:rsid w:val="00207FB3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2A10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1B53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2E06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346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6755C"/>
    <w:rsid w:val="00872034"/>
    <w:rsid w:val="008750B0"/>
    <w:rsid w:val="0088141D"/>
    <w:rsid w:val="00887C64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3E0B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2651F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319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4</cp:revision>
  <cp:lastPrinted>2014-05-30T11:37:00Z</cp:lastPrinted>
  <dcterms:created xsi:type="dcterms:W3CDTF">2025-03-11T08:47:00Z</dcterms:created>
  <dcterms:modified xsi:type="dcterms:W3CDTF">2025-05-08T12:13:00Z</dcterms:modified>
</cp:coreProperties>
</file>