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1DE9F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656FD515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Zamykanie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projekt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ów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14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0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3D266471" w:rsidR="00722984" w:rsidRPr="009501B1" w:rsidRDefault="005C4F5D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ED306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.0</w:t>
            </w:r>
            <w:r w:rsidR="00545F3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3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47D73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133B62C1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545F38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77777777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C715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45F38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C4F5D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365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2023-08-03T08:07:00Z</dcterms:created>
  <dcterms:modified xsi:type="dcterms:W3CDTF">2023-08-03T08:07:00Z</dcterms:modified>
</cp:coreProperties>
</file>