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BAA9B27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920F542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4B458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Kontrola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75BC693D" w:rsidR="00722984" w:rsidRPr="009501B1" w:rsidRDefault="006B0F88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23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1816A7F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2F389CE1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6B0F88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B458E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0F88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013B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A134D"/>
    <w:rsid w:val="00CB562E"/>
    <w:rsid w:val="00CD31F6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363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2023-08-03T08:12:00Z</dcterms:created>
  <dcterms:modified xsi:type="dcterms:W3CDTF">2023-08-03T08:12:00Z</dcterms:modified>
</cp:coreProperties>
</file>