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C7E7A87" w14:textId="2A6D5A5F" w:rsidR="00D82EFD" w:rsidRPr="005B3D04" w:rsidRDefault="000374A7" w:rsidP="00BB2C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0124D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Pr="00D82E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44E6E" w:rsidRPr="00D82EFD">
              <w:rPr>
                <w:rFonts w:ascii="Segoe UI" w:hAnsi="Segoe UI" w:cs="Segoe UI"/>
                <w:sz w:val="18"/>
                <w:szCs w:val="18"/>
              </w:rPr>
              <w:br/>
            </w:r>
            <w:r w:rsidRPr="00D82EFD">
              <w:rPr>
                <w:rFonts w:ascii="Segoe UI" w:hAnsi="Segoe UI" w:cs="Segoe UI"/>
                <w:sz w:val="20"/>
                <w:szCs w:val="20"/>
              </w:rPr>
              <w:t xml:space="preserve">w 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>Wawerskiej Strefie Przedsiębiorczości w Warszawie</w:t>
            </w:r>
          </w:p>
          <w:p w14:paraId="33EBD5B2" w14:textId="304FD613" w:rsidR="00E73C86" w:rsidRPr="005B3D04" w:rsidRDefault="005D034D" w:rsidP="00D82EF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pt.</w:t>
            </w:r>
            <w:r w:rsidR="00D82EF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F6937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Fundusze Europejskie</w:t>
            </w:r>
            <w:r w:rsidR="00574DB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2021-2027 </w:t>
            </w:r>
            <w:r w:rsidR="000F55C4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na rozpoczęcie działalności gospodarczej</w:t>
            </w:r>
            <w:r w:rsidR="000F55C4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”</w:t>
            </w:r>
          </w:p>
          <w:p w14:paraId="746272D0" w14:textId="4ABCC0C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5FABCEF0" w:rsidR="005D47EC" w:rsidRPr="00293D3B" w:rsidRDefault="00DA3869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0F55C4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  <w:r w:rsidR="00A364D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F55C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stycznia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0F55C4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FB18EA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</w:p>
          <w:p w14:paraId="24775090" w14:textId="1B557C8A" w:rsidR="00245E90" w:rsidRPr="00293D3B" w:rsidRDefault="00245E90" w:rsidP="00DA3869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0F55C4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B697D"/>
    <w:rsid w:val="002E04DE"/>
    <w:rsid w:val="002E37B3"/>
    <w:rsid w:val="002E4A22"/>
    <w:rsid w:val="002E5452"/>
    <w:rsid w:val="002E62A4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4DB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270D9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2D67"/>
    <w:rsid w:val="00833EB2"/>
    <w:rsid w:val="00837AAA"/>
    <w:rsid w:val="0084199D"/>
    <w:rsid w:val="00850C62"/>
    <w:rsid w:val="008573FE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6602"/>
    <w:rsid w:val="00DA0B3B"/>
    <w:rsid w:val="00DA1A52"/>
    <w:rsid w:val="00DA3869"/>
    <w:rsid w:val="00DB57DF"/>
    <w:rsid w:val="00DC7396"/>
    <w:rsid w:val="00DD4C99"/>
    <w:rsid w:val="00DD7A67"/>
    <w:rsid w:val="00DE1300"/>
    <w:rsid w:val="00DF0C6D"/>
    <w:rsid w:val="00E1037C"/>
    <w:rsid w:val="00E10B81"/>
    <w:rsid w:val="00E1749D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28</TotalTime>
  <Pages>2</Pages>
  <Words>318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Kamila Dulba</cp:lastModifiedBy>
  <cp:revision>28</cp:revision>
  <cp:lastPrinted>2014-05-30T11:37:00Z</cp:lastPrinted>
  <dcterms:created xsi:type="dcterms:W3CDTF">2023-11-06T08:22:00Z</dcterms:created>
  <dcterms:modified xsi:type="dcterms:W3CDTF">2025-01-20T13:12:00Z</dcterms:modified>
</cp:coreProperties>
</file>