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AD63FA8" w:rsidR="001371F5" w:rsidRPr="00CE5E36" w:rsidRDefault="000374A7" w:rsidP="00F82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5E36">
              <w:rPr>
                <w:rFonts w:asciiTheme="minorHAnsi" w:hAnsiTheme="minorHAnsi" w:cstheme="minorHAnsi"/>
                <w:sz w:val="22"/>
                <w:szCs w:val="22"/>
              </w:rPr>
              <w:t xml:space="preserve">Spotkanie informacyjne </w:t>
            </w:r>
            <w:r w:rsidR="00CE5E36" w:rsidRPr="00CE5E36">
              <w:rPr>
                <w:rFonts w:asciiTheme="minorHAnsi" w:hAnsiTheme="minorHAnsi" w:cstheme="minorHAnsi"/>
                <w:sz w:val="22"/>
                <w:szCs w:val="22"/>
              </w:rPr>
              <w:t>w Urzędzie Gminy Mińsk Mazowiecki</w:t>
            </w:r>
            <w:r w:rsidR="001659F8" w:rsidRPr="00CE5E3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46272D0" w14:textId="5A2E0E88" w:rsidR="00722984" w:rsidRPr="00CE5E36" w:rsidRDefault="00CF6937" w:rsidP="00F82A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E3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551B53"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Fundusze Europejskie dla </w:t>
            </w:r>
            <w:r w:rsidR="00CE5E36"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jednostek samorządu terytorialnego</w:t>
            </w:r>
            <w:r w:rsidR="00551B53"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E5E36"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="00551B53" w:rsidRPr="00CE5E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w</w:t>
            </w:r>
            <w:r w:rsidR="00CE5E36" w:rsidRPr="00CE5E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2025 r.</w:t>
            </w:r>
            <w:r w:rsidRPr="00CE5E3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562410A0" w:rsidR="00245E90" w:rsidRPr="00CE5E36" w:rsidRDefault="00CE5E36" w:rsidP="00B9027E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CE5E36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maja</w:t>
            </w:r>
            <w:r w:rsidR="000374A7"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FF7C85"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 1</w:t>
            </w:r>
            <w:r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0-1</w:t>
            </w:r>
            <w:r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0374A7"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</w:t>
            </w:r>
            <w:r w:rsidRPr="00CE5E3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CE5E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A2E07" w:rsidRPr="00CE5E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CE5E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Urząd Gminy Mińsk Mazowiecki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CE5E36" w:rsidRDefault="00722984" w:rsidP="000374A7">
            <w:pPr>
              <w:ind w:left="409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E5E3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D0B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1CE7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5A8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2A10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0A25"/>
    <w:rsid w:val="004940DD"/>
    <w:rsid w:val="00495714"/>
    <w:rsid w:val="00496A27"/>
    <w:rsid w:val="004A0166"/>
    <w:rsid w:val="004A4A91"/>
    <w:rsid w:val="004A4F07"/>
    <w:rsid w:val="004A5B59"/>
    <w:rsid w:val="004B1794"/>
    <w:rsid w:val="004B3D48"/>
    <w:rsid w:val="004C4E84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1B53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2E06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346"/>
    <w:rsid w:val="006E5A66"/>
    <w:rsid w:val="006F00F4"/>
    <w:rsid w:val="006F2CC9"/>
    <w:rsid w:val="006F4F88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67CC5"/>
    <w:rsid w:val="00777CB2"/>
    <w:rsid w:val="007912D5"/>
    <w:rsid w:val="00791EE3"/>
    <w:rsid w:val="007959FE"/>
    <w:rsid w:val="007A1D48"/>
    <w:rsid w:val="007A2E07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6755C"/>
    <w:rsid w:val="00872034"/>
    <w:rsid w:val="008750B0"/>
    <w:rsid w:val="0088141D"/>
    <w:rsid w:val="00887C64"/>
    <w:rsid w:val="008A0189"/>
    <w:rsid w:val="008A1364"/>
    <w:rsid w:val="008C2CF1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2A11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027E"/>
    <w:rsid w:val="00B9783F"/>
    <w:rsid w:val="00BA3AC4"/>
    <w:rsid w:val="00BC133E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E5E36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3866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2651F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0EE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4</TotalTime>
  <Pages>2</Pages>
  <Words>322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Złotnik</cp:lastModifiedBy>
  <cp:revision>3</cp:revision>
  <cp:lastPrinted>2014-05-30T11:37:00Z</cp:lastPrinted>
  <dcterms:created xsi:type="dcterms:W3CDTF">2025-04-16T09:29:00Z</dcterms:created>
  <dcterms:modified xsi:type="dcterms:W3CDTF">2025-04-16T09:33:00Z</dcterms:modified>
</cp:coreProperties>
</file>