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06D1" w14:textId="77777777" w:rsidR="00722984" w:rsidRPr="009501B1" w:rsidRDefault="005857B0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1C2345F6"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5D19185A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2BC0525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C23F2AF" w14:textId="77777777" w:rsidR="006B6C37" w:rsidRPr="001260AB" w:rsidRDefault="006B6C37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dla osób planujących założenie działalności gospodarczej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14:paraId="5A21C896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458BD1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6C82A2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68071FB8" w14:textId="77777777" w:rsidR="00722984" w:rsidRPr="009501B1" w:rsidRDefault="00D94652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Centralny Punkt Informacyjny FE, sala N035, ul. Żurawia 3/5</w:t>
            </w:r>
          </w:p>
        </w:tc>
      </w:tr>
      <w:tr w:rsidR="00722984" w:rsidRPr="009501B1" w14:paraId="34C5562F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B5B271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2F7BAC8" w14:textId="0A82D73A" w:rsidR="00722984" w:rsidRPr="009501B1" w:rsidRDefault="0055152B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26 lutego</w:t>
            </w:r>
            <w:r w:rsidR="007A25E3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2020r</w:t>
            </w:r>
            <w:r w:rsidR="005857B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r w:rsidR="005857B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godz. 10:00 – 14:00</w:t>
            </w:r>
          </w:p>
        </w:tc>
      </w:tr>
      <w:tr w:rsidR="00722984" w:rsidRPr="009501B1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649C3E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6ED5773" w14:textId="77777777" w:rsidR="00722984" w:rsidRPr="009501B1" w:rsidRDefault="005857B0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103FA3B8"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A40A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0"/>
        <w:gridCol w:w="6819"/>
      </w:tblGrid>
      <w:tr w:rsidR="00722984" w:rsidRPr="009501B1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212E6B1C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4C2FA08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5AFD543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393C407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6D40D6C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6013A9A5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D600EB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19221C70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A9BBF2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A23CAFC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14:paraId="5A2F09F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99D9867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DEC7B3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3EBD20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35EA428D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F176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06C73EB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4BCEBD6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EB03AEB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9D142D4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FDA9C9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D677E0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1659BB1E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B6C1DB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DBC57E2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D845C9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9E1888A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C3FF4F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CA68C7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67830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A1B710C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CCC5C7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CC5D20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E1D7BCE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8C66A" w14:textId="77777777" w:rsidR="00525477" w:rsidRDefault="00525477">
      <w:r>
        <w:separator/>
      </w:r>
    </w:p>
  </w:endnote>
  <w:endnote w:type="continuationSeparator" w:id="0">
    <w:p w14:paraId="37E3ADF1" w14:textId="77777777" w:rsidR="00525477" w:rsidRDefault="005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DC74" w14:textId="10FB3E7E" w:rsidR="00D847BE" w:rsidRDefault="007C5128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1992C09" wp14:editId="3C3B1AF4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322C" w14:textId="5F1E1A20"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p w14:paraId="57468844" w14:textId="77777777"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89E8" w14:textId="77777777" w:rsidR="00525477" w:rsidRDefault="00525477">
      <w:r>
        <w:separator/>
      </w:r>
    </w:p>
  </w:footnote>
  <w:footnote w:type="continuationSeparator" w:id="0">
    <w:p w14:paraId="3557FA0A" w14:textId="77777777" w:rsidR="00525477" w:rsidRDefault="0052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5152B"/>
    <w:rsid w:val="005573B5"/>
    <w:rsid w:val="005664F9"/>
    <w:rsid w:val="00567CB3"/>
    <w:rsid w:val="00571152"/>
    <w:rsid w:val="00574279"/>
    <w:rsid w:val="00581AE8"/>
    <w:rsid w:val="005857B0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2014-05-30T10:37:00Z</cp:lastPrinted>
  <dcterms:created xsi:type="dcterms:W3CDTF">2020-02-05T14:18:00Z</dcterms:created>
  <dcterms:modified xsi:type="dcterms:W3CDTF">2020-02-05T14:25:00Z</dcterms:modified>
</cp:coreProperties>
</file>