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2DA2F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E1613C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184F541D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</w:t>
            </w:r>
          </w:p>
          <w:p w14:paraId="57676A38" w14:textId="6F602828" w:rsidR="00722984" w:rsidRDefault="00C81972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C80C4F">
              <w:rPr>
                <w:rFonts w:ascii="Calibri" w:hAnsi="Calibri" w:cs="Calibri"/>
                <w:b/>
                <w:bCs/>
              </w:rPr>
              <w:t>Fundusze Europejskie na założenie firmy w Warszawie</w:t>
            </w:r>
            <w:r w:rsidR="00354CE1">
              <w:rPr>
                <w:rFonts w:ascii="Calibri" w:hAnsi="Calibri" w:cs="Calibri"/>
                <w:b/>
                <w:bCs/>
              </w:rPr>
              <w:t>”</w:t>
            </w:r>
          </w:p>
          <w:p w14:paraId="28E97772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9358CD5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46272D0" w14:textId="1F981A4C" w:rsidR="00E1613C" w:rsidRPr="00C81972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22984" w:rsidRPr="009501B1" w14:paraId="105A692D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E179E43" w:rsidR="00722984" w:rsidRPr="009501B1" w:rsidRDefault="002E0A42" w:rsidP="3BE9FCD3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C80C4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lut</w:t>
            </w:r>
            <w:r w:rsidR="00AB4F9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ego</w:t>
            </w:r>
            <w:r w:rsidR="0038483B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354CE1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E1613C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8483B" w:rsidRPr="00354CE1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r.</w:t>
            </w:r>
            <w:r w:rsidR="002733B1" w:rsidRPr="00354C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godz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. 1</w:t>
            </w:r>
            <w:r w:rsidR="0038483B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:00-1</w:t>
            </w:r>
            <w:r w:rsidR="0057171E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2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 w:rsidR="00C80C4F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3</w:t>
            </w:r>
            <w:r w:rsidR="001371F5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4EE75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D075" w14:textId="77777777" w:rsidR="007E7F61" w:rsidRDefault="007E7F61">
      <w:r>
        <w:separator/>
      </w:r>
    </w:p>
  </w:endnote>
  <w:endnote w:type="continuationSeparator" w:id="0">
    <w:p w14:paraId="2B466A47" w14:textId="77777777" w:rsidR="007E7F61" w:rsidRDefault="007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BF9D" w14:textId="77777777" w:rsidR="007E7F61" w:rsidRDefault="007E7F61">
      <w:r>
        <w:separator/>
      </w:r>
    </w:p>
  </w:footnote>
  <w:footnote w:type="continuationSeparator" w:id="0">
    <w:p w14:paraId="28A90241" w14:textId="77777777" w:rsidR="007E7F61" w:rsidRDefault="007E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A42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54CE1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2652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907E6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E7F61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B4F90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0C4F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613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268C24B3"/>
    <w:rsid w:val="3BE9FCD3"/>
    <w:rsid w:val="513D99A6"/>
    <w:rsid w:val="77DE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31</TotalTime>
  <Pages>2</Pages>
  <Words>322</Words>
  <Characters>2248</Characters>
  <Application>Microsoft Office Word</Application>
  <DocSecurity>0</DocSecurity>
  <Lines>18</Lines>
  <Paragraphs>5</Paragraphs>
  <ScaleCrop>false</ScaleCrop>
  <Company>HP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2</cp:revision>
  <cp:lastPrinted>2014-05-30T11:37:00Z</cp:lastPrinted>
  <dcterms:created xsi:type="dcterms:W3CDTF">2022-02-04T12:29:00Z</dcterms:created>
  <dcterms:modified xsi:type="dcterms:W3CDTF">2022-02-04T12:29:00Z</dcterms:modified>
</cp:coreProperties>
</file>