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749355F0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>Spotkanie informacyjne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08530EA0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A364D2" w:rsidRPr="006A705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Fundusze Europejskie na </w:t>
            </w:r>
            <w:r w:rsidR="00EC5DF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podnoszenie kwalifikacji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7A46A0CD" w:rsidR="005D47EC" w:rsidRDefault="00EC5DFF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A364D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maj</w:t>
            </w:r>
            <w:r w:rsidR="00A364D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FF559BA" w14:textId="27360D92" w:rsidR="00722984" w:rsidRDefault="00EC5DFF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Powiatowy Urząd Pracy w Mińsku Mazowieckim</w:t>
            </w:r>
          </w:p>
          <w:p w14:paraId="24775090" w14:textId="342C4DF5" w:rsidR="00245E90" w:rsidRPr="00A46BAB" w:rsidRDefault="00245E90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1E12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5DF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315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Złotnik</cp:lastModifiedBy>
  <cp:revision>3</cp:revision>
  <cp:lastPrinted>2014-05-30T11:37:00Z</cp:lastPrinted>
  <dcterms:created xsi:type="dcterms:W3CDTF">2024-04-25T10:55:00Z</dcterms:created>
  <dcterms:modified xsi:type="dcterms:W3CDTF">2024-04-25T10:56:00Z</dcterms:modified>
</cp:coreProperties>
</file>