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4185082A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A364D2" w:rsidRPr="006A705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</w:t>
            </w:r>
            <w:r w:rsidR="00A62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na własną firmę – jak napisać wniosek aplikacyjny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3BE3A7ED" w:rsidR="005D47EC" w:rsidRDefault="00A364D2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A62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62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maj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5ED0F718" w:rsidR="00722984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5124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324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3</cp:revision>
  <cp:lastPrinted>2014-05-30T11:37:00Z</cp:lastPrinted>
  <dcterms:created xsi:type="dcterms:W3CDTF">2024-04-29T14:12:00Z</dcterms:created>
  <dcterms:modified xsi:type="dcterms:W3CDTF">2024-04-29T14:17:00Z</dcterms:modified>
</cp:coreProperties>
</file>