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06D1" w14:textId="697D213A" w:rsidR="00722984" w:rsidRPr="009501B1" w:rsidRDefault="00E2662D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345F6" wp14:editId="63A5C4D6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81A59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5D19185A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2BC0525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0C23F2AF" w14:textId="39525065" w:rsidR="006B6C37" w:rsidRPr="001260AB" w:rsidRDefault="006B6C37" w:rsidP="006B6C3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E2662D">
              <w:rPr>
                <w:rFonts w:ascii="Segoe UI" w:hAnsi="Segoe UI" w:cs="Segoe UI"/>
                <w:b/>
                <w:sz w:val="20"/>
                <w:szCs w:val="20"/>
              </w:rPr>
              <w:t xml:space="preserve">Europejskie na 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>założenie działalności gospodarczej</w:t>
            </w: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14:paraId="5A21C896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458BD1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6C82A2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68071FB8" w14:textId="66B63BDD" w:rsidR="00722984" w:rsidRPr="009501B1" w:rsidRDefault="00E2662D" w:rsidP="00D9465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Spotkanie online </w:t>
            </w:r>
          </w:p>
        </w:tc>
      </w:tr>
      <w:tr w:rsidR="00722984" w:rsidRPr="009501B1" w14:paraId="34C5562F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B5B271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42F7BAC8" w14:textId="1DBBC15D" w:rsidR="00722984" w:rsidRPr="009501B1" w:rsidRDefault="00E2662D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31 sierpnia 12:00 </w:t>
            </w:r>
          </w:p>
        </w:tc>
      </w:tr>
      <w:tr w:rsidR="00722984" w:rsidRPr="009501B1" w14:paraId="6748935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1882683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F3A3679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649C3E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36ED5773" w14:textId="6A4A8706" w:rsidR="00722984" w:rsidRPr="009501B1" w:rsidRDefault="00E2662D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FA3B8" wp14:editId="5EE3F568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8FD29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A40A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CE33FE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2DF29883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ED1ACE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CCFDC6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516A7C2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212E6B1C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A2F131E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471CFC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4C2FA08D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5AFD5431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4393C407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6D40D6C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6013A9A5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D600EBB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19221C70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A9BBF2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269C02C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A23CAFC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14:paraId="5A2F09F3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599D9867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DEC7B31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3EBD20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35EA428D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7F176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06C73EB2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24BCEBD6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EB03AEB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9D142D4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FDA9C9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D677E01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1659BB1E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B6C1DB5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4DBC57E2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4D845C9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9E1888A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C3FF4FF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CA68C7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67830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5A1B710C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CCC5C7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CC5D20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0E1D7BCE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8C66A" w14:textId="77777777" w:rsidR="00525477" w:rsidRDefault="00525477">
      <w:r>
        <w:separator/>
      </w:r>
    </w:p>
  </w:endnote>
  <w:endnote w:type="continuationSeparator" w:id="0">
    <w:p w14:paraId="37E3ADF1" w14:textId="77777777" w:rsidR="00525477" w:rsidRDefault="005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FDC74" w14:textId="10FB3E7E" w:rsidR="00D847BE" w:rsidRDefault="007C5128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1992C09" wp14:editId="3C3B1AF4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322C" w14:textId="5F1E1A20"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</w:p>
  <w:p w14:paraId="57468844" w14:textId="77777777"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889E8" w14:textId="77777777" w:rsidR="00525477" w:rsidRDefault="00525477">
      <w:r>
        <w:separator/>
      </w:r>
    </w:p>
  </w:footnote>
  <w:footnote w:type="continuationSeparator" w:id="0">
    <w:p w14:paraId="3557FA0A" w14:textId="77777777" w:rsidR="00525477" w:rsidRDefault="0052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1357" w14:textId="77777777"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1876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25477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A25E3"/>
    <w:rsid w:val="007B7846"/>
    <w:rsid w:val="007C1ADF"/>
    <w:rsid w:val="007C5128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2662D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16E2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11316E"/>
  <w15:docId w15:val="{5760B370-741D-4662-9780-B96A9E0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2014-05-30T10:37:00Z</cp:lastPrinted>
  <dcterms:created xsi:type="dcterms:W3CDTF">2020-08-24T13:40:00Z</dcterms:created>
  <dcterms:modified xsi:type="dcterms:W3CDTF">2020-08-24T13:40:00Z</dcterms:modified>
</cp:coreProperties>
</file>