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7E6000C0" w:rsidR="00722984" w:rsidRPr="008A61D6" w:rsidRDefault="008A61D6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„</w:t>
            </w:r>
            <w:r w:rsidR="002655A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Fundusze Europejskie na szkolenia dla firm”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4779DA21" w:rsidR="00722984" w:rsidRPr="00A46BAB" w:rsidRDefault="002655A4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27 września 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3D01B3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</w:t>
            </w:r>
            <w:r w:rsidR="008A61D6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0A5" w14:textId="77777777" w:rsidR="00FF0223" w:rsidRDefault="00FF0223">
      <w:r>
        <w:separator/>
      </w:r>
    </w:p>
  </w:endnote>
  <w:endnote w:type="continuationSeparator" w:id="0">
    <w:p w14:paraId="6C1C590D" w14:textId="77777777" w:rsidR="00FF0223" w:rsidRDefault="00F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B0C" w14:textId="77777777" w:rsidR="00FF0223" w:rsidRDefault="00FF0223">
      <w:r>
        <w:separator/>
      </w:r>
    </w:p>
  </w:footnote>
  <w:footnote w:type="continuationSeparator" w:id="0">
    <w:p w14:paraId="2CB7B2CE" w14:textId="77777777" w:rsidR="00FF0223" w:rsidRDefault="00F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0334D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5A4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A61D6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022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11</TotalTime>
  <Pages>2</Pages>
  <Words>320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2022-05-24T13:42:00Z</dcterms:created>
  <dcterms:modified xsi:type="dcterms:W3CDTF">2022-09-20T10:11:00Z</dcterms:modified>
</cp:coreProperties>
</file>