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4E456548" w:rsidR="00722984" w:rsidRPr="00C81972" w:rsidRDefault="00CF6937" w:rsidP="00F82A71">
            <w:pPr>
              <w:jc w:val="center"/>
              <w:rPr>
                <w:rFonts w:ascii="Calibri" w:hAnsi="Calibri" w:cs="Calibri"/>
                <w:b/>
              </w:rPr>
            </w:pP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2765A8" w:rsidRPr="00D858F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Wsparcie pożyczkowe dla przedsiębiorstw z woj</w:t>
            </w:r>
            <w:r w:rsidR="002765A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ewództwa</w:t>
            </w:r>
            <w:r w:rsidR="002765A8" w:rsidRPr="00D858F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765A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="002765A8" w:rsidRPr="00D858F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azowieckiego</w:t>
            </w: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79B21A5E" w:rsidR="00245E90" w:rsidRPr="00B9027E" w:rsidRDefault="00A364D2" w:rsidP="00B9027E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2765A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765A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2765A8">
              <w:rPr>
                <w:rStyle w:val="normaltextrun"/>
                <w:rFonts w:asciiTheme="minorHAnsi" w:hAnsi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aździernik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2765A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2765A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7A2E07" w:rsidRP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5A8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0A25"/>
    <w:rsid w:val="004940DD"/>
    <w:rsid w:val="00495714"/>
    <w:rsid w:val="00496A27"/>
    <w:rsid w:val="004A0166"/>
    <w:rsid w:val="004A4A91"/>
    <w:rsid w:val="004A5B59"/>
    <w:rsid w:val="004B1794"/>
    <w:rsid w:val="004B3D48"/>
    <w:rsid w:val="004C4E84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4F88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67CC5"/>
    <w:rsid w:val="00777CB2"/>
    <w:rsid w:val="007912D5"/>
    <w:rsid w:val="00791EE3"/>
    <w:rsid w:val="007959FE"/>
    <w:rsid w:val="007A1D48"/>
    <w:rsid w:val="007A2E07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C2CF1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2A11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027E"/>
    <w:rsid w:val="00B9783F"/>
    <w:rsid w:val="00BA3AC4"/>
    <w:rsid w:val="00BC133E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0EE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0</TotalTime>
  <Pages>2</Pages>
  <Words>322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5</cp:revision>
  <cp:lastPrinted>2014-05-30T11:37:00Z</cp:lastPrinted>
  <dcterms:created xsi:type="dcterms:W3CDTF">2024-10-03T10:41:00Z</dcterms:created>
  <dcterms:modified xsi:type="dcterms:W3CDTF">2024-10-04T14:05:00Z</dcterms:modified>
</cp:coreProperties>
</file>