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44DB0514" w:rsidR="00722984" w:rsidRPr="00C81972" w:rsidRDefault="00A46BAB" w:rsidP="00DF2C2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„</w:t>
            </w:r>
            <w:r w:rsidR="0038483B" w:rsidRPr="00DF2C21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 xml:space="preserve">Fundusze Europejskie </w:t>
            </w:r>
            <w:r w:rsidR="00DF2C21" w:rsidRPr="00DF2C21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 xml:space="preserve">na innowacje </w:t>
            </w:r>
            <w:r w:rsidR="00397BF8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 xml:space="preserve">w </w:t>
            </w:r>
            <w:r w:rsidR="00DF2C21" w:rsidRPr="00DF2C21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samorzą</w:t>
            </w:r>
            <w:r w:rsidR="00397BF8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dach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E4CE480" w:rsidR="00722984" w:rsidRPr="00A46BAB" w:rsidRDefault="00397BF8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13 października</w:t>
            </w:r>
            <w:r w:rsidR="00DF2C21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A46BAB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3D01B3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12:30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FCFA" w14:textId="77777777" w:rsidR="00A56F25" w:rsidRDefault="00A56F25">
      <w:r>
        <w:separator/>
      </w:r>
    </w:p>
  </w:endnote>
  <w:endnote w:type="continuationSeparator" w:id="0">
    <w:p w14:paraId="1CEF1527" w14:textId="77777777" w:rsidR="00A56F25" w:rsidRDefault="00A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15CD" w14:textId="77777777" w:rsidR="00A56F25" w:rsidRDefault="00A56F25">
      <w:r>
        <w:separator/>
      </w:r>
    </w:p>
  </w:footnote>
  <w:footnote w:type="continuationSeparator" w:id="0">
    <w:p w14:paraId="77EC7E15" w14:textId="77777777" w:rsidR="00A56F25" w:rsidRDefault="00A5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97BF8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2C21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320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2022-05-24T13:42:00Z</dcterms:created>
  <dcterms:modified xsi:type="dcterms:W3CDTF">2022-10-06T11:10:00Z</dcterms:modified>
</cp:coreProperties>
</file>