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2B3DBFEF" w:rsidR="00722984" w:rsidRPr="00C81972" w:rsidRDefault="00843946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Horyzont Europa – możliwości wsparcia w III filarze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02A3B26" w:rsidR="00245E90" w:rsidRPr="006373D7" w:rsidRDefault="00843946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563529" w:rsidRP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lipc</w:t>
            </w:r>
            <w:r w:rsidR="006C60F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6C60F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D5E0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14F2"/>
    <w:rsid w:val="00032FDA"/>
    <w:rsid w:val="000374A7"/>
    <w:rsid w:val="00041BE5"/>
    <w:rsid w:val="0004214E"/>
    <w:rsid w:val="000439BD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37357"/>
    <w:rsid w:val="00144928"/>
    <w:rsid w:val="00145519"/>
    <w:rsid w:val="00147EDB"/>
    <w:rsid w:val="00151AD0"/>
    <w:rsid w:val="00153017"/>
    <w:rsid w:val="00154FEC"/>
    <w:rsid w:val="001659F8"/>
    <w:rsid w:val="0016628D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E56FB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3529"/>
    <w:rsid w:val="005664F9"/>
    <w:rsid w:val="00567CB3"/>
    <w:rsid w:val="00571152"/>
    <w:rsid w:val="00574279"/>
    <w:rsid w:val="00581AE8"/>
    <w:rsid w:val="00585153"/>
    <w:rsid w:val="005904E6"/>
    <w:rsid w:val="00593BBC"/>
    <w:rsid w:val="0059499F"/>
    <w:rsid w:val="005A296A"/>
    <w:rsid w:val="005B2D89"/>
    <w:rsid w:val="005B334B"/>
    <w:rsid w:val="005B742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60FA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43946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1BCE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367F"/>
    <w:rsid w:val="009928EA"/>
    <w:rsid w:val="00995E58"/>
    <w:rsid w:val="009A0A15"/>
    <w:rsid w:val="009A5082"/>
    <w:rsid w:val="009A6EC9"/>
    <w:rsid w:val="009B20F2"/>
    <w:rsid w:val="009D29BA"/>
    <w:rsid w:val="009D5E0B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495B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1793"/>
    <w:rsid w:val="00BE5BE8"/>
    <w:rsid w:val="00BE6CFA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03118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17BB"/>
    <w:rsid w:val="00E93A8D"/>
    <w:rsid w:val="00E957A3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E31C1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5</TotalTime>
  <Pages>2</Pages>
  <Words>310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6</cp:revision>
  <cp:lastPrinted>2014-05-30T11:37:00Z</cp:lastPrinted>
  <dcterms:created xsi:type="dcterms:W3CDTF">2024-10-21T14:11:00Z</dcterms:created>
  <dcterms:modified xsi:type="dcterms:W3CDTF">2025-07-17T11:46:00Z</dcterms:modified>
</cp:coreProperties>
</file>