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606D1" w14:textId="445F4BA7" w:rsidR="00722984" w:rsidRPr="009501B1" w:rsidRDefault="00762BDA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2345F6" wp14:editId="7E9C11AE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A262DD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5D19185A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2BC05259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0C23F2AF" w14:textId="04E0D1FB" w:rsidR="006B6C37" w:rsidRPr="000E1DBF" w:rsidRDefault="006B6C37" w:rsidP="000E1DBF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0E1DBF">
              <w:rPr>
                <w:rFonts w:ascii="Segoe UI" w:hAnsi="Segoe UI" w:cs="Segoe UI"/>
                <w:b/>
                <w:sz w:val="28"/>
                <w:szCs w:val="28"/>
              </w:rPr>
              <w:t xml:space="preserve">„Fundusze </w:t>
            </w:r>
            <w:r w:rsidR="00762BDA" w:rsidRPr="000E1DBF">
              <w:rPr>
                <w:rFonts w:ascii="Segoe UI" w:hAnsi="Segoe UI" w:cs="Segoe UI"/>
                <w:b/>
                <w:sz w:val="28"/>
                <w:szCs w:val="28"/>
              </w:rPr>
              <w:t>Europejskie na rozwój firm”</w:t>
            </w:r>
          </w:p>
          <w:p w14:paraId="5A21C896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34C5562F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B5B271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42F7BAC8" w14:textId="20CD0F2C" w:rsidR="00722984" w:rsidRPr="000E1DBF" w:rsidRDefault="00A903BB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10 czerwca</w:t>
            </w:r>
            <w:r w:rsidR="007A25E3" w:rsidRPr="000E1DB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2020r</w:t>
            </w:r>
            <w:r w:rsidR="005857B0" w:rsidRPr="000E1DB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. godz. 10:00 </w:t>
            </w:r>
          </w:p>
        </w:tc>
      </w:tr>
      <w:tr w:rsidR="00722984" w:rsidRPr="009501B1" w14:paraId="6748935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11882683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F3A3679" w14:textId="77777777" w:rsidR="00722984" w:rsidRPr="000E1DBF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0E1DB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6649C3E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36ED5773" w14:textId="171D1751" w:rsidR="00722984" w:rsidRPr="009501B1" w:rsidRDefault="00762BDA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FA3B8" wp14:editId="6EFA65B7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F7E59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A40A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761"/>
        <w:gridCol w:w="6416"/>
      </w:tblGrid>
      <w:tr w:rsidR="00722984" w:rsidRPr="009501B1" w14:paraId="5CE33FE2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2DF29883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ED1ACE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CCFDC6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516A7C2" w14:textId="67BCF876" w:rsidR="00722984" w:rsidRPr="009501B1" w:rsidRDefault="00A903BB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212E6B1C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A2F131E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D471CFC" w14:textId="3F958FDD" w:rsidR="00634BD4" w:rsidRPr="009501B1" w:rsidRDefault="00A903BB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Podmiot/zagadnienia</w:t>
            </w:r>
          </w:p>
        </w:tc>
        <w:tc>
          <w:tcPr>
            <w:tcW w:w="3639" w:type="pct"/>
            <w:vAlign w:val="center"/>
          </w:tcPr>
          <w:p w14:paraId="4C2FA08D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5AFD5431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4393C407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6D40D6C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6013A9A5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D600EBB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19221C70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CA9BBF2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269C02C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A23CAFC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 organizowanych przez Centralny Punkt Informacyjny Funduszy Europejskich</w:t>
      </w:r>
    </w:p>
    <w:p w14:paraId="5A2F09F3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599D9867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0DEC7B31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3EBD20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35EA428D" w14:textId="77777777"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07F176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06C73EB2" w14:textId="77777777" w:rsidR="00D847BE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24BCEBD6" w14:textId="77777777"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EB03AEB" w14:textId="77777777"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9D142D4" w14:textId="77777777" w:rsidR="000C6117" w:rsidRP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BFDA9C9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3) W niektórych sytuacjach Pana/Pani dane osobowe mogą być udostępniane, jeśli będzie to konieczne do wykonywania naszych usług. Będziemy przekazywać dane wyłącznie:</w:t>
      </w:r>
    </w:p>
    <w:p w14:paraId="4D677E01" w14:textId="77777777"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1659BB1E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0B6C1DB5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14:paraId="4DBC57E2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4D845C9B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9E1888A" w14:textId="77777777"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0C3FF4FF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CA68C7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67830D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5A1B710C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CCC5C7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FCC5D20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0E1D7BCE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30240" w14:textId="77777777" w:rsidR="007D2E39" w:rsidRDefault="007D2E39">
      <w:r>
        <w:separator/>
      </w:r>
    </w:p>
  </w:endnote>
  <w:endnote w:type="continuationSeparator" w:id="0">
    <w:p w14:paraId="25659EA2" w14:textId="77777777" w:rsidR="007D2E39" w:rsidRDefault="007D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FDC74" w14:textId="10FB3E7E" w:rsidR="00D847BE" w:rsidRDefault="007C5128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 wp14:anchorId="11992C09" wp14:editId="3C3B1AF4">
          <wp:extent cx="5667375" cy="755796"/>
          <wp:effectExtent l="19050" t="0" r="0" b="0"/>
          <wp:docPr id="1" name="Obraz 0" descr="PIFE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_poziom_pl-1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7720" cy="759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9322C" w14:textId="5F1E1A20" w:rsidR="00D847BE" w:rsidRPr="002835F3" w:rsidRDefault="00D847BE" w:rsidP="005904E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</w:p>
  <w:p w14:paraId="57468844" w14:textId="77777777" w:rsidR="00D847BE" w:rsidRPr="000E5FE0" w:rsidRDefault="00D847BE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F3FA2" w14:textId="77777777" w:rsidR="007D2E39" w:rsidRDefault="007D2E39">
      <w:r>
        <w:separator/>
      </w:r>
    </w:p>
  </w:footnote>
  <w:footnote w:type="continuationSeparator" w:id="0">
    <w:p w14:paraId="1F996AAB" w14:textId="77777777" w:rsidR="007D2E39" w:rsidRDefault="007D2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11357" w14:textId="77777777" w:rsidR="00D847BE" w:rsidRPr="009501B1" w:rsidRDefault="00D847BE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DBF"/>
    <w:rsid w:val="000E1EFB"/>
    <w:rsid w:val="000E5D5A"/>
    <w:rsid w:val="000E5FE0"/>
    <w:rsid w:val="001025B7"/>
    <w:rsid w:val="00105E54"/>
    <w:rsid w:val="00132705"/>
    <w:rsid w:val="00144928"/>
    <w:rsid w:val="00145519"/>
    <w:rsid w:val="00147EDB"/>
    <w:rsid w:val="00154FEC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1876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25477"/>
    <w:rsid w:val="00540BEA"/>
    <w:rsid w:val="00543824"/>
    <w:rsid w:val="0055152B"/>
    <w:rsid w:val="005573B5"/>
    <w:rsid w:val="005664F9"/>
    <w:rsid w:val="00567CB3"/>
    <w:rsid w:val="00571152"/>
    <w:rsid w:val="00574279"/>
    <w:rsid w:val="00581AE8"/>
    <w:rsid w:val="005857B0"/>
    <w:rsid w:val="005904E6"/>
    <w:rsid w:val="0059499F"/>
    <w:rsid w:val="005B2D89"/>
    <w:rsid w:val="005B334B"/>
    <w:rsid w:val="005B3638"/>
    <w:rsid w:val="005C4376"/>
    <w:rsid w:val="005E7571"/>
    <w:rsid w:val="006152B7"/>
    <w:rsid w:val="00624E0A"/>
    <w:rsid w:val="00634BD4"/>
    <w:rsid w:val="006460E3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62BDA"/>
    <w:rsid w:val="007912D5"/>
    <w:rsid w:val="00791EE3"/>
    <w:rsid w:val="007959FE"/>
    <w:rsid w:val="007A1D48"/>
    <w:rsid w:val="007A25E3"/>
    <w:rsid w:val="007B7846"/>
    <w:rsid w:val="007C1ADF"/>
    <w:rsid w:val="007C5128"/>
    <w:rsid w:val="007D0FA0"/>
    <w:rsid w:val="007D1656"/>
    <w:rsid w:val="007D2E39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903BB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65A1F"/>
    <w:rsid w:val="00F65BD3"/>
    <w:rsid w:val="00F7004A"/>
    <w:rsid w:val="00F716E2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11316E"/>
  <w15:docId w15:val="{5760B370-741D-4662-9780-B96A9E08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9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5</cp:revision>
  <cp:lastPrinted>2014-05-30T10:37:00Z</cp:lastPrinted>
  <dcterms:created xsi:type="dcterms:W3CDTF">2020-02-19T14:51:00Z</dcterms:created>
  <dcterms:modified xsi:type="dcterms:W3CDTF">2020-06-03T15:22:00Z</dcterms:modified>
</cp:coreProperties>
</file>