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7D4E3303" w:rsidR="00722984" w:rsidRPr="004F2B73" w:rsidRDefault="00C81972" w:rsidP="00F82A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F2B73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r w:rsidR="004F2B73"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Granty na </w:t>
            </w:r>
            <w:proofErr w:type="spellStart"/>
            <w:r w:rsidR="004F2B73"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Eurogranty</w:t>
            </w:r>
            <w:proofErr w:type="spellEnd"/>
            <w:r w:rsidRPr="004F2B73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E18F0E5" w:rsidR="00722984" w:rsidRPr="004F2B73" w:rsidRDefault="004F2B73" w:rsidP="00F82A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 maja</w:t>
            </w:r>
            <w:r w:rsidR="0038483B"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 r.</w:t>
            </w:r>
            <w:r w:rsidR="002733B1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godz. 1</w:t>
            </w:r>
            <w:r w:rsidR="0038483B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2733B1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:00-</w:t>
            </w:r>
            <w:r w:rsidR="000554BB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</w:t>
            </w:r>
            <w:r w:rsidR="000554BB" w:rsidRPr="004F2B73">
              <w:rPr>
                <w:rFonts w:ascii="Segoe UI" w:hAnsi="Segoe UI" w:cs="Segoe UI"/>
                <w:b/>
                <w:sz w:val="22"/>
                <w:szCs w:val="22"/>
              </w:rPr>
              <w:t>:00</w:t>
            </w:r>
            <w:r w:rsidR="001371F5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85B7" w14:textId="77777777" w:rsidR="002658E9" w:rsidRDefault="002658E9">
      <w:r>
        <w:separator/>
      </w:r>
    </w:p>
  </w:endnote>
  <w:endnote w:type="continuationSeparator" w:id="0">
    <w:p w14:paraId="0CA69842" w14:textId="77777777" w:rsidR="002658E9" w:rsidRDefault="002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1C61" w14:textId="77777777" w:rsidR="002658E9" w:rsidRDefault="002658E9">
      <w:r>
        <w:separator/>
      </w:r>
    </w:p>
  </w:footnote>
  <w:footnote w:type="continuationSeparator" w:id="0">
    <w:p w14:paraId="2E60435D" w14:textId="77777777" w:rsidR="002658E9" w:rsidRDefault="002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9</TotalTime>
  <Pages>2</Pages>
  <Words>318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2021-04-28T13:02:00Z</dcterms:created>
  <dcterms:modified xsi:type="dcterms:W3CDTF">2021-04-28T13:02:00Z</dcterms:modified>
</cp:coreProperties>
</file>