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50CBECB4" w:rsidR="001371F5" w:rsidRPr="000374A7" w:rsidRDefault="006373D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40E85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7814FD02" w:rsidR="00722984" w:rsidRPr="00C81972" w:rsidRDefault="001072C9" w:rsidP="00F82A71">
            <w:pPr>
              <w:jc w:val="center"/>
              <w:rPr>
                <w:rFonts w:ascii="Calibri" w:hAnsi="Calibri" w:cs="Calibri"/>
                <w:b/>
              </w:rPr>
            </w:pPr>
            <w:r w:rsidRPr="00A9103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Fundusze Europejskie na wsparcie szkoleniowo-doradcze dla firm”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5C52507" w:rsidR="00245E90" w:rsidRPr="006373D7" w:rsidRDefault="006373D7" w:rsidP="006373D7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17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lipca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072C9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011BC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373D7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2620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E4977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E302C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12</TotalTime>
  <Pages>2</Pages>
  <Words>311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10</cp:revision>
  <cp:lastPrinted>2014-05-30T11:37:00Z</cp:lastPrinted>
  <dcterms:created xsi:type="dcterms:W3CDTF">2023-11-06T08:22:00Z</dcterms:created>
  <dcterms:modified xsi:type="dcterms:W3CDTF">2024-06-28T09:47:00Z</dcterms:modified>
</cp:coreProperties>
</file>