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1EAB1E97"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Fundusze Europejskie na innowacje dla firm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0CA5ECD8" w:rsidR="00722984" w:rsidRPr="009501B1" w:rsidRDefault="0064237A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kwietnia 2021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885B7" w14:textId="77777777" w:rsidR="002658E9" w:rsidRDefault="002658E9">
      <w:r>
        <w:separator/>
      </w:r>
    </w:p>
  </w:endnote>
  <w:endnote w:type="continuationSeparator" w:id="0">
    <w:p w14:paraId="0CA69842" w14:textId="77777777" w:rsidR="002658E9" w:rsidRDefault="0026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41C61" w14:textId="77777777" w:rsidR="002658E9" w:rsidRDefault="002658E9">
      <w:r>
        <w:separator/>
      </w:r>
    </w:p>
  </w:footnote>
  <w:footnote w:type="continuationSeparator" w:id="0">
    <w:p w14:paraId="2E60435D" w14:textId="77777777" w:rsidR="002658E9" w:rsidRDefault="00265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52B7"/>
    <w:rsid w:val="00634BD4"/>
    <w:rsid w:val="0064237A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3</TotalTime>
  <Pages>2</Pages>
  <Words>321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 Okulska</cp:lastModifiedBy>
  <cp:revision>4</cp:revision>
  <cp:lastPrinted>2014-05-30T11:37:00Z</cp:lastPrinted>
  <dcterms:created xsi:type="dcterms:W3CDTF">2021-03-22T16:19:00Z</dcterms:created>
  <dcterms:modified xsi:type="dcterms:W3CDTF">2021-04-06T11:12:00Z</dcterms:modified>
</cp:coreProperties>
</file>