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057E9" w14:textId="77777777" w:rsidR="00722984" w:rsidRPr="009501B1" w:rsidRDefault="008B7750">
      <w:pPr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pict w14:anchorId="5554C0AD">
          <v:roundrect id="AutoShape 25" o:spid="_x0000_s1026" style="position:absolute;margin-left:10.45pt;margin-top:4.15pt;width:495pt;height:155.25pt;z-index:251657216;visibility:visible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2551"/>
        <w:gridCol w:w="6804"/>
      </w:tblGrid>
      <w:tr w:rsidR="00722984" w:rsidRPr="009501B1" w14:paraId="7562A654" w14:textId="77777777" w:rsidTr="00C269D5">
        <w:trPr>
          <w:trHeight w:hRule="exact" w:val="791"/>
        </w:trPr>
        <w:tc>
          <w:tcPr>
            <w:tcW w:w="2551" w:type="dxa"/>
            <w:vAlign w:val="center"/>
          </w:tcPr>
          <w:p w14:paraId="66C94CC0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14:paraId="53924A0D" w14:textId="77777777" w:rsidR="00BE2FEC" w:rsidRDefault="00CA30D8" w:rsidP="00BE2FEC">
            <w:pPr>
              <w:rPr>
                <w:rFonts w:ascii="Verdana" w:hAnsi="Verdana"/>
                <w:sz w:val="20"/>
                <w:szCs w:val="20"/>
              </w:rPr>
            </w:pPr>
            <w:r w:rsidRPr="00CA30D8">
              <w:rPr>
                <w:rFonts w:ascii="Calibri" w:hAnsi="Calibri" w:cs="Calibri"/>
                <w:b/>
              </w:rPr>
              <w:t>„</w:t>
            </w:r>
            <w:r w:rsidR="00BE2FEC">
              <w:rPr>
                <w:rFonts w:ascii="Verdana" w:hAnsi="Verdana" w:cs="Segoe UI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Dofinansowanie na opiekę nad dziećmi do 3 lat oraz edukację przedszkolną w województwie mazowieckim</w:t>
            </w:r>
          </w:p>
          <w:p w14:paraId="2E2FA892" w14:textId="77777777" w:rsidR="00722984" w:rsidRPr="00C81972" w:rsidRDefault="00722984" w:rsidP="00F82A71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722984" w:rsidRPr="009501B1" w14:paraId="0C3D549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6493D4AE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14:paraId="16531445" w14:textId="77777777" w:rsidR="00722984" w:rsidRPr="009501B1" w:rsidRDefault="006B6C37" w:rsidP="006B6C37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66476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90634"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Warszawa, ul. Żurawia 3/5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, sala </w:t>
            </w:r>
            <w:r w:rsidR="0009063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N035 – przy 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wejści</w:t>
            </w:r>
            <w:r w:rsidR="00090634">
              <w:rPr>
                <w:rFonts w:ascii="Segoe UI" w:hAnsi="Segoe UI" w:cs="Segoe UI"/>
                <w:color w:val="000000"/>
                <w:sz w:val="20"/>
                <w:szCs w:val="20"/>
              </w:rPr>
              <w:t>u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do budynku</w:t>
            </w:r>
          </w:p>
        </w:tc>
      </w:tr>
      <w:tr w:rsidR="00722984" w:rsidRPr="009501B1" w14:paraId="4472BCBD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27E3D1B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14:paraId="69F05827" w14:textId="154B6180" w:rsidR="00722984" w:rsidRPr="009501B1" w:rsidRDefault="00E17758" w:rsidP="00CA30D8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BE2FE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lutego</w:t>
            </w:r>
            <w:r w:rsidR="00BE2FEC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CA30D8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20 </w:t>
            </w:r>
            <w:bookmarkStart w:id="0" w:name="_GoBack"/>
            <w:bookmarkEnd w:id="0"/>
            <w:r w:rsidR="00CA30D8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</w:p>
        </w:tc>
      </w:tr>
      <w:tr w:rsidR="00722984" w:rsidRPr="009501B1" w14:paraId="31687055" w14:textId="77777777" w:rsidTr="00C269D5">
        <w:trPr>
          <w:trHeight w:hRule="exact" w:val="616"/>
        </w:trPr>
        <w:tc>
          <w:tcPr>
            <w:tcW w:w="2551" w:type="dxa"/>
            <w:vAlign w:val="center"/>
          </w:tcPr>
          <w:p w14:paraId="00BF8012" w14:textId="77777777"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14:paraId="4DA0EB1C" w14:textId="77777777"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14:paraId="0EAA460C" w14:textId="77777777"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14:paraId="354DF3AE" w14:textId="77777777" w:rsidR="00722984" w:rsidRPr="009501B1" w:rsidRDefault="008B7750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>
        <w:rPr>
          <w:noProof/>
        </w:rPr>
        <w:pict w14:anchorId="2F707F6C">
          <v:roundrect id="_x0000_s1027" style="position:absolute;margin-left:10.45pt;margin-top:20.55pt;width:495pt;height:266.25pt;z-index:251658240;visibility:visible;mso-position-horizontal-relative:margin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14:paraId="0A8A3255" w14:textId="77777777"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 w:firstRow="1" w:lastRow="1" w:firstColumn="1" w:lastColumn="1" w:noHBand="0" w:noVBand="0"/>
      </w:tblPr>
      <w:tblGrid>
        <w:gridCol w:w="3260"/>
        <w:gridCol w:w="6244"/>
      </w:tblGrid>
      <w:tr w:rsidR="00722984" w:rsidRPr="009501B1" w14:paraId="3A663357" w14:textId="77777777" w:rsidTr="00385347">
        <w:trPr>
          <w:trHeight w:hRule="exact" w:val="456"/>
        </w:trPr>
        <w:tc>
          <w:tcPr>
            <w:tcW w:w="1715" w:type="pct"/>
            <w:vAlign w:val="center"/>
          </w:tcPr>
          <w:p w14:paraId="72B98B5E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285" w:type="pct"/>
            <w:vAlign w:val="center"/>
          </w:tcPr>
          <w:p w14:paraId="53248098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14:paraId="5C190A71" w14:textId="77777777" w:rsidTr="00385347">
        <w:trPr>
          <w:trHeight w:hRule="exact" w:val="672"/>
        </w:trPr>
        <w:tc>
          <w:tcPr>
            <w:tcW w:w="1715" w:type="pct"/>
            <w:vAlign w:val="center"/>
          </w:tcPr>
          <w:p w14:paraId="7DCC6E90" w14:textId="77777777"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285" w:type="pct"/>
            <w:vAlign w:val="center"/>
          </w:tcPr>
          <w:p w14:paraId="26BA81FA" w14:textId="77777777"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14:paraId="28962D3F" w14:textId="77777777" w:rsidTr="00385347">
        <w:trPr>
          <w:trHeight w:hRule="exact" w:val="672"/>
        </w:trPr>
        <w:tc>
          <w:tcPr>
            <w:tcW w:w="1715" w:type="pct"/>
            <w:vAlign w:val="center"/>
          </w:tcPr>
          <w:p w14:paraId="47B27AD9" w14:textId="77777777"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14:paraId="251FC2F5" w14:textId="77777777"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285" w:type="pct"/>
            <w:vAlign w:val="center"/>
          </w:tcPr>
          <w:p w14:paraId="4E86E89A" w14:textId="77777777"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14:paraId="43D09969" w14:textId="77777777" w:rsidTr="00385347">
        <w:trPr>
          <w:trHeight w:hRule="exact" w:val="665"/>
        </w:trPr>
        <w:tc>
          <w:tcPr>
            <w:tcW w:w="1715" w:type="pct"/>
            <w:vAlign w:val="center"/>
          </w:tcPr>
          <w:p w14:paraId="24528070" w14:textId="77777777" w:rsidR="00F82A71" w:rsidRPr="009501B1" w:rsidRDefault="00F82A71" w:rsidP="00385347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Podmiot / </w:t>
            </w:r>
            <w:r w:rsidR="00385347">
              <w:rPr>
                <w:rFonts w:ascii="Segoe UI" w:hAnsi="Segoe UI" w:cs="Segoe UI"/>
                <w:color w:val="000000"/>
                <w:sz w:val="20"/>
                <w:szCs w:val="20"/>
              </w:rPr>
              <w:t>osoba fizyczna</w:t>
            </w:r>
          </w:p>
        </w:tc>
        <w:tc>
          <w:tcPr>
            <w:tcW w:w="3285" w:type="pct"/>
            <w:vAlign w:val="center"/>
          </w:tcPr>
          <w:p w14:paraId="0C160528" w14:textId="77777777" w:rsidR="00634BD4" w:rsidRPr="009501B1" w:rsidRDefault="00634BD4" w:rsidP="0029681D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BE2FEC" w:rsidRPr="009501B1" w14:paraId="31609CA9" w14:textId="77777777" w:rsidTr="00385347">
        <w:trPr>
          <w:trHeight w:hRule="exact" w:val="1769"/>
        </w:trPr>
        <w:tc>
          <w:tcPr>
            <w:tcW w:w="1715" w:type="pct"/>
            <w:vAlign w:val="center"/>
          </w:tcPr>
          <w:p w14:paraId="349A2EBB" w14:textId="77777777" w:rsidR="00BE2FEC" w:rsidRDefault="00BE2FEC" w:rsidP="00BE2FEC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Czy prowadzi Pan/Pani działalność w formie </w:t>
            </w:r>
          </w:p>
          <w:p w14:paraId="19FF90C1" w14:textId="77777777" w:rsidR="00BE2FEC" w:rsidRDefault="00BE2FEC" w:rsidP="00385347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żłobka/ przedszkola lub innej formie opieki nad dziećmi?</w:t>
            </w:r>
          </w:p>
        </w:tc>
        <w:tc>
          <w:tcPr>
            <w:tcW w:w="3285" w:type="pct"/>
            <w:vAlign w:val="center"/>
          </w:tcPr>
          <w:p w14:paraId="7C610743" w14:textId="77777777" w:rsidR="00BE2FEC" w:rsidRPr="009501B1" w:rsidRDefault="00BE2FEC" w:rsidP="0029681D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14:paraId="6266DB08" w14:textId="77777777" w:rsidR="00FB255B" w:rsidRPr="00F162F4" w:rsidRDefault="00FB255B" w:rsidP="00F162F4">
      <w:pPr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1EEDA15E" w14:textId="77777777" w:rsidR="00BE2FEC" w:rsidRPr="00385347" w:rsidRDefault="00BE2FEC" w:rsidP="00385347">
      <w:pPr>
        <w:tabs>
          <w:tab w:val="left" w:pos="709"/>
        </w:tabs>
        <w:spacing w:line="276" w:lineRule="auto"/>
        <w:ind w:right="539"/>
        <w:rPr>
          <w:rFonts w:asciiTheme="minorHAnsi" w:hAnsiTheme="minorHAnsi" w:cstheme="minorHAnsi"/>
          <w:color w:val="000000"/>
          <w:sz w:val="20"/>
          <w:szCs w:val="20"/>
        </w:rPr>
      </w:pPr>
    </w:p>
    <w:p w14:paraId="1D54565D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14:paraId="4781DEA3" w14:textId="77777777"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5C46FD89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O zapisie lub ew. braku miejsc na spotkanie poinformujemy Pana/ią mailowo. </w:t>
      </w:r>
    </w:p>
    <w:p w14:paraId="2A79674F" w14:textId="77777777"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0E7D02D1" w14:textId="77777777"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14:paraId="6CE1B97B" w14:textId="77777777"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2A958E4F" w14:textId="77777777"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14:paraId="46813275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14:paraId="65799076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 xml:space="preserve">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14:paraId="03A7F688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A975F4" w14:textId="77777777"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14:paraId="491EF479" w14:textId="77777777"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3958FD6" w14:textId="77777777"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14:paraId="5BBBE254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informacyjne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14:paraId="51E68555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395FF66" w14:textId="77777777"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C73A6A5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7BCD09CA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14:paraId="03FD8259" w14:textId="77777777"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14:paraId="2F7E3C77" w14:textId="77777777"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14:paraId="18E27A8C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2020 roku.</w:t>
      </w:r>
    </w:p>
    <w:p w14:paraId="4384141E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14:paraId="3D0492C6" w14:textId="77777777"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14:paraId="737F8188" w14:textId="77777777"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7D9922CF" w14:textId="77777777"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76D94852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08B86C00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2613F95E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67525BEB" w14:textId="77777777"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14:paraId="5D9D3F3B" w14:textId="77777777"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14:paraId="748F93BF" w14:textId="77777777"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14:paraId="4323F402" w14:textId="77777777"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70F9E" w14:textId="77777777" w:rsidR="008B7750" w:rsidRDefault="008B7750">
      <w:r>
        <w:separator/>
      </w:r>
    </w:p>
  </w:endnote>
  <w:endnote w:type="continuationSeparator" w:id="0">
    <w:p w14:paraId="00208B9A" w14:textId="77777777" w:rsidR="008B7750" w:rsidRDefault="008B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E82F3" w14:textId="77777777" w:rsidR="00385347" w:rsidRDefault="003853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A7D2B" w14:textId="77777777" w:rsidR="00BE2FEC" w:rsidRPr="002835F3" w:rsidRDefault="00385347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 wp14:anchorId="205B90D5" wp14:editId="73CFF1BD">
          <wp:extent cx="5667375" cy="755796"/>
          <wp:effectExtent l="19050" t="0" r="0" b="0"/>
          <wp:docPr id="1" name="Obraz 0" descr="PIFE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FE_poziom_pl-1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7720" cy="759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A0A001" w14:textId="77777777" w:rsidR="00BE2FEC" w:rsidRPr="000E5FE0" w:rsidRDefault="00BE2FEC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14:paraId="602727D8" w14:textId="77777777" w:rsidR="00BE2FEC" w:rsidRDefault="00BE2FEC">
    <w:pPr>
      <w:pStyle w:val="Stopka"/>
    </w:pPr>
  </w:p>
  <w:p w14:paraId="59306F5F" w14:textId="77777777" w:rsidR="00BE2FEC" w:rsidRPr="000E5FE0" w:rsidRDefault="00BE2FEC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519D9B" w14:textId="77777777" w:rsidR="00385347" w:rsidRDefault="003853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695BA" w14:textId="77777777" w:rsidR="008B7750" w:rsidRDefault="008B7750">
      <w:r>
        <w:separator/>
      </w:r>
    </w:p>
  </w:footnote>
  <w:footnote w:type="continuationSeparator" w:id="0">
    <w:p w14:paraId="2A340C61" w14:textId="77777777" w:rsidR="008B7750" w:rsidRDefault="008B7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01E80" w14:textId="77777777" w:rsidR="00385347" w:rsidRDefault="003853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E4B03" w14:textId="77777777" w:rsidR="00BE2FEC" w:rsidRPr="009501B1" w:rsidRDefault="00BE2FEC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D714D" w14:textId="77777777" w:rsidR="00385347" w:rsidRDefault="003853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32705"/>
    <w:rsid w:val="00144928"/>
    <w:rsid w:val="00145519"/>
    <w:rsid w:val="00147EDB"/>
    <w:rsid w:val="00151AD0"/>
    <w:rsid w:val="00154FEC"/>
    <w:rsid w:val="00185038"/>
    <w:rsid w:val="001934A7"/>
    <w:rsid w:val="00194F7E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23967"/>
    <w:rsid w:val="00230833"/>
    <w:rsid w:val="002337CD"/>
    <w:rsid w:val="0024296A"/>
    <w:rsid w:val="00244233"/>
    <w:rsid w:val="00247238"/>
    <w:rsid w:val="002547C2"/>
    <w:rsid w:val="002647DF"/>
    <w:rsid w:val="002666EF"/>
    <w:rsid w:val="002733B1"/>
    <w:rsid w:val="0028298D"/>
    <w:rsid w:val="00282D3F"/>
    <w:rsid w:val="002835F3"/>
    <w:rsid w:val="002948E7"/>
    <w:rsid w:val="0029681D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85347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7571"/>
    <w:rsid w:val="005F3C55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A0189"/>
    <w:rsid w:val="008A1364"/>
    <w:rsid w:val="008B7750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2FEC"/>
    <w:rsid w:val="00BE5BE8"/>
    <w:rsid w:val="00C03E34"/>
    <w:rsid w:val="00C04526"/>
    <w:rsid w:val="00C101C1"/>
    <w:rsid w:val="00C2044E"/>
    <w:rsid w:val="00C20502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A30D8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7A67"/>
    <w:rsid w:val="00DE1300"/>
    <w:rsid w:val="00DF0C6D"/>
    <w:rsid w:val="00E1037C"/>
    <w:rsid w:val="00E17758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162F4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94421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6AB2BA"/>
  <w15:docId w15:val="{5B77DA53-029C-4B9C-AD79-E0ED05A2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Mapadokumentu">
    <w:name w:val="Document Map"/>
    <w:basedOn w:val="Normalny"/>
    <w:link w:val="Mapa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MapadokumentuZnak">
    <w:name w:val="Mapa dokumentu Znak"/>
    <w:link w:val="Mapa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25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Aneta Komosa</cp:lastModifiedBy>
  <cp:revision>5</cp:revision>
  <cp:lastPrinted>2014-05-30T11:37:00Z</cp:lastPrinted>
  <dcterms:created xsi:type="dcterms:W3CDTF">2019-02-05T16:52:00Z</dcterms:created>
  <dcterms:modified xsi:type="dcterms:W3CDTF">2020-01-21T13:31:00Z</dcterms:modified>
</cp:coreProperties>
</file>