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6101449" w14:textId="21A08E62" w:rsidR="00E504D6" w:rsidRPr="00096D2F" w:rsidRDefault="00E504D6" w:rsidP="0066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Webinarium</w:t>
            </w:r>
            <w:r w:rsidR="00662F19"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:</w:t>
            </w:r>
            <w:r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 </w:t>
            </w:r>
            <w:r w:rsidR="00662F19"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br/>
            </w:r>
            <w:r w:rsidR="00B06722"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096D2F"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F</w:t>
            </w:r>
            <w:r w:rsidR="00096D2F" w:rsidRPr="00096D2F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undusze Europejskie na podnoszenie kwalifikacji</w:t>
            </w:r>
            <w:r w:rsidR="00B06722" w:rsidRPr="00096D2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” </w:t>
            </w:r>
          </w:p>
          <w:p w14:paraId="746272D0" w14:textId="25B8597A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170828DF" w:rsidR="005D47EC" w:rsidRPr="00096D2F" w:rsidRDefault="00096D2F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Pr="00096D2F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 xml:space="preserve"> sierpnia</w:t>
            </w:r>
            <w:r w:rsidR="000374A7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 1</w:t>
            </w:r>
            <w:r w:rsidR="007F0EBD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</w:t>
            </w:r>
            <w:r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096D2F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3:00</w:t>
            </w:r>
            <w:r w:rsidR="000374A7" w:rsidRPr="00096D2F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775090" w14:textId="342C4DF5" w:rsidR="00245E90" w:rsidRPr="00A46BAB" w:rsidRDefault="00245E90" w:rsidP="00E504D6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E6CB8" w14:textId="77777777" w:rsidR="00B16C83" w:rsidRDefault="00B16C83">
      <w:r>
        <w:separator/>
      </w:r>
    </w:p>
  </w:endnote>
  <w:endnote w:type="continuationSeparator" w:id="0">
    <w:p w14:paraId="665BD859" w14:textId="77777777" w:rsidR="00B16C83" w:rsidRDefault="00B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FB1B" w14:textId="77777777" w:rsidR="00B16C83" w:rsidRDefault="00B16C83">
      <w:r>
        <w:separator/>
      </w:r>
    </w:p>
  </w:footnote>
  <w:footnote w:type="continuationSeparator" w:id="0">
    <w:p w14:paraId="3B908E4A" w14:textId="77777777" w:rsidR="00B16C83" w:rsidRDefault="00B1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96D2F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46F73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4B6B"/>
    <w:rsid w:val="006152B7"/>
    <w:rsid w:val="00634BD4"/>
    <w:rsid w:val="006460E3"/>
    <w:rsid w:val="006462DB"/>
    <w:rsid w:val="00650B32"/>
    <w:rsid w:val="006604D9"/>
    <w:rsid w:val="00662F19"/>
    <w:rsid w:val="006730B4"/>
    <w:rsid w:val="00674F05"/>
    <w:rsid w:val="00677FE9"/>
    <w:rsid w:val="00683678"/>
    <w:rsid w:val="00685D1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6E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06722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E5BE8"/>
    <w:rsid w:val="00C03E34"/>
    <w:rsid w:val="00C04526"/>
    <w:rsid w:val="00C101C1"/>
    <w:rsid w:val="00C12FB0"/>
    <w:rsid w:val="00C2044E"/>
    <w:rsid w:val="00C208E9"/>
    <w:rsid w:val="00C21F3F"/>
    <w:rsid w:val="00C269D5"/>
    <w:rsid w:val="00C2744D"/>
    <w:rsid w:val="00C337AC"/>
    <w:rsid w:val="00C407A4"/>
    <w:rsid w:val="00C40E85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6E75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E21D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04D6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50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308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Złotnik</cp:lastModifiedBy>
  <cp:revision>3</cp:revision>
  <cp:lastPrinted>2014-05-30T11:37:00Z</cp:lastPrinted>
  <dcterms:created xsi:type="dcterms:W3CDTF">2024-07-29T11:16:00Z</dcterms:created>
  <dcterms:modified xsi:type="dcterms:W3CDTF">2024-07-29T11:17:00Z</dcterms:modified>
</cp:coreProperties>
</file>