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B8B3A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51762A37" w:rsidR="00722984" w:rsidRPr="009501B1" w:rsidRDefault="006718AD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7D56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00A8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44511534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015CDE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18B9E2E2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FA5F70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15CDE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0122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7065D"/>
    <w:rsid w:val="001806E6"/>
    <w:rsid w:val="00185038"/>
    <w:rsid w:val="00187975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1B4D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3755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012A"/>
    <w:rsid w:val="006718AD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6F694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D563C"/>
    <w:rsid w:val="007E2B8C"/>
    <w:rsid w:val="007E7D08"/>
    <w:rsid w:val="007F0FF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1FBB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A5F70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2025-02-20T10:34:00Z</dcterms:created>
  <dcterms:modified xsi:type="dcterms:W3CDTF">2025-02-20T10:34:00Z</dcterms:modified>
</cp:coreProperties>
</file>