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0FF55442" w:rsidR="00722984" w:rsidRPr="00C81972" w:rsidRDefault="00A46BAB" w:rsidP="00DF2C2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 xml:space="preserve">Fundusze Europejskie </w:t>
            </w:r>
            <w:r w:rsidR="00DF2C21" w:rsidRPr="00DF2C21"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na innowacje dla samorządów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E59FCCD" w:rsidR="00722984" w:rsidRPr="00A46BAB" w:rsidRDefault="00DF2C21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6 lipca 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3D01B3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CFA" w14:textId="77777777" w:rsidR="00A56F25" w:rsidRDefault="00A56F25">
      <w:r>
        <w:separator/>
      </w:r>
    </w:p>
  </w:endnote>
  <w:endnote w:type="continuationSeparator" w:id="0">
    <w:p w14:paraId="1CEF1527" w14:textId="77777777" w:rsidR="00A56F25" w:rsidRDefault="00A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15CD" w14:textId="77777777" w:rsidR="00A56F25" w:rsidRDefault="00A56F25">
      <w:r>
        <w:separator/>
      </w:r>
    </w:p>
  </w:footnote>
  <w:footnote w:type="continuationSeparator" w:id="0">
    <w:p w14:paraId="77EC7E15" w14:textId="77777777" w:rsidR="00A56F25" w:rsidRDefault="00A5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2C21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320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4</cp:revision>
  <cp:lastPrinted>2014-05-30T11:37:00Z</cp:lastPrinted>
  <dcterms:created xsi:type="dcterms:W3CDTF">2022-05-24T13:42:00Z</dcterms:created>
  <dcterms:modified xsi:type="dcterms:W3CDTF">2022-06-24T13:04:00Z</dcterms:modified>
</cp:coreProperties>
</file>