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F125" w14:textId="77777777" w:rsidR="00722984" w:rsidRPr="009501B1" w:rsidRDefault="00985644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pict w14:anchorId="42004217">
          <v:roundrect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36C7E1FA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5F10FC3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29A9D4A1" w14:textId="77777777"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Wyłanianie Wykonawców w projektach współfinansowanych ze środków FE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14:paraId="734EF2DC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58CB6FB6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D34F7A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640CC416" w14:textId="0E33A660" w:rsidR="00722984" w:rsidRPr="009501B1" w:rsidRDefault="00985644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4.04.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AA727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22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DF4E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22984" w:rsidRPr="009501B1" w14:paraId="39EEDFF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F896C4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60C1E30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1C13005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2000DBE1" w14:textId="77777777" w:rsidR="00722984" w:rsidRPr="009501B1" w:rsidRDefault="0098564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pict w14:anchorId="1EF43F01">
          <v:roundrect id="_x0000_s1027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5C000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0"/>
        <w:gridCol w:w="6819"/>
      </w:tblGrid>
      <w:tr w:rsidR="00722984" w:rsidRPr="009501B1" w14:paraId="565BE480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08B8846E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29BD185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1E03CA8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E59D7FF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77C00EC6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59A16DD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27D559E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6D4A4731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136C0410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31E4A33E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B575BAA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51644FF0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5B9976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251AED3B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0BAE1A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14:paraId="7C22E1B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3A84F2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1D0B12CE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4CDD28F9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79C4E0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82BF35" w14:textId="77777777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14:paraId="57EE3B6E" w14:textId="77777777" w:rsidR="000C6117" w:rsidRPr="000C6117" w:rsidRDefault="000C6117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6AC95E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0BC1642" w14:textId="77777777" w:rsidR="00D847BE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</w:t>
      </w:r>
      <w:r w:rsidR="003C0637">
        <w:rPr>
          <w:rFonts w:asciiTheme="minorHAnsi" w:hAnsiTheme="minorHAnsi" w:cstheme="minorHAnsi"/>
          <w:color w:val="100000"/>
          <w:sz w:val="20"/>
          <w:szCs w:val="20"/>
        </w:rPr>
        <w:t>szko</w:t>
      </w:r>
      <w:r w:rsidR="005774DC">
        <w:rPr>
          <w:rFonts w:asciiTheme="minorHAnsi" w:hAnsiTheme="minorHAnsi" w:cstheme="minorHAnsi"/>
          <w:color w:val="100000"/>
          <w:sz w:val="20"/>
          <w:szCs w:val="20"/>
        </w:rPr>
        <w:t>l</w:t>
      </w:r>
      <w:r w:rsidR="003C0637">
        <w:rPr>
          <w:rFonts w:asciiTheme="minorHAnsi" w:hAnsiTheme="minorHAnsi" w:cstheme="minorHAnsi"/>
          <w:color w:val="100000"/>
          <w:sz w:val="20"/>
          <w:szCs w:val="20"/>
        </w:rPr>
        <w:t>enia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0AAEA62A" w14:textId="77777777" w:rsidR="000C6117" w:rsidRP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2957F8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7220C691" w14:textId="77777777" w:rsidR="00D847BE" w:rsidRPr="000C6117" w:rsidRDefault="00D847BE" w:rsidP="00D847B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6E6EA415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59999C4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</w:t>
      </w:r>
      <w:r w:rsidR="00AA727D">
        <w:rPr>
          <w:rFonts w:asciiTheme="minorHAnsi" w:eastAsiaTheme="minorHAnsi" w:hAnsiTheme="minorHAnsi" w:cstheme="minorHAnsi"/>
          <w:sz w:val="20"/>
          <w:szCs w:val="20"/>
        </w:rPr>
        <w:t>2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 roku.</w:t>
      </w:r>
    </w:p>
    <w:p w14:paraId="10ACA97B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4AEE8CC7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3C9B97DE" w14:textId="77777777" w:rsidR="00722984" w:rsidRPr="000C6117" w:rsidRDefault="00722984" w:rsidP="00D847BE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81DF6DE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094669B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13ED9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444CC1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E569693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ADB67C9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6E295073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9247" w14:textId="77777777" w:rsidR="001537A2" w:rsidRDefault="001537A2">
      <w:r>
        <w:separator/>
      </w:r>
    </w:p>
  </w:endnote>
  <w:endnote w:type="continuationSeparator" w:id="0">
    <w:p w14:paraId="3AC284E4" w14:textId="77777777" w:rsidR="001537A2" w:rsidRDefault="001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101F" w14:textId="77777777" w:rsidR="001537A2" w:rsidRPr="002835F3" w:rsidRDefault="00E819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3622AC1F" wp14:editId="6B31FEB2">
          <wp:extent cx="3895725" cy="63317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3184" cy="647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C3F38" w14:textId="77777777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1CA41" w14:textId="77777777" w:rsidR="001537A2" w:rsidRDefault="001537A2">
      <w:r>
        <w:separator/>
      </w:r>
    </w:p>
  </w:footnote>
  <w:footnote w:type="continuationSeparator" w:id="0">
    <w:p w14:paraId="3E61971D" w14:textId="77777777" w:rsidR="001537A2" w:rsidRDefault="001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9D74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806E6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7A8D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D1DFA"/>
    <w:rsid w:val="005E7571"/>
    <w:rsid w:val="006152B7"/>
    <w:rsid w:val="00624E0A"/>
    <w:rsid w:val="00634BD4"/>
    <w:rsid w:val="006460E3"/>
    <w:rsid w:val="00661DA5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D675A"/>
    <w:rsid w:val="006E5A66"/>
    <w:rsid w:val="006F00F4"/>
    <w:rsid w:val="006F2CC9"/>
    <w:rsid w:val="006F3E18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86F67"/>
    <w:rsid w:val="00790DA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F26C6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5644"/>
    <w:rsid w:val="009866A5"/>
    <w:rsid w:val="00993C7B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31C01"/>
    <w:rsid w:val="00A3316C"/>
    <w:rsid w:val="00A3700C"/>
    <w:rsid w:val="00A67D6F"/>
    <w:rsid w:val="00A71ACA"/>
    <w:rsid w:val="00A77912"/>
    <w:rsid w:val="00A82B8E"/>
    <w:rsid w:val="00A846B9"/>
    <w:rsid w:val="00AA727D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C7396"/>
    <w:rsid w:val="00DD7A67"/>
    <w:rsid w:val="00DE1300"/>
    <w:rsid w:val="00DF0C6D"/>
    <w:rsid w:val="00DF4E4A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,"/>
  <w:listSeparator w:val=";"/>
  <w14:docId w14:val="6E0EC130"/>
  <w15:docId w15:val="{10835BA8-563B-4D27-A2F2-C005471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3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 Obarska</cp:lastModifiedBy>
  <cp:revision>4</cp:revision>
  <cp:lastPrinted>2018-10-09T13:04:00Z</cp:lastPrinted>
  <dcterms:created xsi:type="dcterms:W3CDTF">2022-03-15T08:20:00Z</dcterms:created>
  <dcterms:modified xsi:type="dcterms:W3CDTF">2022-03-23T09:26:00Z</dcterms:modified>
</cp:coreProperties>
</file>