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06FF9CC" w14:textId="77777777" w:rsidR="004120B2" w:rsidRPr="001A2A50" w:rsidRDefault="004120B2" w:rsidP="00001F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2A50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Pr="001A2A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46272D0" w14:textId="5F687E65" w:rsidR="00722984" w:rsidRPr="001A2A50" w:rsidRDefault="001A2A50" w:rsidP="00001F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Pr="001A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i promocja Funduszy Europejskich na lata 2021-2027</w:t>
            </w:r>
            <w:r w:rsidR="00697B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697B88" w:rsidRPr="00697B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krótki przewodnik po obowiązkach beneficjenta</w:t>
            </w:r>
            <w:r w:rsidR="00001F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Pr="001A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463800B0" w:rsidR="005D47EC" w:rsidRPr="00293D3B" w:rsidRDefault="00371AA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5807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15807">
              <w:rPr>
                <w:rFonts w:ascii="Segoe UI" w:hAnsi="Segoe UI" w:cs="Segoe UI"/>
                <w:b/>
                <w:bCs/>
                <w:sz w:val="20"/>
                <w:szCs w:val="20"/>
              </w:rPr>
              <w:t>września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="00FA17D1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FA17D1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97B88">
              <w:rPr>
                <w:rFonts w:ascii="Segoe UI" w:hAnsi="Segoe UI" w:cs="Segoe UI"/>
                <w:b/>
                <w:bCs/>
                <w:sz w:val="20"/>
                <w:szCs w:val="20"/>
              </w:rPr>
              <w:t>15</w:t>
            </w:r>
          </w:p>
          <w:p w14:paraId="24775090" w14:textId="1B557C8A" w:rsidR="00245E90" w:rsidRPr="00293D3B" w:rsidRDefault="00245E90" w:rsidP="00DA3869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62EA456B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 xml:space="preserve">W przypadku zgłoszeń dokonanych przez osoby z różnymi niepełnosprawnościami, prosimy o podanie zakresu koniecznych udogodnień, które ewentualnie moglibyśmy </w:t>
      </w:r>
      <w:proofErr w:type="gramStart"/>
      <w:r w:rsidR="00001F0C"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zapewnić</w:t>
      </w:r>
      <w:r w:rsidR="00001F0C" w:rsidRPr="000C6117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…</w:t>
      </w:r>
      <w:proofErr w:type="gramEnd"/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9F96" w14:textId="77777777" w:rsidR="00DB387A" w:rsidRDefault="00DB387A">
      <w:r>
        <w:separator/>
      </w:r>
    </w:p>
  </w:endnote>
  <w:endnote w:type="continuationSeparator" w:id="0">
    <w:p w14:paraId="58B90C9E" w14:textId="77777777" w:rsidR="00DB387A" w:rsidRDefault="00DB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0AD0" w14:textId="77777777" w:rsidR="00DB387A" w:rsidRDefault="00DB387A">
      <w:r>
        <w:separator/>
      </w:r>
    </w:p>
  </w:footnote>
  <w:footnote w:type="continuationSeparator" w:id="0">
    <w:p w14:paraId="0E41FED4" w14:textId="77777777" w:rsidR="00DB387A" w:rsidRDefault="00DB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1F0C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C3311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25533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2A50"/>
    <w:rsid w:val="001A4300"/>
    <w:rsid w:val="001B1A39"/>
    <w:rsid w:val="001B6874"/>
    <w:rsid w:val="001D4099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19A1"/>
    <w:rsid w:val="002337CD"/>
    <w:rsid w:val="00240263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1BF3"/>
    <w:rsid w:val="0033579A"/>
    <w:rsid w:val="0034475C"/>
    <w:rsid w:val="003546D0"/>
    <w:rsid w:val="00356ECF"/>
    <w:rsid w:val="003607DA"/>
    <w:rsid w:val="00371541"/>
    <w:rsid w:val="00371AA2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0B2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97B8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573FE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15807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A3869"/>
    <w:rsid w:val="00DB387A"/>
    <w:rsid w:val="00DB57DF"/>
    <w:rsid w:val="00DC7396"/>
    <w:rsid w:val="00DD4C99"/>
    <w:rsid w:val="00DD7A67"/>
    <w:rsid w:val="00DE1300"/>
    <w:rsid w:val="00DF0C6D"/>
    <w:rsid w:val="00E1037C"/>
    <w:rsid w:val="00E10B81"/>
    <w:rsid w:val="00E1749D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7D1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29</TotalTime>
  <Pages>2</Pages>
  <Words>316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Kamila Dulba</cp:lastModifiedBy>
  <cp:revision>33</cp:revision>
  <cp:lastPrinted>2014-05-30T11:37:00Z</cp:lastPrinted>
  <dcterms:created xsi:type="dcterms:W3CDTF">2023-11-06T08:22:00Z</dcterms:created>
  <dcterms:modified xsi:type="dcterms:W3CDTF">2025-09-05T07:39:00Z</dcterms:modified>
</cp:coreProperties>
</file>