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22077A" w:rsidRDefault="001659F8" w:rsidP="00F82A7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2077A">
              <w:rPr>
                <w:rFonts w:ascii="Segoe UI" w:hAnsi="Segoe UI" w:cs="Segoe UI"/>
                <w:sz w:val="22"/>
                <w:szCs w:val="22"/>
              </w:rPr>
              <w:t>Webinarium:</w:t>
            </w:r>
          </w:p>
          <w:p w14:paraId="746272D0" w14:textId="052C5C89" w:rsidR="00722984" w:rsidRPr="0022077A" w:rsidRDefault="00C81972" w:rsidP="00F82A7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2077A">
              <w:rPr>
                <w:rFonts w:ascii="Segoe UI" w:hAnsi="Segoe UI" w:cs="Segoe UI"/>
                <w:sz w:val="22"/>
                <w:szCs w:val="22"/>
              </w:rPr>
              <w:t>„</w:t>
            </w:r>
            <w:bookmarkStart w:id="0" w:name="_Hlk72824764"/>
            <w:r w:rsidR="002F3B52" w:rsidRPr="0022077A">
              <w:rPr>
                <w:rStyle w:val="normaltextrun"/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F</w:t>
            </w:r>
            <w:r w:rsidR="002F3B52" w:rsidRPr="0022077A">
              <w:rPr>
                <w:rStyle w:val="normaltextrun"/>
                <w:rFonts w:ascii="Segoe UI" w:hAnsi="Segoe UI" w:cs="Segoe UI"/>
                <w:sz w:val="22"/>
                <w:szCs w:val="22"/>
                <w:shd w:val="clear" w:color="auto" w:fill="FFFFFF"/>
              </w:rPr>
              <w:t xml:space="preserve">undusze Europejskie </w:t>
            </w:r>
            <w:bookmarkEnd w:id="0"/>
            <w:r w:rsidR="00566C97" w:rsidRPr="0022077A">
              <w:rPr>
                <w:rStyle w:val="normaltextrun"/>
                <w:rFonts w:ascii="Segoe UI" w:hAnsi="Segoe UI" w:cs="Segoe UI"/>
                <w:sz w:val="22"/>
                <w:szCs w:val="22"/>
                <w:shd w:val="clear" w:color="auto" w:fill="FFFFFF"/>
              </w:rPr>
              <w:t>dla NGO</w:t>
            </w:r>
            <w:r w:rsidR="00FD6C7B">
              <w:rPr>
                <w:rStyle w:val="normaltextrun"/>
                <w:rFonts w:ascii="Segoe UI" w:hAnsi="Segoe UI" w:cs="Segoe UI"/>
                <w:sz w:val="22"/>
                <w:szCs w:val="22"/>
                <w:shd w:val="clear" w:color="auto" w:fill="FFFFFF"/>
              </w:rPr>
              <w:t xml:space="preserve"> z Legionowa</w:t>
            </w:r>
            <w:r w:rsidRPr="0022077A">
              <w:rPr>
                <w:rFonts w:ascii="Segoe UI" w:hAnsi="Segoe UI" w:cs="Segoe UI"/>
                <w:sz w:val="22"/>
                <w:szCs w:val="22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008CC725" w:rsidR="00722984" w:rsidRPr="0022077A" w:rsidRDefault="00FD6C7B" w:rsidP="00F82A71">
            <w:pPr>
              <w:ind w:left="409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14 grudnia</w:t>
            </w:r>
            <w:r w:rsidR="0038483B" w:rsidRPr="0022077A">
              <w:rPr>
                <w:rStyle w:val="normaltextrun"/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 xml:space="preserve"> 2021r.</w:t>
            </w:r>
            <w:r w:rsidR="002733B1" w:rsidRPr="0022077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, godz. 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16:30-18:00</w:t>
            </w:r>
            <w:r w:rsidR="001371F5" w:rsidRPr="0022077A">
              <w:rPr>
                <w:rFonts w:ascii="Segoe UI" w:hAnsi="Segoe UI" w:cs="Segoe UI"/>
                <w:color w:val="000000"/>
                <w:sz w:val="22"/>
                <w:szCs w:val="22"/>
              </w:rPr>
              <w:t>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22077A" w:rsidRDefault="00722984" w:rsidP="009501B1">
            <w:pPr>
              <w:ind w:left="409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22077A">
              <w:rPr>
                <w:rFonts w:ascii="Segoe UI" w:hAnsi="Segoe UI" w:cs="Segoe UI"/>
                <w:color w:val="000000"/>
                <w:sz w:val="22"/>
                <w:szCs w:val="22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5F34DD27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2101850"/>
                <wp:effectExtent l="0" t="0" r="14605" b="1270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2101850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C2221" id="AutoShape 25" o:spid="_x0000_s1026" style="position:absolute;margin-left:0;margin-top:.85pt;width:490.85pt;height:16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0C9AB4BC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261444F9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2A6D288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509C889" w14:textId="484FD8E8" w:rsidR="00C81E30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organizacyjne? Jeżeli tak, prosimy o wskazanie potrzeby:</w:t>
      </w:r>
    </w:p>
    <w:p w14:paraId="37B87F8A" w14:textId="4C8CEA6A" w:rsidR="00FF12D6" w:rsidRPr="000C6117" w:rsidRDefault="00FF12D6" w:rsidP="00C81E30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81E30">
        <w:rPr>
          <w:rFonts w:asciiTheme="minorHAnsi" w:hAnsiTheme="minorHAnsi" w:cstheme="minorHAnsi"/>
          <w:color w:val="000000"/>
          <w:sz w:val="20"/>
          <w:szCs w:val="20"/>
        </w:rPr>
        <w:t>nie dotyczy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9DE9" w14:textId="77777777" w:rsidR="009D7C45" w:rsidRDefault="009D7C45">
      <w:r>
        <w:separator/>
      </w:r>
    </w:p>
  </w:endnote>
  <w:endnote w:type="continuationSeparator" w:id="0">
    <w:p w14:paraId="0274A596" w14:textId="77777777" w:rsidR="009D7C45" w:rsidRDefault="009D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40C8" w14:textId="77777777" w:rsidR="009D7C45" w:rsidRDefault="009D7C45">
      <w:r>
        <w:separator/>
      </w:r>
    </w:p>
  </w:footnote>
  <w:footnote w:type="continuationSeparator" w:id="0">
    <w:p w14:paraId="007C0696" w14:textId="77777777" w:rsidR="009D7C45" w:rsidRDefault="009D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54B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A3C13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077A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3B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41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868"/>
    <w:rsid w:val="00440C47"/>
    <w:rsid w:val="004417AE"/>
    <w:rsid w:val="00445AC8"/>
    <w:rsid w:val="00452C34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2B73"/>
    <w:rsid w:val="00510B23"/>
    <w:rsid w:val="005153C2"/>
    <w:rsid w:val="00515EB8"/>
    <w:rsid w:val="0052379B"/>
    <w:rsid w:val="00540BEA"/>
    <w:rsid w:val="00543824"/>
    <w:rsid w:val="005573B5"/>
    <w:rsid w:val="005664F9"/>
    <w:rsid w:val="00566C97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52B7"/>
    <w:rsid w:val="00634BD4"/>
    <w:rsid w:val="0064237A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451DC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D7C45"/>
    <w:rsid w:val="009F0179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1E30"/>
    <w:rsid w:val="00C846DE"/>
    <w:rsid w:val="00C97B41"/>
    <w:rsid w:val="00CA65FB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C7B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305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5</cp:revision>
  <cp:lastPrinted>2014-05-30T11:37:00Z</cp:lastPrinted>
  <dcterms:created xsi:type="dcterms:W3CDTF">2021-08-18T11:18:00Z</dcterms:created>
  <dcterms:modified xsi:type="dcterms:W3CDTF">2021-12-09T13:21:00Z</dcterms:modified>
</cp:coreProperties>
</file>