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2761006F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AE01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Fundusze Europejskie dla </w:t>
            </w:r>
            <w:r w:rsidR="00777CB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NGO </w:t>
            </w:r>
            <w:r w:rsidR="00B42F5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– pożyczka płynnościowa i misyjna dla podmiotów ekonomii społecznej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8B52A4A" w:rsidR="00722984" w:rsidRPr="00A46BAB" w:rsidRDefault="00AE01D6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B42F58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B42F58">
              <w:rPr>
                <w:rFonts w:ascii="Segoe UI" w:hAnsi="Segoe UI" w:cs="Segoe UI"/>
                <w:b/>
                <w:bCs/>
                <w:sz w:val="20"/>
                <w:szCs w:val="20"/>
              </w:rPr>
              <w:t>czerwiec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9F6A70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9F6A70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0F69" w14:textId="77777777" w:rsidR="00ED7A13" w:rsidRDefault="00ED7A13">
      <w:r>
        <w:separator/>
      </w:r>
    </w:p>
  </w:endnote>
  <w:endnote w:type="continuationSeparator" w:id="0">
    <w:p w14:paraId="4C31ED2F" w14:textId="77777777" w:rsidR="00ED7A13" w:rsidRDefault="00E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689200C7" w:rsidR="00FF12D6" w:rsidRPr="000E5FE0" w:rsidRDefault="006C7B6E" w:rsidP="006C7B6E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4434CED3" wp14:editId="636F5345">
          <wp:extent cx="4808430" cy="913406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0035" cy="925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3BDF" w14:textId="77777777" w:rsidR="00ED7A13" w:rsidRDefault="00ED7A13">
      <w:r>
        <w:separator/>
      </w:r>
    </w:p>
  </w:footnote>
  <w:footnote w:type="continuationSeparator" w:id="0">
    <w:p w14:paraId="7BFEAC37" w14:textId="77777777" w:rsidR="00ED7A13" w:rsidRDefault="00E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25A2C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9F6A70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2377"/>
    <w:rsid w:val="00B203D4"/>
    <w:rsid w:val="00B34BB9"/>
    <w:rsid w:val="00B42F58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32</TotalTime>
  <Pages>2</Pages>
  <Words>326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Beata Babik</cp:lastModifiedBy>
  <cp:revision>2</cp:revision>
  <cp:lastPrinted>2014-05-30T11:37:00Z</cp:lastPrinted>
  <dcterms:created xsi:type="dcterms:W3CDTF">2023-06-12T10:29:00Z</dcterms:created>
  <dcterms:modified xsi:type="dcterms:W3CDTF">2023-06-12T10:29:00Z</dcterms:modified>
</cp:coreProperties>
</file>