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F6937">
        <w:trPr>
          <w:trHeight w:hRule="exact" w:val="1150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5C7E7A87" w14:textId="77777777" w:rsidR="00D82EFD" w:rsidRPr="005B3D04" w:rsidRDefault="000374A7" w:rsidP="00BB2CB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0124D">
              <w:rPr>
                <w:rFonts w:ascii="Segoe UI" w:hAnsi="Segoe UI" w:cs="Segoe UI"/>
                <w:sz w:val="20"/>
                <w:szCs w:val="20"/>
              </w:rPr>
              <w:t>Spotkanie informacyjne</w:t>
            </w:r>
            <w:r w:rsidRPr="00D82EF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B44E6E" w:rsidRPr="00D82EFD">
              <w:rPr>
                <w:rFonts w:ascii="Segoe UI" w:hAnsi="Segoe UI" w:cs="Segoe UI"/>
                <w:sz w:val="18"/>
                <w:szCs w:val="18"/>
              </w:rPr>
              <w:br/>
            </w:r>
            <w:r w:rsidRPr="00D82EFD">
              <w:rPr>
                <w:rFonts w:ascii="Segoe UI" w:hAnsi="Segoe UI" w:cs="Segoe UI"/>
                <w:sz w:val="20"/>
                <w:szCs w:val="20"/>
              </w:rPr>
              <w:t xml:space="preserve">w </w:t>
            </w:r>
            <w:r w:rsidR="00B44E6E" w:rsidRPr="005B3D04">
              <w:rPr>
                <w:rFonts w:ascii="Segoe UI" w:hAnsi="Segoe UI" w:cs="Segoe UI"/>
                <w:b/>
                <w:bCs/>
                <w:sz w:val="20"/>
                <w:szCs w:val="20"/>
              </w:rPr>
              <w:t>UrsynLab - Przedsiębiorczy Ursynów</w:t>
            </w:r>
            <w:r w:rsidR="005D034D" w:rsidRPr="005B3D04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w Warszawie</w:t>
            </w:r>
            <w:r w:rsidR="005D034D" w:rsidRPr="005B3D0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33EBD5B2" w14:textId="0EA79687" w:rsidR="00E73C86" w:rsidRPr="005B3D04" w:rsidRDefault="005D034D" w:rsidP="00D82EF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B3D04">
              <w:rPr>
                <w:rFonts w:ascii="Segoe UI" w:hAnsi="Segoe UI" w:cs="Segoe UI"/>
                <w:b/>
                <w:bCs/>
                <w:sz w:val="20"/>
                <w:szCs w:val="20"/>
              </w:rPr>
              <w:t>pt.</w:t>
            </w:r>
            <w:r w:rsidR="00D82EFD" w:rsidRPr="005B3D04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CF6937" w:rsidRPr="005B3D04">
              <w:rPr>
                <w:rFonts w:ascii="Segoe UI" w:hAnsi="Segoe UI" w:cs="Segoe UI"/>
                <w:b/>
                <w:bCs/>
                <w:sz w:val="20"/>
                <w:szCs w:val="20"/>
              </w:rPr>
              <w:t>„</w:t>
            </w:r>
            <w:r w:rsidR="00C329B8" w:rsidRPr="00C329B8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Fundusze Europejskie na wsparcie szkoleniowo-doradcze dla firm oraz mieszkańców z woj. mazowieckiego</w:t>
            </w:r>
            <w:r w:rsidR="00E73C86" w:rsidRPr="005B3D04">
              <w:rPr>
                <w:rFonts w:ascii="Segoe UI" w:hAnsi="Segoe UI" w:cs="Segoe UI"/>
                <w:b/>
                <w:bCs/>
                <w:sz w:val="20"/>
                <w:szCs w:val="20"/>
              </w:rPr>
              <w:t>”</w:t>
            </w:r>
          </w:p>
          <w:p w14:paraId="746272D0" w14:textId="4ABCC0C7" w:rsidR="00722984" w:rsidRPr="00C81972" w:rsidRDefault="00722984" w:rsidP="00F82A71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722984" w:rsidRPr="009501B1" w14:paraId="105A692D" w14:textId="77777777" w:rsidTr="00245E90">
        <w:trPr>
          <w:trHeight w:hRule="exact" w:val="734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B9C7F19" w14:textId="4F5D66F4" w:rsidR="005D47EC" w:rsidRPr="00293D3B" w:rsidRDefault="00C329B8" w:rsidP="00412781">
            <w:pPr>
              <w:ind w:left="409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19 maja</w:t>
            </w:r>
            <w:r w:rsidR="00833EB2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0374A7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202</w:t>
            </w:r>
            <w:r w:rsidR="00653556">
              <w:rPr>
                <w:rFonts w:ascii="Segoe UI" w:hAnsi="Segoe UI" w:cs="Segoe UI"/>
                <w:b/>
                <w:bCs/>
                <w:sz w:val="20"/>
                <w:szCs w:val="20"/>
              </w:rPr>
              <w:t>5</w:t>
            </w:r>
            <w:r w:rsidR="000374A7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r. 1</w:t>
            </w:r>
            <w:r w:rsidR="00833EB2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4</w:t>
            </w:r>
            <w:r w:rsidR="000374A7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:00-1</w:t>
            </w:r>
            <w:r w:rsidR="00833EB2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6</w:t>
            </w:r>
            <w:r w:rsidR="000374A7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  <w:r w:rsidR="00FB18EA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0</w:t>
            </w:r>
            <w:r w:rsidR="000374A7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0</w:t>
            </w:r>
          </w:p>
          <w:p w14:paraId="24775090" w14:textId="781A2220" w:rsidR="00245E90" w:rsidRPr="00293D3B" w:rsidRDefault="00500942" w:rsidP="00412781">
            <w:pPr>
              <w:ind w:left="409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UrsynLab - Przedsiębiorczy Ursynów w Warszawie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0374A7">
            <w:pPr>
              <w:ind w:left="409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07385D61" w:rsidR="00FF12D6" w:rsidRDefault="00A05D35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A05D35"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W przypadku zgłoszeń dokonanych przez osoby z różnymi niepełnosprawnościami, prosimy o podanie zakresu koniecznych udogodnień, które ewentualnie moglibyśmy zapewnić</w:t>
      </w:r>
      <w:r w:rsidR="00FF12D6" w:rsidRPr="000C6117">
        <w:rPr>
          <w:rFonts w:asciiTheme="minorHAnsi" w:hAnsiTheme="minorHAnsi" w:cstheme="minorHAnsi"/>
          <w:color w:val="000000"/>
          <w:sz w:val="20"/>
          <w:szCs w:val="20"/>
        </w:rPr>
        <w:t>:……………………………………………………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………………………</w:t>
      </w:r>
    </w:p>
    <w:p w14:paraId="2A914723" w14:textId="77777777" w:rsidR="0024725F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</w:pPr>
    </w:p>
    <w:p w14:paraId="591D67C9" w14:textId="43F91C3D" w:rsidR="0024725F" w:rsidRPr="000C6117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14473E55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Pan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5041EFFA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Administratorem Pana/Pani danych osobowych jest Centrum Projektów Europejskich (dalej CPE) z siedzibą w Warszawie, przy ul. </w:t>
      </w:r>
      <w:r w:rsidR="00CF6937">
        <w:rPr>
          <w:rFonts w:asciiTheme="minorHAnsi" w:hAnsiTheme="minorHAnsi" w:cstheme="minorHAnsi"/>
          <w:sz w:val="20"/>
          <w:szCs w:val="20"/>
        </w:rPr>
        <w:t>Puławskiej 180</w:t>
      </w:r>
      <w:r w:rsidRPr="000C6117">
        <w:rPr>
          <w:rFonts w:asciiTheme="minorHAnsi" w:hAnsiTheme="minorHAnsi" w:cstheme="minorHAnsi"/>
          <w:sz w:val="20"/>
          <w:szCs w:val="20"/>
        </w:rPr>
        <w:t>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BD69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A4F75" w14:textId="77777777" w:rsidR="00BD695B" w:rsidRDefault="00BD695B">
      <w:r>
        <w:separator/>
      </w:r>
    </w:p>
  </w:endnote>
  <w:endnote w:type="continuationSeparator" w:id="0">
    <w:p w14:paraId="21F81FF1" w14:textId="77777777" w:rsidR="00BD695B" w:rsidRDefault="00BD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3F61" w14:textId="77777777" w:rsidR="00CF3201" w:rsidRDefault="00CF32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F778E" w14:textId="038663DB" w:rsidR="00F82A71" w:rsidRPr="00CF3201" w:rsidRDefault="00CF3201" w:rsidP="00CF3201">
    <w:pPr>
      <w:pStyle w:val="Stopka"/>
      <w:jc w:val="center"/>
    </w:pPr>
    <w:r>
      <w:rPr>
        <w:noProof/>
        <w:sz w:val="10"/>
        <w:szCs w:val="10"/>
      </w:rPr>
      <w:drawing>
        <wp:inline distT="0" distB="0" distL="0" distR="0" wp14:anchorId="4B2D1575" wp14:editId="53A51F25">
          <wp:extent cx="5048250" cy="695325"/>
          <wp:effectExtent l="0" t="0" r="0" b="9525"/>
          <wp:docPr id="1110462024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462024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4E36" w14:textId="77777777" w:rsidR="00CF3201" w:rsidRDefault="00CF3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727CE" w14:textId="77777777" w:rsidR="00BD695B" w:rsidRDefault="00BD695B">
      <w:r>
        <w:separator/>
      </w:r>
    </w:p>
  </w:footnote>
  <w:footnote w:type="continuationSeparator" w:id="0">
    <w:p w14:paraId="680F0E17" w14:textId="77777777" w:rsidR="00BD695B" w:rsidRDefault="00BD6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4C59" w14:textId="77777777" w:rsidR="00CF3201" w:rsidRDefault="00CF32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70A8" w14:textId="77777777" w:rsidR="00CF3201" w:rsidRDefault="00CF32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374A7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081B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022"/>
    <w:rsid w:val="00132705"/>
    <w:rsid w:val="001371F5"/>
    <w:rsid w:val="00144928"/>
    <w:rsid w:val="00145519"/>
    <w:rsid w:val="00147EDB"/>
    <w:rsid w:val="00151AD0"/>
    <w:rsid w:val="00153017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1F7358"/>
    <w:rsid w:val="00200395"/>
    <w:rsid w:val="00210120"/>
    <w:rsid w:val="002114BF"/>
    <w:rsid w:val="0021622F"/>
    <w:rsid w:val="002179AC"/>
    <w:rsid w:val="00221B55"/>
    <w:rsid w:val="00230833"/>
    <w:rsid w:val="002337CD"/>
    <w:rsid w:val="0024296A"/>
    <w:rsid w:val="00244233"/>
    <w:rsid w:val="00245E90"/>
    <w:rsid w:val="00247238"/>
    <w:rsid w:val="0024725F"/>
    <w:rsid w:val="002547C2"/>
    <w:rsid w:val="002647DF"/>
    <w:rsid w:val="002658E9"/>
    <w:rsid w:val="00266629"/>
    <w:rsid w:val="002666EF"/>
    <w:rsid w:val="002733B1"/>
    <w:rsid w:val="002764FD"/>
    <w:rsid w:val="00276A45"/>
    <w:rsid w:val="0028298D"/>
    <w:rsid w:val="00282D3F"/>
    <w:rsid w:val="002835F3"/>
    <w:rsid w:val="00293D3B"/>
    <w:rsid w:val="002948E7"/>
    <w:rsid w:val="0029681D"/>
    <w:rsid w:val="002A3684"/>
    <w:rsid w:val="002A770A"/>
    <w:rsid w:val="002B2EDF"/>
    <w:rsid w:val="002B3D5E"/>
    <w:rsid w:val="002B697D"/>
    <w:rsid w:val="002C5047"/>
    <w:rsid w:val="002E04DE"/>
    <w:rsid w:val="002E37B3"/>
    <w:rsid w:val="002E4A22"/>
    <w:rsid w:val="002E5452"/>
    <w:rsid w:val="002F5239"/>
    <w:rsid w:val="002F540D"/>
    <w:rsid w:val="002F71BA"/>
    <w:rsid w:val="002F7AC5"/>
    <w:rsid w:val="00304FA2"/>
    <w:rsid w:val="003055B5"/>
    <w:rsid w:val="00306DB6"/>
    <w:rsid w:val="00312432"/>
    <w:rsid w:val="00322FDE"/>
    <w:rsid w:val="0032682C"/>
    <w:rsid w:val="0033579A"/>
    <w:rsid w:val="0034475C"/>
    <w:rsid w:val="003546D0"/>
    <w:rsid w:val="00356ECF"/>
    <w:rsid w:val="003607DA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0A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2781"/>
    <w:rsid w:val="00412827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82029"/>
    <w:rsid w:val="004940DD"/>
    <w:rsid w:val="00495714"/>
    <w:rsid w:val="00496A27"/>
    <w:rsid w:val="004A0166"/>
    <w:rsid w:val="004A4A91"/>
    <w:rsid w:val="004A5B59"/>
    <w:rsid w:val="004B1794"/>
    <w:rsid w:val="004B3D48"/>
    <w:rsid w:val="004D039B"/>
    <w:rsid w:val="004E1F84"/>
    <w:rsid w:val="00500942"/>
    <w:rsid w:val="00510B23"/>
    <w:rsid w:val="00512E00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3BBC"/>
    <w:rsid w:val="0059499F"/>
    <w:rsid w:val="005A296A"/>
    <w:rsid w:val="005B2D89"/>
    <w:rsid w:val="005B334B"/>
    <w:rsid w:val="005B3D04"/>
    <w:rsid w:val="005C4376"/>
    <w:rsid w:val="005D034D"/>
    <w:rsid w:val="005D47EC"/>
    <w:rsid w:val="005E5C4B"/>
    <w:rsid w:val="005E7571"/>
    <w:rsid w:val="005F3C55"/>
    <w:rsid w:val="005F74A3"/>
    <w:rsid w:val="006152B7"/>
    <w:rsid w:val="00634BD4"/>
    <w:rsid w:val="006460E3"/>
    <w:rsid w:val="006462DB"/>
    <w:rsid w:val="00650B32"/>
    <w:rsid w:val="00653556"/>
    <w:rsid w:val="006604D9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C7B6E"/>
    <w:rsid w:val="006E5A66"/>
    <w:rsid w:val="006F00F4"/>
    <w:rsid w:val="006F2CC9"/>
    <w:rsid w:val="006F5681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33F87"/>
    <w:rsid w:val="00752433"/>
    <w:rsid w:val="00754630"/>
    <w:rsid w:val="00777CB2"/>
    <w:rsid w:val="007912D5"/>
    <w:rsid w:val="00791EE3"/>
    <w:rsid w:val="007959FE"/>
    <w:rsid w:val="007A1D48"/>
    <w:rsid w:val="007B7846"/>
    <w:rsid w:val="007C1A18"/>
    <w:rsid w:val="007C1ADF"/>
    <w:rsid w:val="007D0FA0"/>
    <w:rsid w:val="007D1656"/>
    <w:rsid w:val="007E29FC"/>
    <w:rsid w:val="007E2B8C"/>
    <w:rsid w:val="007E7D08"/>
    <w:rsid w:val="007F0EBD"/>
    <w:rsid w:val="0080211B"/>
    <w:rsid w:val="0080264F"/>
    <w:rsid w:val="00803DB0"/>
    <w:rsid w:val="00825A2C"/>
    <w:rsid w:val="008274A2"/>
    <w:rsid w:val="008310BB"/>
    <w:rsid w:val="00832D67"/>
    <w:rsid w:val="00833EB2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0832"/>
    <w:rsid w:val="008F4491"/>
    <w:rsid w:val="008F54F7"/>
    <w:rsid w:val="008F6E90"/>
    <w:rsid w:val="009208BE"/>
    <w:rsid w:val="00931F8F"/>
    <w:rsid w:val="00933092"/>
    <w:rsid w:val="009371CC"/>
    <w:rsid w:val="00937FD2"/>
    <w:rsid w:val="00944AD6"/>
    <w:rsid w:val="009501B1"/>
    <w:rsid w:val="00950A25"/>
    <w:rsid w:val="0095523D"/>
    <w:rsid w:val="009569E2"/>
    <w:rsid w:val="009601B5"/>
    <w:rsid w:val="00962724"/>
    <w:rsid w:val="00967902"/>
    <w:rsid w:val="0097052F"/>
    <w:rsid w:val="009928EA"/>
    <w:rsid w:val="00995E58"/>
    <w:rsid w:val="009A0A15"/>
    <w:rsid w:val="009A5082"/>
    <w:rsid w:val="009A6EC9"/>
    <w:rsid w:val="009B20F2"/>
    <w:rsid w:val="009C5CC4"/>
    <w:rsid w:val="009D29BA"/>
    <w:rsid w:val="009F0179"/>
    <w:rsid w:val="009F6A70"/>
    <w:rsid w:val="00A05D35"/>
    <w:rsid w:val="00A06484"/>
    <w:rsid w:val="00A13580"/>
    <w:rsid w:val="00A15406"/>
    <w:rsid w:val="00A31C01"/>
    <w:rsid w:val="00A3316C"/>
    <w:rsid w:val="00A364D2"/>
    <w:rsid w:val="00A3700C"/>
    <w:rsid w:val="00A46BAB"/>
    <w:rsid w:val="00A56F25"/>
    <w:rsid w:val="00A67D6F"/>
    <w:rsid w:val="00A71ACA"/>
    <w:rsid w:val="00A77912"/>
    <w:rsid w:val="00A82B8E"/>
    <w:rsid w:val="00A846B9"/>
    <w:rsid w:val="00AB3457"/>
    <w:rsid w:val="00AB3C1E"/>
    <w:rsid w:val="00AC08F0"/>
    <w:rsid w:val="00AD1FFC"/>
    <w:rsid w:val="00AD4ACE"/>
    <w:rsid w:val="00AE01D6"/>
    <w:rsid w:val="00AE0AC0"/>
    <w:rsid w:val="00AE26A2"/>
    <w:rsid w:val="00AE6922"/>
    <w:rsid w:val="00AF2054"/>
    <w:rsid w:val="00AF6202"/>
    <w:rsid w:val="00B0171D"/>
    <w:rsid w:val="00B02377"/>
    <w:rsid w:val="00B16C83"/>
    <w:rsid w:val="00B203D4"/>
    <w:rsid w:val="00B34BB9"/>
    <w:rsid w:val="00B42F58"/>
    <w:rsid w:val="00B44E6E"/>
    <w:rsid w:val="00B54D23"/>
    <w:rsid w:val="00B554DD"/>
    <w:rsid w:val="00B7368D"/>
    <w:rsid w:val="00B81A5A"/>
    <w:rsid w:val="00B823FE"/>
    <w:rsid w:val="00B85BB5"/>
    <w:rsid w:val="00B9783F"/>
    <w:rsid w:val="00BA3AC4"/>
    <w:rsid w:val="00BB2CB4"/>
    <w:rsid w:val="00BD695B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29B8"/>
    <w:rsid w:val="00C337AC"/>
    <w:rsid w:val="00C407A4"/>
    <w:rsid w:val="00C465E5"/>
    <w:rsid w:val="00C55D9B"/>
    <w:rsid w:val="00C61D44"/>
    <w:rsid w:val="00C635D0"/>
    <w:rsid w:val="00C63649"/>
    <w:rsid w:val="00C73C60"/>
    <w:rsid w:val="00C8169B"/>
    <w:rsid w:val="00C81972"/>
    <w:rsid w:val="00C846DE"/>
    <w:rsid w:val="00C97B41"/>
    <w:rsid w:val="00CB4654"/>
    <w:rsid w:val="00CB562E"/>
    <w:rsid w:val="00CF3201"/>
    <w:rsid w:val="00CF6937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2EFD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10B81"/>
    <w:rsid w:val="00E24CA6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73C86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D7A13"/>
    <w:rsid w:val="00EF63AC"/>
    <w:rsid w:val="00EF7708"/>
    <w:rsid w:val="00F0124D"/>
    <w:rsid w:val="00F07ADE"/>
    <w:rsid w:val="00F231AC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0DBD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A49E6"/>
    <w:rsid w:val="00FA742C"/>
    <w:rsid w:val="00FB18EA"/>
    <w:rsid w:val="00FB1E8B"/>
    <w:rsid w:val="00FB255B"/>
    <w:rsid w:val="00FB272D"/>
    <w:rsid w:val="00FC6CAC"/>
    <w:rsid w:val="00FC7C8F"/>
    <w:rsid w:val="00FD2226"/>
    <w:rsid w:val="00FD5B87"/>
    <w:rsid w:val="00FD74CF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  <w:style w:type="paragraph" w:customStyle="1" w:styleId="paragraph">
    <w:name w:val="paragraph"/>
    <w:basedOn w:val="Normalny"/>
    <w:rsid w:val="00E73C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2</TotalTime>
  <Pages>2</Pages>
  <Words>330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Łukasz Augustyniak</cp:lastModifiedBy>
  <cp:revision>3</cp:revision>
  <cp:lastPrinted>2014-05-30T11:37:00Z</cp:lastPrinted>
  <dcterms:created xsi:type="dcterms:W3CDTF">2025-05-07T10:49:00Z</dcterms:created>
  <dcterms:modified xsi:type="dcterms:W3CDTF">2025-05-07T12:27:00Z</dcterms:modified>
</cp:coreProperties>
</file>