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87B2" w14:textId="77777777" w:rsidR="00722984" w:rsidRPr="009501B1" w:rsidRDefault="00B7209C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2C73FF64">
          <v:roundrect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134D98CD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3D56B1D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7C3A275F" w14:textId="256C9F64" w:rsidR="005A19C5" w:rsidRDefault="005A19C5" w:rsidP="000C4C41">
            <w:pPr>
              <w:ind w:left="409"/>
              <w:rPr>
                <w:rStyle w:val="Pogrubienie"/>
                <w:rFonts w:ascii="Helvetica" w:hAnsi="Helvetica"/>
                <w:sz w:val="21"/>
                <w:szCs w:val="21"/>
              </w:rPr>
            </w:pPr>
            <w:r>
              <w:rPr>
                <w:rStyle w:val="Pogrubienie"/>
                <w:rFonts w:ascii="Helvetica" w:hAnsi="Helvetica"/>
                <w:color w:val="000000"/>
                <w:sz w:val="21"/>
                <w:szCs w:val="21"/>
              </w:rPr>
              <w:t>S</w:t>
            </w:r>
            <w:r>
              <w:rPr>
                <w:rStyle w:val="Pogrubienie"/>
                <w:rFonts w:ascii="Helvetica" w:hAnsi="Helvetica"/>
                <w:sz w:val="21"/>
                <w:szCs w:val="21"/>
              </w:rPr>
              <w:t>potkanie informacyjne</w:t>
            </w:r>
            <w:r w:rsidR="00971C72">
              <w:rPr>
                <w:rStyle w:val="Pogrubienie"/>
                <w:rFonts w:ascii="Helvetica" w:hAnsi="Helvetica"/>
                <w:sz w:val="21"/>
                <w:szCs w:val="21"/>
              </w:rPr>
              <w:t xml:space="preserve"> online</w:t>
            </w:r>
          </w:p>
          <w:p w14:paraId="41F29BBE" w14:textId="5E0567F0" w:rsidR="00722984" w:rsidRPr="009501B1" w:rsidRDefault="005A19C5" w:rsidP="000C4C4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Pogrubienie"/>
                <w:rFonts w:ascii="Helvetica" w:hAnsi="Helvetica"/>
                <w:sz w:val="21"/>
                <w:szCs w:val="21"/>
              </w:rPr>
              <w:t>„</w:t>
            </w:r>
            <w:r>
              <w:rPr>
                <w:rStyle w:val="Pogrubienie"/>
                <w:rFonts w:ascii="Helvetica" w:hAnsi="Helvetica"/>
                <w:color w:val="000000"/>
                <w:sz w:val="21"/>
                <w:szCs w:val="21"/>
              </w:rPr>
              <w:t>Fundusze Europejskie na rozwój firm</w:t>
            </w:r>
            <w:r>
              <w:rPr>
                <w:rStyle w:val="Pogrubienie"/>
                <w:rFonts w:ascii="Helvetica" w:hAnsi="Helvetica"/>
                <w:color w:val="000000"/>
                <w:sz w:val="21"/>
                <w:szCs w:val="21"/>
              </w:rPr>
              <w:t>”</w:t>
            </w:r>
          </w:p>
        </w:tc>
      </w:tr>
      <w:tr w:rsidR="00722984" w:rsidRPr="009501B1" w14:paraId="133B2463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2EB9C9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43E3BFA0" w14:textId="557E7203" w:rsidR="00722984" w:rsidRPr="009501B1" w:rsidRDefault="005A19C5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30</w:t>
            </w:r>
            <w:r w:rsidR="001537A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0C4C4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listopada</w:t>
            </w:r>
            <w:r w:rsidR="001537A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89066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FD6B7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0C4C4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00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platforma ZOOM</w:t>
            </w:r>
          </w:p>
        </w:tc>
      </w:tr>
      <w:tr w:rsidR="00722984" w:rsidRPr="009501B1" w14:paraId="28ED9424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5EEF9379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7F97AED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3D58EBD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175C6AE1" w14:textId="77777777" w:rsidR="00722984" w:rsidRPr="009501B1" w:rsidRDefault="00B7209C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7919587F">
          <v:roundrect id="_x0000_s1027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F7CF010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0"/>
        <w:gridCol w:w="6819"/>
      </w:tblGrid>
      <w:tr w:rsidR="00722984" w:rsidRPr="009501B1" w14:paraId="1299BD62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71263B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67891FE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466A687C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2F0311A0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23C7E35F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7342AAC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7B3746F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12AB7856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0755E181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04B8BD40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E40FA3F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języka? Jeżeli tak, prosimy o wskazanie potrzeby: ……………………………………………………………………………………</w:t>
      </w:r>
    </w:p>
    <w:p w14:paraId="5DCD0CFD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E783867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05188FE1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A5450A8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6D1798">
        <w:rPr>
          <w:rFonts w:asciiTheme="minorHAnsi" w:hAnsiTheme="minorHAnsi" w:cstheme="minorHAnsi"/>
          <w:color w:val="000000"/>
          <w:sz w:val="20"/>
          <w:szCs w:val="20"/>
        </w:rPr>
        <w:t xml:space="preserve">formie udziału w 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spotkani</w:t>
      </w:r>
      <w:r w:rsidR="006D1798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FA6ED10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1E142D9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29CE55FA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6BC514CF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02BC43DC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840FBD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645C7DB5" w14:textId="77777777"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4F747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34D7F8" w14:textId="77777777"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szko</w:t>
      </w:r>
      <w:r w:rsidR="005774DC">
        <w:rPr>
          <w:rFonts w:asciiTheme="minorHAnsi" w:hAnsiTheme="minorHAnsi" w:cstheme="minorHAnsi"/>
          <w:color w:val="100000"/>
          <w:sz w:val="20"/>
          <w:szCs w:val="20"/>
        </w:rPr>
        <w:t>l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enia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004E28E7" w14:textId="77777777"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5183D74C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49E74CFC" w14:textId="77777777"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981479F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FA58410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4) Pana/Pani dane osobowe będą przechowywane do 31 grudnia 202</w:t>
      </w:r>
      <w:r w:rsidR="00890661">
        <w:rPr>
          <w:rFonts w:asciiTheme="minorHAnsi" w:eastAsiaTheme="minorHAnsi" w:hAnsiTheme="minorHAnsi" w:cstheme="minorHAnsi"/>
          <w:sz w:val="20"/>
          <w:szCs w:val="20"/>
        </w:rPr>
        <w:t>1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 roku.</w:t>
      </w:r>
    </w:p>
    <w:p w14:paraId="0BC849D5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1DC53923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322DB581" w14:textId="77777777"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E98DBC6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340076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B029E4A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E7F342D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01A47F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710899B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007BE7B0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9D29D" w14:textId="77777777" w:rsidR="00B7209C" w:rsidRDefault="00B7209C">
      <w:r>
        <w:separator/>
      </w:r>
    </w:p>
  </w:endnote>
  <w:endnote w:type="continuationSeparator" w:id="0">
    <w:p w14:paraId="25C421E3" w14:textId="77777777" w:rsidR="00B7209C" w:rsidRDefault="00B7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EBDF1" w14:textId="77777777" w:rsidR="001537A2" w:rsidRPr="002835F3" w:rsidRDefault="00E819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2B1BAFCE" wp14:editId="6034338C">
          <wp:extent cx="3895725" cy="63317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184" cy="647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79A722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60AC3" w14:textId="77777777" w:rsidR="00B7209C" w:rsidRDefault="00B7209C">
      <w:r>
        <w:separator/>
      </w:r>
    </w:p>
  </w:footnote>
  <w:footnote w:type="continuationSeparator" w:id="0">
    <w:p w14:paraId="34189EED" w14:textId="77777777" w:rsidR="00B7209C" w:rsidRDefault="00B7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D3F32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4C41"/>
    <w:rsid w:val="000C6117"/>
    <w:rsid w:val="000D6EC9"/>
    <w:rsid w:val="000D7FE6"/>
    <w:rsid w:val="000E1EFB"/>
    <w:rsid w:val="000E5D5A"/>
    <w:rsid w:val="000E5FE0"/>
    <w:rsid w:val="001025B7"/>
    <w:rsid w:val="00105E54"/>
    <w:rsid w:val="00126212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A19C5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1798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71C72"/>
    <w:rsid w:val="009866A5"/>
    <w:rsid w:val="00995E58"/>
    <w:rsid w:val="009A0A15"/>
    <w:rsid w:val="009A5082"/>
    <w:rsid w:val="009A6EC9"/>
    <w:rsid w:val="009B20F2"/>
    <w:rsid w:val="009D29BA"/>
    <w:rsid w:val="009E77E6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7209C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E18FB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75B9C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447FEA"/>
  <w15:docId w15:val="{0BDB5495-D97D-4AF5-A345-BA637FF1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4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3</cp:revision>
  <cp:lastPrinted>2018-10-09T13:04:00Z</cp:lastPrinted>
  <dcterms:created xsi:type="dcterms:W3CDTF">2020-11-23T13:00:00Z</dcterms:created>
  <dcterms:modified xsi:type="dcterms:W3CDTF">2020-11-23T13:01:00Z</dcterms:modified>
</cp:coreProperties>
</file>