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5F125" w14:textId="2F7AF4DC" w:rsidR="00722984" w:rsidRPr="009501B1" w:rsidRDefault="007541BB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004217" wp14:editId="20531C8C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9B8B3A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36C7E1FA" w14:textId="77777777" w:rsidTr="00FD6B7A">
        <w:trPr>
          <w:trHeight w:hRule="exact" w:val="1008"/>
        </w:trPr>
        <w:tc>
          <w:tcPr>
            <w:tcW w:w="2551" w:type="dxa"/>
            <w:vAlign w:val="center"/>
          </w:tcPr>
          <w:p w14:paraId="5F10FC3F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29A9D4A1" w14:textId="12F73AA9" w:rsidR="001537A2" w:rsidRPr="00F415DE" w:rsidRDefault="001537A2" w:rsidP="001537A2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</w:pP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Szkolenie „</w:t>
            </w:r>
            <w:r w:rsidR="003A0FD4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Rozliczanie i kwalifikowalność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="002C2B5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wydatków w 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projekt</w:t>
            </w:r>
            <w:r w:rsidR="002C2B5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ach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współfinansowanych ze środków FE</w:t>
            </w:r>
            <w:r w:rsidR="00DB602B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w perspektywie</w:t>
            </w:r>
            <w:r w:rsidR="00ED3066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="00DB602B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20</w:t>
            </w:r>
            <w:r w:rsidR="002C2B5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21</w:t>
            </w:r>
            <w:r w:rsidR="00DB602B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-202</w:t>
            </w:r>
            <w:r w:rsidR="002C2B5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7</w:t>
            </w: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”</w:t>
            </w:r>
          </w:p>
          <w:p w14:paraId="734EF2DC" w14:textId="77777777" w:rsidR="00722984" w:rsidRPr="009501B1" w:rsidRDefault="00722984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58CB6FB6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2D34F7A2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640CC416" w14:textId="5098BC12" w:rsidR="00722984" w:rsidRPr="009501B1" w:rsidRDefault="002C2B5C" w:rsidP="001806E6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  <w:r w:rsidR="0032375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4</w:t>
            </w:r>
            <w:r w:rsidR="0098564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</w:t>
            </w:r>
            <w:r w:rsidR="00FA5F7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05</w:t>
            </w:r>
            <w:r w:rsidR="0098564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20</w:t>
            </w:r>
            <w:r w:rsidR="00AA727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  <w:r w:rsidR="00FA5F7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4</w:t>
            </w:r>
            <w:r w:rsidR="00DB602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r.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, godz. 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9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1806E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0 - 1</w:t>
            </w:r>
            <w:r w:rsidR="00DF4E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15</w:t>
            </w:r>
          </w:p>
        </w:tc>
      </w:tr>
      <w:tr w:rsidR="00722984" w:rsidRPr="009501B1" w14:paraId="39EEDFF8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0F896C4A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260C1E30" w14:textId="77777777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1C13005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2000DBE1" w14:textId="433AC333" w:rsidR="00722984" w:rsidRPr="009501B1" w:rsidRDefault="007541BB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43F01" wp14:editId="63FB856E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6286500" cy="1908175"/>
                <wp:effectExtent l="0" t="0" r="0" b="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081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A900A8" id="AutoShape 25" o:spid="_x0000_s1026" style="position:absolute;margin-left:0;margin-top:7.25pt;width:495pt;height:15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" filled="f" strokecolor="#9a9a9a" strokeweight=".5pt">
                <w10:wrap anchorx="margin"/>
              </v:roundrect>
            </w:pict>
          </mc:Fallback>
        </mc:AlternateConten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5C000B25" w14:textId="77777777"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</w:t>
      </w:r>
      <w:r w:rsidR="003C0637">
        <w:rPr>
          <w:rFonts w:ascii="Segoe UI" w:hAnsi="Segoe UI" w:cs="Segoe UI"/>
          <w:b/>
          <w:smallCaps/>
          <w:color w:val="244061"/>
          <w:szCs w:val="20"/>
        </w:rPr>
        <w:t>zkolenie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498"/>
        <w:gridCol w:w="6679"/>
      </w:tblGrid>
      <w:tr w:rsidR="00722984" w:rsidRPr="009501B1" w14:paraId="565BE480" w14:textId="77777777" w:rsidTr="00FB255B">
        <w:trPr>
          <w:trHeight w:hRule="exact" w:val="392"/>
        </w:trPr>
        <w:tc>
          <w:tcPr>
            <w:tcW w:w="1361" w:type="pct"/>
            <w:vAlign w:val="center"/>
          </w:tcPr>
          <w:p w14:paraId="08B8846E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29BD1859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1E03CA87" w14:textId="77777777" w:rsidTr="00FB255B">
        <w:trPr>
          <w:trHeight w:hRule="exact" w:val="577"/>
        </w:trPr>
        <w:tc>
          <w:tcPr>
            <w:tcW w:w="1361" w:type="pct"/>
            <w:vAlign w:val="center"/>
          </w:tcPr>
          <w:p w14:paraId="1E59D7FF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77C00EC6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14:paraId="559A16DD" w14:textId="77777777" w:rsidTr="00FB255B">
        <w:trPr>
          <w:trHeight w:hRule="exact" w:val="571"/>
        </w:trPr>
        <w:tc>
          <w:tcPr>
            <w:tcW w:w="1361" w:type="pct"/>
            <w:vAlign w:val="center"/>
          </w:tcPr>
          <w:p w14:paraId="127D559E" w14:textId="77777777"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14:paraId="6D4A4731" w14:textId="77777777"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136C0410" w14:textId="77777777"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31E4A33E" w14:textId="77777777"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B575BAA" w14:textId="44511534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</w:t>
      </w:r>
      <w:r w:rsidR="00015CDE">
        <w:rPr>
          <w:rFonts w:asciiTheme="minorHAnsi" w:hAnsiTheme="minorHAnsi" w:cstheme="minorHAnsi"/>
          <w:color w:val="000000"/>
          <w:sz w:val="20"/>
          <w:szCs w:val="20"/>
        </w:rPr>
        <w:t xml:space="preserve"> związane z niepełnosprawnościami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>, np. czy potrzebna jest obsługa tłumacza języka migowego? Jeżeli tak, prosimy o wskazanie potrzeby: ……………………………………………………………………………………</w:t>
      </w:r>
    </w:p>
    <w:p w14:paraId="51644FF0" w14:textId="77777777"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05B9976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251AED3B" w14:textId="77777777"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50BAE1A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Przed spotkaniem zostanie jeszcze wysłane przypomnienie o terminie i </w:t>
      </w:r>
      <w:r w:rsidR="0037397D">
        <w:rPr>
          <w:rFonts w:asciiTheme="minorHAnsi" w:hAnsiTheme="minorHAnsi" w:cstheme="minorHAnsi"/>
          <w:color w:val="000000"/>
          <w:sz w:val="20"/>
          <w:szCs w:val="20"/>
        </w:rPr>
        <w:t>formie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spotkania.</w:t>
      </w:r>
    </w:p>
    <w:p w14:paraId="7C22E1BA" w14:textId="77777777"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13A84F2" w14:textId="77777777"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</w:t>
      </w:r>
      <w:r w:rsidR="001537A2">
        <w:rPr>
          <w:rFonts w:asciiTheme="minorHAnsi" w:hAnsiTheme="minorHAnsi" w:cstheme="minorHAnsi"/>
          <w:b/>
          <w:sz w:val="20"/>
          <w:szCs w:val="20"/>
        </w:rPr>
        <w:t xml:space="preserve"> i szkoleń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 xml:space="preserve"> organizowanych przez Centralny Punkt Informacyjny Funduszy Europejskich</w:t>
      </w:r>
    </w:p>
    <w:p w14:paraId="1D0B12CE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4CDD28F9" w14:textId="77777777"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79C4E0" w14:textId="77777777"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82BF35" w14:textId="18B9E2E2" w:rsidR="00D847BE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0C6117">
        <w:rPr>
          <w:rFonts w:asciiTheme="minorHAnsi" w:hAnsiTheme="minorHAnsi" w:cstheme="minorHAnsi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sz w:val="20"/>
          <w:szCs w:val="20"/>
        </w:rPr>
        <w:t xml:space="preserve">w Warszawie, przy ul. </w:t>
      </w:r>
      <w:r w:rsidR="00FA5F70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57EE3B6E" w14:textId="77777777" w:rsidR="000C6117" w:rsidRPr="000C6117" w:rsidRDefault="000C6117" w:rsidP="00DB602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6AC95E" w14:textId="2689ECB6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Centrum Projektów Europejskich powołało Inspektora Ochrony Danych. Jest to osoba, z którą można kontaktować się w sprawach związanych z Pana/Pani danymi. Proszę kontaktować się z Inspektorem Ochrony Danych pod adresem e-mail: </w:t>
      </w:r>
      <w:hyperlink r:id="rId7" w:history="1">
        <w:r w:rsidRPr="008E2CC7">
          <w:rPr>
            <w:rFonts w:asciiTheme="minorHAnsi" w:eastAsiaTheme="minorHAnsi" w:hAnsiTheme="minorHAnsi" w:cstheme="minorHAnsi"/>
            <w:color w:val="365F91" w:themeColor="accent1" w:themeShade="BF"/>
            <w:sz w:val="20"/>
            <w:szCs w:val="20"/>
          </w:rPr>
          <w:t>iod@cpe.gov.pl</w:t>
        </w:r>
      </w:hyperlink>
    </w:p>
    <w:p w14:paraId="2A5C1E8C" w14:textId="77777777" w:rsidR="00DB602B" w:rsidRPr="00DB602B" w:rsidRDefault="00DB602B" w:rsidP="00DB602B">
      <w:pPr>
        <w:pStyle w:val="Akapitzlist"/>
        <w:ind w:left="405"/>
        <w:jc w:val="both"/>
        <w:rPr>
          <w:rFonts w:asciiTheme="minorHAnsi" w:hAnsiTheme="minorHAnsi" w:cstheme="minorHAnsi"/>
          <w:sz w:val="20"/>
          <w:szCs w:val="20"/>
        </w:rPr>
      </w:pPr>
    </w:p>
    <w:p w14:paraId="40BC1642" w14:textId="5ED9211C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przetwarzane w celu rejestracji na 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szko</w:t>
      </w:r>
      <w:r w:rsidR="005774DC" w:rsidRPr="008E2CC7">
        <w:rPr>
          <w:rFonts w:asciiTheme="minorHAnsi" w:eastAsiaTheme="minorHAnsi" w:hAnsiTheme="minorHAnsi" w:cstheme="minorHAnsi"/>
          <w:sz w:val="20"/>
          <w:szCs w:val="20"/>
        </w:rPr>
        <w:t>l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enia</w:t>
      </w: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 na podstawie odesłanego przez Pana/Panią formularza zgłoszeniowego.</w:t>
      </w:r>
    </w:p>
    <w:p w14:paraId="0AAEA62A" w14:textId="77777777" w:rsidR="000C6117" w:rsidRPr="000C6117" w:rsidRDefault="000C6117" w:rsidP="00DB602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92957F8" w14:textId="5DC1C64D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W niektórych sytuacjach Pana/Pani dane osobowe mogą być udostępniane, jeśli będzie to konieczne do wykonywania naszych usług. Będziemy przekazywać dane wyłącznie:</w:t>
      </w:r>
    </w:p>
    <w:p w14:paraId="7220C691" w14:textId="0CDEA1F5" w:rsidR="00D847BE" w:rsidRPr="000C611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lastRenderedPageBreak/>
        <w:t>osobom upoważnionym przez nas, naszym pracownikom i współpracownikom, którzy muszą mieć dostęp do danych, aby wykonywać swoje obowiązki</w:t>
      </w:r>
      <w:r w:rsidR="008E2CC7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6E6EA415" w14:textId="77777777"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259999C4" w14:textId="75804D6D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przechowywane do </w:t>
      </w:r>
      <w:r w:rsidR="00DB602B" w:rsidRPr="008E2CC7">
        <w:rPr>
          <w:rFonts w:asciiTheme="minorHAnsi" w:eastAsiaTheme="minorHAnsi" w:hAnsiTheme="minorHAnsi" w:cstheme="minorHAnsi"/>
          <w:sz w:val="20"/>
          <w:szCs w:val="20"/>
        </w:rPr>
        <w:t xml:space="preserve"> czasu zakończenia projektu i jego rozliczenia. </w:t>
      </w:r>
    </w:p>
    <w:p w14:paraId="62955E16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10ACA97B" w14:textId="0A872FB7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dostępu do swoich danych, ich sprostowania, usunięcia lub ograniczenia przetwarzania.</w:t>
      </w:r>
    </w:p>
    <w:p w14:paraId="25829890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4AEE8CC7" w14:textId="6F5EECA3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wniesienia sprzeciwu wobec przetwarzania.</w:t>
      </w:r>
    </w:p>
    <w:p w14:paraId="6AD3D032" w14:textId="77777777" w:rsidR="008E2CC7" w:rsidRPr="000C6117" w:rsidRDefault="008E2CC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C9B97DE" w14:textId="09527E88" w:rsidR="00722984" w:rsidRDefault="008E2CC7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Ma Pan/Pani prawo do cofnięcia zgody na posługiwanie się przez CPE Pana/Pani danymi osobowymi w dowolnym momencie poprzez wypełnienie i przesłanie formularza zgodnie z informacjami podanymi na stronie: </w:t>
      </w:r>
      <w:hyperlink r:id="rId8" w:history="1">
        <w:r w:rsidRPr="00682B21">
          <w:rPr>
            <w:rStyle w:val="Hipercze"/>
            <w:rFonts w:asciiTheme="minorHAnsi" w:eastAsiaTheme="minorHAnsi" w:hAnsiTheme="minorHAnsi" w:cstheme="minorHAnsi"/>
            <w:sz w:val="20"/>
            <w:szCs w:val="20"/>
          </w:rPr>
          <w:t>https://www.cpe.gov.pl/p34/archiwum/odwolanie-zgody-na-przetwarzanie-danych-osobowych</w:t>
        </w:r>
      </w:hyperlink>
      <w:r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361D4EE0" w14:textId="77777777" w:rsidR="008E2CC7" w:rsidRPr="008E2CC7" w:rsidRDefault="008E2CC7" w:rsidP="008E2CC7">
      <w:pPr>
        <w:pStyle w:val="Akapitzlist"/>
        <w:rPr>
          <w:rFonts w:asciiTheme="minorHAnsi" w:eastAsiaTheme="minorHAnsi" w:hAnsiTheme="minorHAnsi" w:cstheme="minorHAnsi"/>
          <w:sz w:val="20"/>
          <w:szCs w:val="20"/>
        </w:rPr>
      </w:pPr>
    </w:p>
    <w:p w14:paraId="359B4816" w14:textId="4A803075" w:rsid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Skorzystanie z prawa cofnięcia zgody nie ma wpływu na przetwarzanie, które miało miejsce do momentu wycofania zgody.</w:t>
      </w:r>
    </w:p>
    <w:p w14:paraId="6EDC5516" w14:textId="77777777" w:rsidR="008E2CC7" w:rsidRP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1DF6DE" w14:textId="77777777"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094669B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13ED9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444CC18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3E569693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1ADB67C9" w14:textId="77777777"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6E295073" w14:textId="77777777"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9"/>
      <w:footerReference w:type="default" r:id="rId10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9247" w14:textId="77777777" w:rsidR="001537A2" w:rsidRDefault="001537A2">
      <w:r>
        <w:separator/>
      </w:r>
    </w:p>
  </w:endnote>
  <w:endnote w:type="continuationSeparator" w:id="0">
    <w:p w14:paraId="3AC284E4" w14:textId="77777777" w:rsidR="001537A2" w:rsidRDefault="0015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101F" w14:textId="53FDA634" w:rsidR="001537A2" w:rsidRPr="002835F3" w:rsidRDefault="00DB602B" w:rsidP="00E8192B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44DDFBCC" wp14:editId="131191F6">
          <wp:extent cx="5124450" cy="676275"/>
          <wp:effectExtent l="0" t="0" r="0" b="9525"/>
          <wp:docPr id="1" name="Obraz 9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Obraz zawierający wykres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C3F38" w14:textId="77777777" w:rsidR="001537A2" w:rsidRPr="000E5FE0" w:rsidRDefault="001537A2" w:rsidP="00890661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1CA41" w14:textId="77777777" w:rsidR="001537A2" w:rsidRDefault="001537A2">
      <w:r>
        <w:separator/>
      </w:r>
    </w:p>
  </w:footnote>
  <w:footnote w:type="continuationSeparator" w:id="0">
    <w:p w14:paraId="3E61971D" w14:textId="77777777" w:rsidR="001537A2" w:rsidRDefault="0015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B9D74" w14:textId="77777777" w:rsidR="001537A2" w:rsidRPr="009501B1" w:rsidRDefault="001537A2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5D27"/>
    <w:multiLevelType w:val="hybridMultilevel"/>
    <w:tmpl w:val="81E2242C"/>
    <w:lvl w:ilvl="0" w:tplc="B796660E">
      <w:start w:val="1"/>
      <w:numFmt w:val="decimal"/>
      <w:lvlText w:val="%1)"/>
      <w:lvlJc w:val="left"/>
      <w:pPr>
        <w:ind w:left="405" w:hanging="360"/>
      </w:pPr>
      <w:rPr>
        <w:rFonts w:hint="default"/>
        <w:color w:val="1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3B95239"/>
    <w:multiLevelType w:val="hybridMultilevel"/>
    <w:tmpl w:val="0F661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B55962"/>
    <w:multiLevelType w:val="hybridMultilevel"/>
    <w:tmpl w:val="A07A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89651">
    <w:abstractNumId w:val="3"/>
  </w:num>
  <w:num w:numId="2" w16cid:durableId="1431390750">
    <w:abstractNumId w:val="2"/>
  </w:num>
  <w:num w:numId="3" w16cid:durableId="279801748">
    <w:abstractNumId w:val="5"/>
  </w:num>
  <w:num w:numId="4" w16cid:durableId="1456950195">
    <w:abstractNumId w:val="7"/>
  </w:num>
  <w:num w:numId="5" w16cid:durableId="330724256">
    <w:abstractNumId w:val="1"/>
  </w:num>
  <w:num w:numId="6" w16cid:durableId="744061792">
    <w:abstractNumId w:val="4"/>
  </w:num>
  <w:num w:numId="7" w16cid:durableId="74787272">
    <w:abstractNumId w:val="9"/>
  </w:num>
  <w:num w:numId="8" w16cid:durableId="854534969">
    <w:abstractNumId w:val="0"/>
  </w:num>
  <w:num w:numId="9" w16cid:durableId="151066473">
    <w:abstractNumId w:val="8"/>
  </w:num>
  <w:num w:numId="10" w16cid:durableId="709451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15CDE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C6117"/>
    <w:rsid w:val="000D6EC9"/>
    <w:rsid w:val="000D7FE6"/>
    <w:rsid w:val="000E1EFB"/>
    <w:rsid w:val="000E5D5A"/>
    <w:rsid w:val="000E5FE0"/>
    <w:rsid w:val="001025B7"/>
    <w:rsid w:val="00105E54"/>
    <w:rsid w:val="00132705"/>
    <w:rsid w:val="00132FCD"/>
    <w:rsid w:val="00144928"/>
    <w:rsid w:val="00145519"/>
    <w:rsid w:val="00147EDB"/>
    <w:rsid w:val="001537A2"/>
    <w:rsid w:val="00154FEC"/>
    <w:rsid w:val="0017065D"/>
    <w:rsid w:val="001806E6"/>
    <w:rsid w:val="00185038"/>
    <w:rsid w:val="001934A7"/>
    <w:rsid w:val="00194F7E"/>
    <w:rsid w:val="001A4300"/>
    <w:rsid w:val="001B1A39"/>
    <w:rsid w:val="001B6874"/>
    <w:rsid w:val="001C5232"/>
    <w:rsid w:val="001D32B4"/>
    <w:rsid w:val="001D52CB"/>
    <w:rsid w:val="001E1A00"/>
    <w:rsid w:val="001F074C"/>
    <w:rsid w:val="001F6EAC"/>
    <w:rsid w:val="00200395"/>
    <w:rsid w:val="00210120"/>
    <w:rsid w:val="002114BF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C2B5C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3755"/>
    <w:rsid w:val="0032682C"/>
    <w:rsid w:val="0033579A"/>
    <w:rsid w:val="0034475C"/>
    <w:rsid w:val="003546D0"/>
    <w:rsid w:val="00371541"/>
    <w:rsid w:val="00372521"/>
    <w:rsid w:val="0037397D"/>
    <w:rsid w:val="003754B0"/>
    <w:rsid w:val="003773AE"/>
    <w:rsid w:val="00380784"/>
    <w:rsid w:val="0038215F"/>
    <w:rsid w:val="00390DDF"/>
    <w:rsid w:val="003A0FD4"/>
    <w:rsid w:val="003A306B"/>
    <w:rsid w:val="003B32F8"/>
    <w:rsid w:val="003B40DF"/>
    <w:rsid w:val="003C0637"/>
    <w:rsid w:val="003D06C3"/>
    <w:rsid w:val="003D2467"/>
    <w:rsid w:val="003E099A"/>
    <w:rsid w:val="003E66E0"/>
    <w:rsid w:val="003F63A3"/>
    <w:rsid w:val="003F78D2"/>
    <w:rsid w:val="00400058"/>
    <w:rsid w:val="0040574B"/>
    <w:rsid w:val="00405C6F"/>
    <w:rsid w:val="00407649"/>
    <w:rsid w:val="00417CC3"/>
    <w:rsid w:val="0042322C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4F7A8D"/>
    <w:rsid w:val="00510B23"/>
    <w:rsid w:val="005153C2"/>
    <w:rsid w:val="00515EB8"/>
    <w:rsid w:val="0052379B"/>
    <w:rsid w:val="00540BEA"/>
    <w:rsid w:val="00543824"/>
    <w:rsid w:val="005573B5"/>
    <w:rsid w:val="00561801"/>
    <w:rsid w:val="005664F9"/>
    <w:rsid w:val="00567CB3"/>
    <w:rsid w:val="00571152"/>
    <w:rsid w:val="00574279"/>
    <w:rsid w:val="005774DC"/>
    <w:rsid w:val="00581AE8"/>
    <w:rsid w:val="005904E6"/>
    <w:rsid w:val="0059499F"/>
    <w:rsid w:val="005B2D89"/>
    <w:rsid w:val="005B334B"/>
    <w:rsid w:val="005B3638"/>
    <w:rsid w:val="005C4376"/>
    <w:rsid w:val="005D1DFA"/>
    <w:rsid w:val="005E7571"/>
    <w:rsid w:val="006152B7"/>
    <w:rsid w:val="00624E0A"/>
    <w:rsid w:val="00634BD4"/>
    <w:rsid w:val="006460E3"/>
    <w:rsid w:val="00661DA5"/>
    <w:rsid w:val="0067012A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D675A"/>
    <w:rsid w:val="006E5A66"/>
    <w:rsid w:val="006F00F4"/>
    <w:rsid w:val="006F2CC9"/>
    <w:rsid w:val="006F3E18"/>
    <w:rsid w:val="006F694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1BB"/>
    <w:rsid w:val="00754630"/>
    <w:rsid w:val="00786F67"/>
    <w:rsid w:val="00790DA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7F26C6"/>
    <w:rsid w:val="0080211B"/>
    <w:rsid w:val="00803DB0"/>
    <w:rsid w:val="008310BB"/>
    <w:rsid w:val="00837AAA"/>
    <w:rsid w:val="00840D1A"/>
    <w:rsid w:val="0084199D"/>
    <w:rsid w:val="00862CD9"/>
    <w:rsid w:val="00864AAB"/>
    <w:rsid w:val="00864BBC"/>
    <w:rsid w:val="00872034"/>
    <w:rsid w:val="0088141D"/>
    <w:rsid w:val="00890661"/>
    <w:rsid w:val="008A0189"/>
    <w:rsid w:val="008D1A27"/>
    <w:rsid w:val="008D5DED"/>
    <w:rsid w:val="008E2CC7"/>
    <w:rsid w:val="008F4491"/>
    <w:rsid w:val="008F54F7"/>
    <w:rsid w:val="008F6E90"/>
    <w:rsid w:val="00926C8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85644"/>
    <w:rsid w:val="009866A5"/>
    <w:rsid w:val="00993C7B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204B7"/>
    <w:rsid w:val="00A25EE0"/>
    <w:rsid w:val="00A31C01"/>
    <w:rsid w:val="00A3316C"/>
    <w:rsid w:val="00A3700C"/>
    <w:rsid w:val="00A67D6F"/>
    <w:rsid w:val="00A71ACA"/>
    <w:rsid w:val="00A77912"/>
    <w:rsid w:val="00A82B8E"/>
    <w:rsid w:val="00A846B9"/>
    <w:rsid w:val="00AA727D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B748C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B602B"/>
    <w:rsid w:val="00DC7396"/>
    <w:rsid w:val="00DD7A67"/>
    <w:rsid w:val="00DE1300"/>
    <w:rsid w:val="00DF0C6D"/>
    <w:rsid w:val="00DF4E4A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192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066"/>
    <w:rsid w:val="00ED3318"/>
    <w:rsid w:val="00EF5F82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1CF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A5F70"/>
    <w:rsid w:val="00FB1E8B"/>
    <w:rsid w:val="00FB255B"/>
    <w:rsid w:val="00FB272D"/>
    <w:rsid w:val="00FC6CAC"/>
    <w:rsid w:val="00FC7C8F"/>
    <w:rsid w:val="00FD2226"/>
    <w:rsid w:val="00FD5B87"/>
    <w:rsid w:val="00FD6B7A"/>
    <w:rsid w:val="00FE1CE8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/>
    <o:shapelayout v:ext="edit">
      <o:idmap v:ext="edit" data="1"/>
    </o:shapelayout>
  </w:shapeDefaults>
  <w:decimalSymbol w:val=","/>
  <w:listSeparator w:val=";"/>
  <w14:docId w14:val="6E0EC130"/>
  <w15:docId w15:val="{10835BA8-563B-4D27-A2F2-C005471E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CC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E2C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e.gov.pl/p34/archiwum/odwolanie-zgody-na-przetwarzanie-danych-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2</TotalTime>
  <Pages>2</Pages>
  <Words>369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Aleksandra Obarska</cp:lastModifiedBy>
  <cp:revision>6</cp:revision>
  <cp:lastPrinted>2018-10-09T13:04:00Z</cp:lastPrinted>
  <dcterms:created xsi:type="dcterms:W3CDTF">2023-03-27T10:36:00Z</dcterms:created>
  <dcterms:modified xsi:type="dcterms:W3CDTF">2024-04-04T12:10:00Z</dcterms:modified>
</cp:coreProperties>
</file>