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245E90">
        <w:trPr>
          <w:trHeight w:hRule="exact" w:val="1022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676BCF04" w:rsidR="001371F5" w:rsidRPr="000374A7" w:rsidRDefault="000374A7" w:rsidP="00F82A7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74A7">
              <w:rPr>
                <w:rFonts w:ascii="Segoe UI" w:hAnsi="Segoe UI" w:cs="Segoe UI"/>
                <w:sz w:val="20"/>
                <w:szCs w:val="20"/>
              </w:rPr>
              <w:t xml:space="preserve">Spotkanie informacyjne w </w:t>
            </w:r>
            <w:r w:rsidRP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  <w:r w:rsidR="001659F8" w:rsidRPr="000374A7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46272D0" w14:textId="32A4EF46" w:rsidR="00722984" w:rsidRPr="00C81972" w:rsidRDefault="000374A7" w:rsidP="00F82A71">
            <w:pPr>
              <w:jc w:val="center"/>
              <w:rPr>
                <w:rFonts w:ascii="Calibri" w:hAnsi="Calibri" w:cs="Calibri"/>
                <w:b/>
              </w:rPr>
            </w:pPr>
            <w:r w:rsidRPr="003B5AE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„Fundusze Europejskie dla firm na innowacje i rozwój”</w:t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B9C7F19" w14:textId="10E1706B" w:rsidR="005D47EC" w:rsidRDefault="000374A7" w:rsidP="000374A7">
            <w:pPr>
              <w:ind w:left="409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4 października</w:t>
            </w:r>
            <w:r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2023 r.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:00-1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:00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FF559BA" w14:textId="52B254E9" w:rsidR="00722984" w:rsidRDefault="000374A7" w:rsidP="000374A7">
            <w:pPr>
              <w:ind w:left="409"/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5124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</w:p>
          <w:p w14:paraId="24775090" w14:textId="342C4DF5" w:rsidR="00245E90" w:rsidRPr="00A46BAB" w:rsidRDefault="00245E90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DF0AA" w14:textId="77777777" w:rsidR="006604D9" w:rsidRDefault="006604D9">
      <w:r>
        <w:separator/>
      </w:r>
    </w:p>
  </w:endnote>
  <w:endnote w:type="continuationSeparator" w:id="0">
    <w:p w14:paraId="19281717" w14:textId="77777777" w:rsidR="006604D9" w:rsidRDefault="0066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3E9D5" w14:textId="77777777" w:rsidR="006604D9" w:rsidRDefault="006604D9">
      <w:r>
        <w:separator/>
      </w:r>
    </w:p>
  </w:footnote>
  <w:footnote w:type="continuationSeparator" w:id="0">
    <w:p w14:paraId="6591355F" w14:textId="77777777" w:rsidR="006604D9" w:rsidRDefault="0066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EF"/>
    <w:rsid w:val="002733B1"/>
    <w:rsid w:val="002764FD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D47EC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203D4"/>
    <w:rsid w:val="00B34BB9"/>
    <w:rsid w:val="00B42F58"/>
    <w:rsid w:val="00B54D23"/>
    <w:rsid w:val="00B554DD"/>
    <w:rsid w:val="00B7368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138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Karolina Bryk</cp:lastModifiedBy>
  <cp:revision>9</cp:revision>
  <cp:lastPrinted>2014-05-30T11:37:00Z</cp:lastPrinted>
  <dcterms:created xsi:type="dcterms:W3CDTF">2023-07-14T13:40:00Z</dcterms:created>
  <dcterms:modified xsi:type="dcterms:W3CDTF">2023-09-11T09:28:00Z</dcterms:modified>
</cp:coreProperties>
</file>