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E7C19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E7C19" w:rsidRPr="009501B1" w:rsidRDefault="007E7C19" w:rsidP="007E7C19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463E13FB" w14:textId="77777777" w:rsidR="007E7C19" w:rsidRPr="00D72AAC" w:rsidRDefault="007E7C19" w:rsidP="007E7C1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2AAC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626DF63E" w:rsidR="007E7C19" w:rsidRPr="00D72AAC" w:rsidRDefault="007E7C19" w:rsidP="007E7C1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2AAC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="00D72AAC" w:rsidRPr="00D72AAC">
              <w:rPr>
                <w:rFonts w:ascii="Segoe UI" w:hAnsi="Segoe UI" w:cs="Segoe UI"/>
                <w:b/>
                <w:bCs/>
                <w:sz w:val="20"/>
                <w:szCs w:val="20"/>
              </w:rPr>
              <w:t>Kredyt technologiczny oraz możliwości wsparcia dla firm w ramach Funduszy Europejskich na lata 2021-2027</w:t>
            </w:r>
            <w:r w:rsidRPr="00D72AAC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7E7C19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E7C19" w:rsidRPr="009501B1" w:rsidRDefault="007E7C19" w:rsidP="007E7C19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412B6685" w:rsidR="007E7C19" w:rsidRPr="00A46BAB" w:rsidRDefault="00D72AAC" w:rsidP="007E7C19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27</w:t>
            </w:r>
            <w:r w:rsidR="007E7C1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kwietnia</w:t>
            </w:r>
            <w:r w:rsidR="007E7C19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7E7C19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7E7C19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 godz.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12:30 </w:t>
            </w:r>
            <w:r w:rsidR="007E7C19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7E7C19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="007E7C19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7E7C19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7E7C19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7E7C19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7E7C19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E7C19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E7C19" w:rsidRPr="009501B1" w:rsidRDefault="007E7C19" w:rsidP="007E7C19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51DF94D7" w:rsidR="007E7C19" w:rsidRPr="009501B1" w:rsidRDefault="007E7C19" w:rsidP="007E7C19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8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0A5" w14:textId="77777777" w:rsidR="00FF0223" w:rsidRDefault="00FF0223">
      <w:r>
        <w:separator/>
      </w:r>
    </w:p>
  </w:endnote>
  <w:endnote w:type="continuationSeparator" w:id="0">
    <w:p w14:paraId="6C1C590D" w14:textId="77777777" w:rsidR="00FF0223" w:rsidRDefault="00FF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463076F5" w:rsidR="00FF12D6" w:rsidRPr="000E5FE0" w:rsidRDefault="00540199" w:rsidP="00540199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3E30DF0B" wp14:editId="139FB096">
          <wp:extent cx="5286375" cy="6381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3B0C" w14:textId="77777777" w:rsidR="00FF0223" w:rsidRDefault="00FF0223">
      <w:r>
        <w:separator/>
      </w:r>
    </w:p>
  </w:footnote>
  <w:footnote w:type="continuationSeparator" w:id="0">
    <w:p w14:paraId="2CB7B2CE" w14:textId="77777777" w:rsidR="00FF0223" w:rsidRDefault="00FF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0334D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5A4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199"/>
    <w:rsid w:val="00540BEA"/>
    <w:rsid w:val="00543824"/>
    <w:rsid w:val="005573B5"/>
    <w:rsid w:val="005664F9"/>
    <w:rsid w:val="00567CB3"/>
    <w:rsid w:val="00571152"/>
    <w:rsid w:val="00572E53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C19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A61D6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12F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47FE8"/>
    <w:rsid w:val="00D53AAF"/>
    <w:rsid w:val="00D54AA5"/>
    <w:rsid w:val="00D679C2"/>
    <w:rsid w:val="00D72AAC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0223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1E8B.DE9897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A507-A72F-45EE-A9A7-EC762D96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18</TotalTime>
  <Pages>2</Pages>
  <Words>329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Ewa Ledzion</cp:lastModifiedBy>
  <cp:revision>11</cp:revision>
  <cp:lastPrinted>2014-05-30T11:37:00Z</cp:lastPrinted>
  <dcterms:created xsi:type="dcterms:W3CDTF">2022-05-24T13:42:00Z</dcterms:created>
  <dcterms:modified xsi:type="dcterms:W3CDTF">2023-04-18T11:11:00Z</dcterms:modified>
</cp:coreProperties>
</file>