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755905" w:rsidRDefault="001659F8" w:rsidP="00F82A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905">
              <w:rPr>
                <w:rFonts w:ascii="Calibri" w:hAnsi="Calibri" w:cs="Calibri"/>
                <w:sz w:val="22"/>
                <w:szCs w:val="22"/>
              </w:rPr>
              <w:t>Webinarium:</w:t>
            </w:r>
          </w:p>
          <w:p w14:paraId="746272D0" w14:textId="1BA22041" w:rsidR="00722984" w:rsidRPr="00C81972" w:rsidRDefault="00946413" w:rsidP="00F82A71">
            <w:pPr>
              <w:jc w:val="center"/>
              <w:rPr>
                <w:rFonts w:ascii="Calibri" w:hAnsi="Calibri" w:cs="Calibri"/>
                <w:b/>
              </w:rPr>
            </w:pPr>
            <w:r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755905"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„Fundusze Europejskie </w:t>
            </w:r>
            <w:r w:rsidR="006E4CD3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dla startupów</w:t>
            </w:r>
            <w:r w:rsidR="00755905"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03B810B4" w:rsidR="00722984" w:rsidRPr="009501B1" w:rsidRDefault="00E0379E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18 maja</w:t>
            </w:r>
            <w:r w:rsid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202</w:t>
            </w: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</w:t>
            </w:r>
            <w:r w:rsidR="0038483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:00-1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1371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34ED" w14:textId="77777777" w:rsidR="001875C2" w:rsidRDefault="001875C2">
      <w:r>
        <w:separator/>
      </w:r>
    </w:p>
  </w:endnote>
  <w:endnote w:type="continuationSeparator" w:id="0">
    <w:p w14:paraId="47AFD7E4" w14:textId="77777777" w:rsidR="001875C2" w:rsidRDefault="0018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D110" w14:textId="77777777" w:rsidR="001875C2" w:rsidRDefault="001875C2">
      <w:r>
        <w:separator/>
      </w:r>
    </w:p>
  </w:footnote>
  <w:footnote w:type="continuationSeparator" w:id="0">
    <w:p w14:paraId="1FC2BE9E" w14:textId="77777777" w:rsidR="001875C2" w:rsidRDefault="0018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2185">
    <w:abstractNumId w:val="2"/>
  </w:num>
  <w:num w:numId="2" w16cid:durableId="501094226">
    <w:abstractNumId w:val="1"/>
  </w:num>
  <w:num w:numId="3" w16cid:durableId="1066805170">
    <w:abstractNumId w:val="4"/>
  </w:num>
  <w:num w:numId="4" w16cid:durableId="511337838">
    <w:abstractNumId w:val="5"/>
  </w:num>
  <w:num w:numId="5" w16cid:durableId="1410467704">
    <w:abstractNumId w:val="0"/>
  </w:num>
  <w:num w:numId="6" w16cid:durableId="1837570881">
    <w:abstractNumId w:val="3"/>
  </w:num>
  <w:num w:numId="7" w16cid:durableId="1215120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875C2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B71D2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6063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4CD3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55905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46413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DF7852"/>
    <w:rsid w:val="00E0379E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16AC0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szef</cp:lastModifiedBy>
  <cp:revision>3</cp:revision>
  <cp:lastPrinted>2014-05-30T11:37:00Z</cp:lastPrinted>
  <dcterms:created xsi:type="dcterms:W3CDTF">2022-05-05T10:11:00Z</dcterms:created>
  <dcterms:modified xsi:type="dcterms:W3CDTF">2022-05-05T11:28:00Z</dcterms:modified>
</cp:coreProperties>
</file>