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2A6D5A5F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Wawerskiej Strefie Przedsiębiorczości w Warszawie</w:t>
            </w:r>
          </w:p>
          <w:p w14:paraId="33EBD5B2" w14:textId="1F673A10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Fundusze Europejskie</w:t>
            </w:r>
            <w:r w:rsidR="00574DB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2021-2027 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 xml:space="preserve">na </w:t>
            </w:r>
            <w:r w:rsidR="00F64C73">
              <w:rPr>
                <w:rFonts w:ascii="Segoe UI" w:hAnsi="Segoe UI" w:cs="Segoe UI"/>
                <w:b/>
                <w:bCs/>
                <w:sz w:val="20"/>
                <w:szCs w:val="20"/>
              </w:rPr>
              <w:t>podnoszenie kwalifikacji zawodowych w woj. mazowieckim</w:t>
            </w:r>
            <w:r w:rsidR="000F55C4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541E1143" w:rsidR="005D47EC" w:rsidRPr="00293D3B" w:rsidRDefault="00F64C73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lut</w:t>
            </w:r>
            <w:r w:rsidR="00E86D29">
              <w:rPr>
                <w:rFonts w:ascii="Segoe UI" w:hAnsi="Segoe UI" w:cs="Segoe UI"/>
                <w:b/>
                <w:bCs/>
                <w:sz w:val="20"/>
                <w:szCs w:val="20"/>
              </w:rPr>
              <w:t>ego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0F55C4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1B557C8A" w:rsidR="00245E90" w:rsidRPr="00293D3B" w:rsidRDefault="00245E90" w:rsidP="00DA3869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0F55C4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E04DE"/>
    <w:rsid w:val="002E37B3"/>
    <w:rsid w:val="002E4A22"/>
    <w:rsid w:val="002E5452"/>
    <w:rsid w:val="002E62A4"/>
    <w:rsid w:val="002F5239"/>
    <w:rsid w:val="002F540D"/>
    <w:rsid w:val="002F71BA"/>
    <w:rsid w:val="002F7AC5"/>
    <w:rsid w:val="00304FA2"/>
    <w:rsid w:val="003055B5"/>
    <w:rsid w:val="00306DB6"/>
    <w:rsid w:val="00312432"/>
    <w:rsid w:val="00316541"/>
    <w:rsid w:val="00322FDE"/>
    <w:rsid w:val="0032682C"/>
    <w:rsid w:val="00327162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4DB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270D9"/>
    <w:rsid w:val="00730D55"/>
    <w:rsid w:val="007327F6"/>
    <w:rsid w:val="00733F87"/>
    <w:rsid w:val="00752433"/>
    <w:rsid w:val="00754630"/>
    <w:rsid w:val="00777CB2"/>
    <w:rsid w:val="007912D5"/>
    <w:rsid w:val="00791CF7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062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573FE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A3869"/>
    <w:rsid w:val="00DB57DF"/>
    <w:rsid w:val="00DC7396"/>
    <w:rsid w:val="00DD4C99"/>
    <w:rsid w:val="00DD7A67"/>
    <w:rsid w:val="00DE1300"/>
    <w:rsid w:val="00DF0C6D"/>
    <w:rsid w:val="00E1037C"/>
    <w:rsid w:val="00E10B81"/>
    <w:rsid w:val="00E1749D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6D29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4C73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KOEFS.dot</Template>
  <TotalTime>31</TotalTime>
  <Pages>2</Pages>
  <Words>321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30</cp:revision>
  <cp:lastPrinted>2014-05-30T11:37:00Z</cp:lastPrinted>
  <dcterms:created xsi:type="dcterms:W3CDTF">2023-11-06T08:22:00Z</dcterms:created>
  <dcterms:modified xsi:type="dcterms:W3CDTF">2025-02-05T14:13:00Z</dcterms:modified>
</cp:coreProperties>
</file>