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06D1" w14:textId="22BC90E5" w:rsidR="00722984" w:rsidRPr="00B552F4" w:rsidRDefault="005D0936">
      <w:pPr>
        <w:rPr>
          <w:rFonts w:ascii="Segoe UI" w:hAnsi="Segoe UI" w:cs="Segoe UI"/>
          <w:sz w:val="20"/>
          <w:szCs w:val="20"/>
        </w:rPr>
      </w:pPr>
      <w:r w:rsidRPr="00B552F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345F6" wp14:editId="4CEB724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A5DB4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B552F4" w:rsidRPr="00B552F4" w14:paraId="5D19185A" w14:textId="77777777" w:rsidTr="00ED6368">
        <w:trPr>
          <w:trHeight w:hRule="exact" w:val="1162"/>
        </w:trPr>
        <w:tc>
          <w:tcPr>
            <w:tcW w:w="2551" w:type="dxa"/>
            <w:vAlign w:val="center"/>
          </w:tcPr>
          <w:p w14:paraId="2BC05259" w14:textId="37ACD632" w:rsidR="00722984" w:rsidRPr="00B552F4" w:rsidRDefault="00722984" w:rsidP="009501B1">
            <w:pPr>
              <w:ind w:left="317" w:right="367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sz w:val="20"/>
                <w:szCs w:val="20"/>
              </w:rPr>
              <w:t>Tytuł s</w:t>
            </w:r>
            <w:r w:rsidR="00B613C9" w:rsidRPr="00B552F4">
              <w:rPr>
                <w:rFonts w:ascii="Segoe UI" w:hAnsi="Segoe UI" w:cs="Segoe UI"/>
                <w:sz w:val="20"/>
                <w:szCs w:val="20"/>
              </w:rPr>
              <w:t>zkolenia</w:t>
            </w:r>
          </w:p>
        </w:tc>
        <w:tc>
          <w:tcPr>
            <w:tcW w:w="6804" w:type="dxa"/>
            <w:vAlign w:val="center"/>
          </w:tcPr>
          <w:p w14:paraId="0C23F2AF" w14:textId="73AC05E6" w:rsidR="006B6C37" w:rsidRPr="00B552F4" w:rsidRDefault="00ED6368" w:rsidP="00ED636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b/>
                <w:sz w:val="20"/>
                <w:szCs w:val="20"/>
              </w:rPr>
              <w:t xml:space="preserve">Zasady </w:t>
            </w:r>
            <w:r w:rsidR="00B613C9" w:rsidRPr="00B552F4">
              <w:rPr>
                <w:rFonts w:ascii="Segoe UI" w:hAnsi="Segoe UI" w:cs="Segoe UI"/>
                <w:b/>
                <w:sz w:val="20"/>
                <w:szCs w:val="20"/>
              </w:rPr>
              <w:t xml:space="preserve">przygotowania wniosku o dofinansowanie w ramach konkursu nr POWR.04.03.00-IP.07-00-002/20 na projekty z komponentem ponadnarodowym realizowane poza </w:t>
            </w:r>
            <w:proofErr w:type="spellStart"/>
            <w:r w:rsidR="00B613C9" w:rsidRPr="00B552F4">
              <w:rPr>
                <w:rFonts w:ascii="Segoe UI" w:hAnsi="Segoe UI" w:cs="Segoe UI"/>
                <w:b/>
                <w:sz w:val="20"/>
                <w:szCs w:val="20"/>
              </w:rPr>
              <w:t>Common</w:t>
            </w:r>
            <w:proofErr w:type="spellEnd"/>
            <w:r w:rsidR="00B613C9" w:rsidRPr="00B552F4">
              <w:rPr>
                <w:rFonts w:ascii="Segoe UI" w:hAnsi="Segoe UI" w:cs="Segoe UI"/>
                <w:b/>
                <w:sz w:val="20"/>
                <w:szCs w:val="20"/>
              </w:rPr>
              <w:t xml:space="preserve"> Framework</w:t>
            </w:r>
            <w:r w:rsidR="00547003">
              <w:rPr>
                <w:rFonts w:ascii="Segoe UI" w:hAnsi="Segoe UI" w:cs="Segoe UI"/>
                <w:b/>
                <w:sz w:val="20"/>
                <w:szCs w:val="20"/>
              </w:rPr>
              <w:t>,</w:t>
            </w:r>
            <w:r w:rsidR="00B613C9" w:rsidRPr="00B552F4">
              <w:rPr>
                <w:rFonts w:ascii="Segoe UI" w:hAnsi="Segoe UI" w:cs="Segoe UI"/>
                <w:b/>
                <w:sz w:val="20"/>
                <w:szCs w:val="20"/>
              </w:rPr>
              <w:t xml:space="preserve"> w ramach Działani</w:t>
            </w:r>
            <w:r w:rsidRPr="00B552F4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 w:rsidR="00B613C9" w:rsidRPr="00B552F4">
              <w:rPr>
                <w:rFonts w:ascii="Segoe UI" w:hAnsi="Segoe UI" w:cs="Segoe UI"/>
                <w:b/>
                <w:sz w:val="20"/>
                <w:szCs w:val="20"/>
              </w:rPr>
              <w:t xml:space="preserve"> 4.3 PO Wiedza Edukacja Rozwój</w:t>
            </w:r>
          </w:p>
          <w:p w14:paraId="5A21C896" w14:textId="77777777" w:rsidR="00722984" w:rsidRPr="00B552F4" w:rsidRDefault="00722984" w:rsidP="00ED6368">
            <w:pPr>
              <w:ind w:left="40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552F4" w:rsidRPr="00B552F4" w14:paraId="7458BD1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6C82A2F" w14:textId="77777777" w:rsidR="00722984" w:rsidRPr="00B552F4" w:rsidRDefault="00722984" w:rsidP="009501B1">
            <w:pPr>
              <w:ind w:left="317" w:right="367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41472492" w14:textId="77777777" w:rsidR="000A41B5" w:rsidRDefault="00D94652" w:rsidP="00B613C9">
            <w:pPr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</w:pPr>
            <w:r w:rsidRPr="00B552F4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>Centr</w:t>
            </w:r>
            <w:r w:rsidR="00B613C9" w:rsidRPr="00B552F4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 xml:space="preserve">um Projektów Europejskich, ul. Domaniewska 39a, </w:t>
            </w:r>
          </w:p>
          <w:p w14:paraId="68071FB8" w14:textId="296B368D" w:rsidR="00722984" w:rsidRPr="00B552F4" w:rsidRDefault="000A41B5" w:rsidP="00B613C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 xml:space="preserve">02-672 Warszawa, </w:t>
            </w:r>
            <w:r w:rsidR="00B613C9" w:rsidRPr="00B552F4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>wejście E, III piętro</w:t>
            </w:r>
            <w:bookmarkStart w:id="0" w:name="_GoBack"/>
            <w:bookmarkEnd w:id="0"/>
            <w:r w:rsidR="00B613C9" w:rsidRPr="00B552F4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552F4" w:rsidRPr="00B552F4" w14:paraId="34C5562F" w14:textId="77777777" w:rsidTr="00ED6368">
        <w:trPr>
          <w:trHeight w:hRule="exact" w:val="516"/>
        </w:trPr>
        <w:tc>
          <w:tcPr>
            <w:tcW w:w="2551" w:type="dxa"/>
            <w:vAlign w:val="center"/>
          </w:tcPr>
          <w:p w14:paraId="0B5B271A" w14:textId="7F0F31D7" w:rsidR="00722984" w:rsidRPr="00B552F4" w:rsidRDefault="00722984" w:rsidP="009501B1">
            <w:pPr>
              <w:ind w:left="317" w:right="367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sz w:val="20"/>
                <w:szCs w:val="20"/>
              </w:rPr>
              <w:t>Data</w:t>
            </w:r>
            <w:r w:rsidR="00547003">
              <w:rPr>
                <w:rFonts w:ascii="Segoe UI" w:hAnsi="Segoe UI" w:cs="Segoe UI"/>
                <w:sz w:val="20"/>
                <w:szCs w:val="20"/>
              </w:rPr>
              <w:t>, godzina</w:t>
            </w:r>
          </w:p>
        </w:tc>
        <w:tc>
          <w:tcPr>
            <w:tcW w:w="6804" w:type="dxa"/>
            <w:vAlign w:val="center"/>
          </w:tcPr>
          <w:p w14:paraId="42F7BAC8" w14:textId="47FB4180" w:rsidR="00722984" w:rsidRPr="00B552F4" w:rsidRDefault="00B613C9" w:rsidP="00B613C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b/>
                <w:sz w:val="20"/>
                <w:szCs w:val="20"/>
              </w:rPr>
              <w:t>19 marca</w:t>
            </w:r>
            <w:r w:rsidR="007A25E3" w:rsidRPr="00B552F4">
              <w:rPr>
                <w:rFonts w:ascii="Segoe UI" w:hAnsi="Segoe UI" w:cs="Segoe UI"/>
                <w:b/>
                <w:sz w:val="20"/>
                <w:szCs w:val="20"/>
              </w:rPr>
              <w:t xml:space="preserve"> 2020</w:t>
            </w:r>
            <w:r w:rsidRPr="00B552F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7A25E3" w:rsidRPr="00B552F4">
              <w:rPr>
                <w:rFonts w:ascii="Segoe UI" w:hAnsi="Segoe UI" w:cs="Segoe UI"/>
                <w:b/>
                <w:sz w:val="20"/>
                <w:szCs w:val="20"/>
              </w:rPr>
              <w:t>r</w:t>
            </w:r>
            <w:r w:rsidR="00D94652" w:rsidRPr="00B552F4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  <w:r w:rsidR="00547003">
              <w:rPr>
                <w:rFonts w:ascii="Segoe UI" w:hAnsi="Segoe UI" w:cs="Segoe UI"/>
                <w:b/>
                <w:sz w:val="20"/>
                <w:szCs w:val="20"/>
              </w:rPr>
              <w:t>, godz. 11:00</w:t>
            </w:r>
          </w:p>
        </w:tc>
      </w:tr>
      <w:tr w:rsidR="00B552F4" w:rsidRPr="00B552F4" w14:paraId="6748935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11882683" w14:textId="77777777" w:rsidR="00722984" w:rsidRPr="00B552F4" w:rsidRDefault="00722984" w:rsidP="009501B1">
            <w:pPr>
              <w:ind w:left="317" w:right="367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F3A3679" w14:textId="1E32ABE5" w:rsidR="00722984" w:rsidRPr="00B552F4" w:rsidRDefault="00B613C9" w:rsidP="00B613C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b/>
                <w:sz w:val="20"/>
                <w:szCs w:val="20"/>
              </w:rPr>
              <w:t>Instytucja Pośrednicząca dla Działania 4.3 PO WER – Centrum Projektów Europejskich</w:t>
            </w:r>
          </w:p>
        </w:tc>
      </w:tr>
    </w:tbl>
    <w:p w14:paraId="6649C3E7" w14:textId="77777777" w:rsidR="00722984" w:rsidRPr="00B552F4" w:rsidRDefault="00722984" w:rsidP="00ED6368">
      <w:pPr>
        <w:rPr>
          <w:rFonts w:ascii="Segoe UI" w:hAnsi="Segoe UI" w:cs="Segoe UI"/>
          <w:sz w:val="20"/>
          <w:szCs w:val="20"/>
        </w:rPr>
      </w:pPr>
    </w:p>
    <w:p w14:paraId="36ED5773" w14:textId="08FC8FE5" w:rsidR="00722984" w:rsidRPr="00B552F4" w:rsidRDefault="005D0936" w:rsidP="00154FEC">
      <w:pPr>
        <w:tabs>
          <w:tab w:val="left" w:pos="851"/>
        </w:tabs>
        <w:spacing w:line="480" w:lineRule="auto"/>
        <w:rPr>
          <w:rFonts w:ascii="Segoe UI" w:hAnsi="Segoe UI" w:cs="Segoe UI"/>
          <w:sz w:val="20"/>
          <w:szCs w:val="20"/>
        </w:rPr>
      </w:pPr>
      <w:r w:rsidRPr="00B552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FA3B8" wp14:editId="510621E5">
                <wp:simplePos x="0" y="0"/>
                <wp:positionH relativeFrom="margin">
                  <wp:posOffset>97790</wp:posOffset>
                </wp:positionH>
                <wp:positionV relativeFrom="paragraph">
                  <wp:posOffset>94615</wp:posOffset>
                </wp:positionV>
                <wp:extent cx="6315075" cy="2200275"/>
                <wp:effectExtent l="0" t="0" r="28575" b="28575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22002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0925C5" id="AutoShape 25" o:spid="_x0000_s1026" style="position:absolute;margin-left:7.7pt;margin-top:7.45pt;width:497.25pt;height:1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" filled="f" strokecolor="#9a9a9a" strokeweight=".5pt">
                <w10:wrap anchorx="margin"/>
              </v:roundrect>
            </w:pict>
          </mc:Fallback>
        </mc:AlternateContent>
      </w:r>
      <w:r w:rsidR="00722984" w:rsidRPr="00B552F4">
        <w:rPr>
          <w:rFonts w:ascii="Segoe UI" w:hAnsi="Segoe UI" w:cs="Segoe UI"/>
          <w:sz w:val="20"/>
          <w:szCs w:val="20"/>
        </w:rPr>
        <w:t xml:space="preserve"> </w:t>
      </w:r>
      <w:r w:rsidR="00722984" w:rsidRPr="00B552F4">
        <w:rPr>
          <w:rFonts w:ascii="Segoe UI" w:hAnsi="Segoe UI" w:cs="Segoe UI"/>
          <w:sz w:val="20"/>
          <w:szCs w:val="20"/>
        </w:rPr>
        <w:tab/>
      </w:r>
    </w:p>
    <w:p w14:paraId="4A40AB25" w14:textId="77777777" w:rsidR="00722984" w:rsidRPr="00B552F4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szCs w:val="20"/>
        </w:rPr>
      </w:pPr>
      <w:r w:rsidRPr="00B552F4">
        <w:rPr>
          <w:rFonts w:ascii="Segoe UI" w:hAnsi="Segoe UI" w:cs="Segoe UI"/>
          <w:b/>
          <w:smallCaps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69"/>
        <w:gridCol w:w="6506"/>
      </w:tblGrid>
      <w:tr w:rsidR="00B552F4" w:rsidRPr="00B552F4" w14:paraId="5CE33FE2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2DF29883" w14:textId="77777777" w:rsidR="00722984" w:rsidRPr="00B552F4" w:rsidRDefault="00722984" w:rsidP="009501B1">
            <w:pPr>
              <w:ind w:left="317" w:right="338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ED1ACE9" w14:textId="07F36679" w:rsidR="00722984" w:rsidRPr="00B552F4" w:rsidRDefault="00722984" w:rsidP="009501B1">
            <w:pPr>
              <w:ind w:left="297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552F4" w:rsidRPr="00B552F4" w14:paraId="0CCFDC6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516A7C2" w14:textId="0F8B4F2B" w:rsidR="00722984" w:rsidRPr="00B552F4" w:rsidRDefault="000A41B5" w:rsidP="009501B1">
            <w:pPr>
              <w:ind w:left="206" w:right="338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instytucji/organizacji</w:t>
            </w:r>
          </w:p>
        </w:tc>
        <w:tc>
          <w:tcPr>
            <w:tcW w:w="3639" w:type="pct"/>
            <w:vAlign w:val="center"/>
          </w:tcPr>
          <w:p w14:paraId="212E6B1C" w14:textId="632B8532" w:rsidR="00722984" w:rsidRPr="00B552F4" w:rsidRDefault="00722984" w:rsidP="009501B1">
            <w:pPr>
              <w:ind w:left="297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552F4" w:rsidRPr="00B552F4" w14:paraId="5A2F131E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D471CFC" w14:textId="47F7850E" w:rsidR="00634BD4" w:rsidRPr="00B552F4" w:rsidRDefault="000A41B5" w:rsidP="009501B1">
            <w:pPr>
              <w:ind w:left="317" w:right="338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4C2FA08D" w14:textId="314650A1" w:rsidR="00634BD4" w:rsidRPr="00B552F4" w:rsidRDefault="00634BD4" w:rsidP="00D847BE">
            <w:pPr>
              <w:ind w:left="297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A41B5" w:rsidRPr="00B552F4" w14:paraId="1CC795F0" w14:textId="77777777" w:rsidTr="000A41B5">
        <w:trPr>
          <w:trHeight w:hRule="exact" w:val="571"/>
        </w:trPr>
        <w:tc>
          <w:tcPr>
            <w:tcW w:w="1361" w:type="pct"/>
            <w:tcBorders>
              <w:top w:val="dotted" w:sz="4" w:space="0" w:color="9A9A9A"/>
              <w:right w:val="dotted" w:sz="4" w:space="0" w:color="9A9A9A"/>
            </w:tcBorders>
            <w:vAlign w:val="center"/>
          </w:tcPr>
          <w:p w14:paraId="00DAE38D" w14:textId="77777777" w:rsidR="000A41B5" w:rsidRPr="00B552F4" w:rsidRDefault="000A41B5" w:rsidP="006449DC">
            <w:pPr>
              <w:ind w:left="317" w:right="338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B552F4">
              <w:rPr>
                <w:rFonts w:ascii="Segoe UI" w:hAnsi="Segoe UI" w:cs="Segoe UI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tcBorders>
              <w:top w:val="dotted" w:sz="4" w:space="0" w:color="9A9A9A"/>
              <w:left w:val="dotted" w:sz="4" w:space="0" w:color="9A9A9A"/>
            </w:tcBorders>
            <w:vAlign w:val="center"/>
          </w:tcPr>
          <w:p w14:paraId="68584122" w14:textId="77777777" w:rsidR="000A41B5" w:rsidRPr="00B552F4" w:rsidRDefault="000A41B5" w:rsidP="006449DC">
            <w:pPr>
              <w:ind w:left="297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77EE00A" w14:textId="63027F69" w:rsidR="000A41B5" w:rsidRDefault="000A41B5" w:rsidP="000A41B5">
      <w:pPr>
        <w:ind w:right="537"/>
        <w:jc w:val="both"/>
        <w:rPr>
          <w:rFonts w:ascii="Segoe UI" w:hAnsi="Segoe UI" w:cs="Segoe UI"/>
          <w:sz w:val="20"/>
          <w:szCs w:val="20"/>
        </w:rPr>
      </w:pPr>
    </w:p>
    <w:p w14:paraId="71DEC292" w14:textId="77777777" w:rsidR="000A41B5" w:rsidRPr="000A41B5" w:rsidRDefault="000A41B5" w:rsidP="000A41B5">
      <w:pPr>
        <w:ind w:right="537"/>
        <w:jc w:val="both"/>
        <w:rPr>
          <w:rFonts w:ascii="Segoe UI" w:hAnsi="Segoe UI" w:cs="Segoe UI"/>
          <w:sz w:val="20"/>
          <w:szCs w:val="20"/>
        </w:rPr>
      </w:pPr>
    </w:p>
    <w:p w14:paraId="16D40D6C" w14:textId="2495C63C" w:rsidR="00D847BE" w:rsidRPr="00B552F4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 xml:space="preserve">Czy ma Pan/i dodatkowe potrzeby organizacyjne, np. czy potrzebna jest obsługa tłumacza języka migowego lub czy należy zapewnić miejsce na wózek inwalidzki? Jeżeli tak, prosimy o wskazanie potrzeby: </w:t>
      </w:r>
    </w:p>
    <w:p w14:paraId="6013A9A5" w14:textId="77777777" w:rsidR="00D847BE" w:rsidRPr="00B552F4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D600EBB" w14:textId="77777777" w:rsidR="00D847BE" w:rsidRPr="00B552F4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>O zapisie lub ew. braku miejsc na spotkanie poinformujemy Pana/</w:t>
      </w:r>
      <w:proofErr w:type="spellStart"/>
      <w:r w:rsidRPr="00B552F4">
        <w:rPr>
          <w:rFonts w:asciiTheme="minorHAnsi" w:hAnsiTheme="minorHAnsi" w:cstheme="minorHAnsi"/>
          <w:sz w:val="20"/>
          <w:szCs w:val="20"/>
        </w:rPr>
        <w:t>ią</w:t>
      </w:r>
      <w:proofErr w:type="spellEnd"/>
      <w:r w:rsidRPr="00B552F4">
        <w:rPr>
          <w:rFonts w:asciiTheme="minorHAnsi" w:hAnsiTheme="minorHAnsi" w:cstheme="minorHAnsi"/>
          <w:sz w:val="20"/>
          <w:szCs w:val="20"/>
        </w:rPr>
        <w:t xml:space="preserve"> mailowo. </w:t>
      </w:r>
    </w:p>
    <w:p w14:paraId="19221C70" w14:textId="77777777" w:rsidR="00D847BE" w:rsidRPr="00B552F4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CA9BBF2" w14:textId="77777777" w:rsidR="00D847BE" w:rsidRPr="00B552F4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>Przed spotkaniem zostanie jeszcze wysłane przypomnienie o terminie i miejscu spotkania.</w:t>
      </w:r>
    </w:p>
    <w:p w14:paraId="269C02CA" w14:textId="77777777" w:rsidR="00D847BE" w:rsidRPr="00B552F4" w:rsidRDefault="00D847BE" w:rsidP="00D847BE">
      <w:pPr>
        <w:ind w:right="53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23CAFC" w14:textId="77875F15" w:rsidR="00D847BE" w:rsidRPr="00B552F4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552F4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B552F4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</w:t>
      </w:r>
      <w:r w:rsidR="0090052A" w:rsidRPr="00B552F4">
        <w:rPr>
          <w:rFonts w:asciiTheme="minorHAnsi" w:hAnsiTheme="minorHAnsi" w:cstheme="minorHAnsi"/>
          <w:b/>
          <w:sz w:val="20"/>
          <w:szCs w:val="20"/>
        </w:rPr>
        <w:t>zkoleń</w:t>
      </w:r>
      <w:r w:rsidR="00D847BE" w:rsidRPr="00B552F4">
        <w:rPr>
          <w:rFonts w:asciiTheme="minorHAnsi" w:hAnsiTheme="minorHAnsi" w:cstheme="minorHAnsi"/>
          <w:b/>
          <w:sz w:val="20"/>
          <w:szCs w:val="20"/>
        </w:rPr>
        <w:t xml:space="preserve"> organizowanych przez </w:t>
      </w:r>
      <w:r w:rsidR="0090052A" w:rsidRPr="00B552F4">
        <w:rPr>
          <w:rFonts w:asciiTheme="minorHAnsi" w:hAnsiTheme="minorHAnsi" w:cstheme="minorHAnsi"/>
          <w:b/>
          <w:sz w:val="20"/>
          <w:szCs w:val="20"/>
        </w:rPr>
        <w:t>Instytucję Pośredniczącą dla Działania 4.3 PO WER – Centrum Projektów Europejskich</w:t>
      </w:r>
    </w:p>
    <w:p w14:paraId="47C64A84" w14:textId="77777777" w:rsidR="0090052A" w:rsidRPr="00B552F4" w:rsidRDefault="0090052A" w:rsidP="0090052A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>Zgodnie z art. 13 ogólnego rozporządzenia o ochronie danych osobowych z dnia 27 kwietnia 2016 r. (Dz. Urz. UE L 2016 Nr 119), zwanym dalej „RODO”, informujemy, iż:</w:t>
      </w:r>
    </w:p>
    <w:p w14:paraId="1D25807F" w14:textId="6106D69A" w:rsidR="0090052A" w:rsidRPr="00B552F4" w:rsidRDefault="0090052A" w:rsidP="0090052A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 xml:space="preserve">1) Administratorem Pani/Pana danych osobowych jest minister właściwy do spraw rozwoju z siedzibą w Warszawie, ul. Wspólna 2/4; </w:t>
      </w:r>
    </w:p>
    <w:p w14:paraId="52D967F8" w14:textId="2A3C4B96" w:rsidR="003D5B00" w:rsidRPr="00B552F4" w:rsidRDefault="0090052A" w:rsidP="003D5B00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 xml:space="preserve">2) </w:t>
      </w:r>
      <w:r w:rsidR="003D5B00" w:rsidRPr="00B552F4">
        <w:rPr>
          <w:rFonts w:asciiTheme="minorHAnsi" w:hAnsiTheme="minorHAnsi" w:cstheme="minorHAnsi"/>
          <w:sz w:val="20"/>
          <w:szCs w:val="20"/>
        </w:rPr>
        <w:t>Centrum Projektów Europejskich powołało Inspektora Ochrony Danych. Jest to osoba, z którą można kontaktować się w</w:t>
      </w:r>
      <w:r w:rsidR="00105598">
        <w:rPr>
          <w:rFonts w:asciiTheme="minorHAnsi" w:hAnsiTheme="minorHAnsi" w:cstheme="minorHAnsi"/>
          <w:sz w:val="20"/>
          <w:szCs w:val="20"/>
        </w:rPr>
        <w:t> </w:t>
      </w:r>
      <w:r w:rsidR="003D5B00" w:rsidRPr="00B552F4">
        <w:rPr>
          <w:rFonts w:asciiTheme="minorHAnsi" w:hAnsiTheme="minorHAnsi" w:cstheme="minorHAnsi"/>
          <w:sz w:val="20"/>
          <w:szCs w:val="20"/>
        </w:rPr>
        <w:t xml:space="preserve">sprawach związanych </w:t>
      </w:r>
      <w:r w:rsidR="003D5B00" w:rsidRPr="00B552F4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</w:t>
      </w:r>
      <w:r w:rsidR="00105598">
        <w:rPr>
          <w:rFonts w:asciiTheme="minorHAnsi" w:eastAsiaTheme="minorHAnsi" w:hAnsiTheme="minorHAnsi" w:cstheme="minorHAnsi"/>
          <w:sz w:val="20"/>
          <w:szCs w:val="20"/>
        </w:rPr>
        <w:br/>
      </w:r>
      <w:r w:rsidR="003D5B00" w:rsidRPr="00B552F4">
        <w:rPr>
          <w:rFonts w:asciiTheme="minorHAnsi" w:eastAsiaTheme="minorHAnsi" w:hAnsiTheme="minorHAnsi" w:cstheme="minorHAnsi"/>
          <w:sz w:val="20"/>
          <w:szCs w:val="20"/>
        </w:rPr>
        <w:t>e-mail:</w:t>
      </w:r>
      <w:r w:rsidR="00105598">
        <w:rPr>
          <w:rFonts w:asciiTheme="minorHAnsi" w:eastAsiaTheme="minorHAnsi" w:hAnsiTheme="minorHAnsi" w:cstheme="minorHAnsi"/>
          <w:sz w:val="20"/>
          <w:szCs w:val="20"/>
        </w:rPr>
        <w:t> </w:t>
      </w:r>
      <w:hyperlink r:id="rId7" w:history="1">
        <w:r w:rsidR="00105598" w:rsidRPr="00C25790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65F3F129" w14:textId="33E7739F" w:rsidR="003D5B00" w:rsidRPr="00B552F4" w:rsidRDefault="0090052A" w:rsidP="003D5B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 xml:space="preserve">3) </w:t>
      </w:r>
      <w:r w:rsidR="003D5B00" w:rsidRPr="00B552F4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</w:t>
      </w:r>
      <w:r w:rsidR="003D5B00" w:rsidRPr="00B552F4">
        <w:rPr>
          <w:rFonts w:asciiTheme="minorHAnsi" w:hAnsiTheme="minorHAnsi" w:cstheme="minorHAnsi"/>
          <w:sz w:val="20"/>
          <w:szCs w:val="20"/>
        </w:rPr>
        <w:t xml:space="preserve">rejestracji na szkolenie </w:t>
      </w:r>
      <w:r w:rsidR="003D5B00" w:rsidRPr="00B552F4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4A129DA5" w14:textId="7EC01C34" w:rsidR="0090052A" w:rsidRPr="00B552F4" w:rsidRDefault="0090052A" w:rsidP="0090052A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552F4">
        <w:rPr>
          <w:rFonts w:asciiTheme="minorHAnsi" w:hAnsiTheme="minorHAnsi" w:cstheme="minorHAnsi"/>
          <w:sz w:val="20"/>
          <w:szCs w:val="20"/>
        </w:rPr>
        <w:t xml:space="preserve">4) Pani/Pana dane osobowe będą </w:t>
      </w:r>
      <w:r w:rsidR="003D5B00" w:rsidRPr="00B552F4">
        <w:rPr>
          <w:rFonts w:asciiTheme="minorHAnsi" w:hAnsiTheme="minorHAnsi" w:cstheme="minorHAnsi"/>
          <w:sz w:val="20"/>
          <w:szCs w:val="20"/>
        </w:rPr>
        <w:t>przechowywane do 31 grudnia 2025 r.</w:t>
      </w:r>
      <w:r w:rsidRPr="00B552F4">
        <w:rPr>
          <w:rFonts w:asciiTheme="minorHAnsi" w:hAnsiTheme="minorHAnsi" w:cstheme="minorHAnsi"/>
          <w:sz w:val="20"/>
          <w:szCs w:val="20"/>
        </w:rPr>
        <w:t xml:space="preserve">, a </w:t>
      </w:r>
      <w:r w:rsidR="003D5B00" w:rsidRPr="00B552F4">
        <w:rPr>
          <w:rFonts w:asciiTheme="minorHAnsi" w:hAnsiTheme="minorHAnsi" w:cstheme="minorHAnsi"/>
          <w:sz w:val="20"/>
          <w:szCs w:val="20"/>
        </w:rPr>
        <w:t>następnie</w:t>
      </w:r>
      <w:r w:rsidRPr="00B552F4">
        <w:rPr>
          <w:rFonts w:asciiTheme="minorHAnsi" w:hAnsiTheme="minorHAnsi" w:cstheme="minorHAnsi"/>
          <w:sz w:val="20"/>
          <w:szCs w:val="20"/>
        </w:rPr>
        <w:t xml:space="preserve"> archiwizowane w czasie określonym przepisami prawa, zgodnie z instrukcją kancelaryjną Centrum Projektów Europejskich;</w:t>
      </w:r>
    </w:p>
    <w:p w14:paraId="1704170A" w14:textId="77777777" w:rsidR="00A849BC" w:rsidRPr="00B552F4" w:rsidRDefault="00A849BC" w:rsidP="00A849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552F4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12F48798" w14:textId="77777777" w:rsidR="00A849BC" w:rsidRPr="00B552F4" w:rsidRDefault="00A849BC" w:rsidP="00A849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552F4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0AB4C1D5" w14:textId="537CADEB" w:rsidR="0090052A" w:rsidRPr="00B552F4" w:rsidRDefault="0090052A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E1D7BCE" w14:textId="69F429B5" w:rsidR="00722984" w:rsidRPr="00B552F4" w:rsidRDefault="00722984" w:rsidP="00ED6368">
      <w:pPr>
        <w:jc w:val="center"/>
        <w:rPr>
          <w:rFonts w:ascii="Segoe UI" w:hAnsi="Segoe UI" w:cs="Segoe UI"/>
          <w:b/>
          <w:sz w:val="20"/>
          <w:szCs w:val="20"/>
        </w:rPr>
      </w:pPr>
      <w:r w:rsidRPr="00B552F4">
        <w:rPr>
          <w:rFonts w:ascii="Segoe UI" w:hAnsi="Segoe UI" w:cs="Segoe UI"/>
          <w:b/>
          <w:sz w:val="20"/>
          <w:szCs w:val="20"/>
        </w:rPr>
        <w:t>Dziękujemy za wypełnienie formularza!</w:t>
      </w:r>
    </w:p>
    <w:sectPr w:rsidR="00722984" w:rsidRPr="00B552F4" w:rsidSect="00B552F4">
      <w:headerReference w:type="default" r:id="rId8"/>
      <w:footerReference w:type="default" r:id="rId9"/>
      <w:pgSz w:w="11906" w:h="16838" w:code="9"/>
      <w:pgMar w:top="1389" w:right="851" w:bottom="1247" w:left="851" w:header="510" w:footer="3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A3196" w14:textId="77777777" w:rsidR="00E960C8" w:rsidRDefault="00E960C8">
      <w:r>
        <w:separator/>
      </w:r>
    </w:p>
  </w:endnote>
  <w:endnote w:type="continuationSeparator" w:id="0">
    <w:p w14:paraId="5AAEB0DA" w14:textId="77777777" w:rsidR="00E960C8" w:rsidRDefault="00E9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8844" w14:textId="33EAE7F5" w:rsidR="00D847BE" w:rsidRPr="000E5FE0" w:rsidRDefault="00B552F4" w:rsidP="00B552F4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4425AC22" wp14:editId="7449748E">
          <wp:extent cx="5753100" cy="742950"/>
          <wp:effectExtent l="0" t="0" r="0" b="0"/>
          <wp:docPr id="6" name="Obraz 6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2F49" w14:textId="77777777" w:rsidR="00E960C8" w:rsidRDefault="00E960C8">
      <w:r>
        <w:separator/>
      </w:r>
    </w:p>
  </w:footnote>
  <w:footnote w:type="continuationSeparator" w:id="0">
    <w:p w14:paraId="2B93A0AD" w14:textId="77777777" w:rsidR="00E960C8" w:rsidRDefault="00E9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1357" w14:textId="77777777"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A41B5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598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1876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9733F"/>
    <w:rsid w:val="003A306B"/>
    <w:rsid w:val="003B32F8"/>
    <w:rsid w:val="003B40DF"/>
    <w:rsid w:val="003D06C3"/>
    <w:rsid w:val="003D2467"/>
    <w:rsid w:val="003D5B00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25477"/>
    <w:rsid w:val="00540BEA"/>
    <w:rsid w:val="00543824"/>
    <w:rsid w:val="00547003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B3638"/>
    <w:rsid w:val="005B489F"/>
    <w:rsid w:val="005C4376"/>
    <w:rsid w:val="005D0936"/>
    <w:rsid w:val="005E7571"/>
    <w:rsid w:val="006152B7"/>
    <w:rsid w:val="00624E0A"/>
    <w:rsid w:val="00634BD4"/>
    <w:rsid w:val="00636235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E6750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A25E3"/>
    <w:rsid w:val="007B7846"/>
    <w:rsid w:val="007C1ADF"/>
    <w:rsid w:val="007C5128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0052A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849BC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2F4"/>
    <w:rsid w:val="00B554DD"/>
    <w:rsid w:val="00B613C9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960C8"/>
    <w:rsid w:val="00EA7535"/>
    <w:rsid w:val="00EA791C"/>
    <w:rsid w:val="00EB15A3"/>
    <w:rsid w:val="00EB2A6A"/>
    <w:rsid w:val="00EB7306"/>
    <w:rsid w:val="00EC191F"/>
    <w:rsid w:val="00ED207F"/>
    <w:rsid w:val="00ED3318"/>
    <w:rsid w:val="00ED636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16E2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11316E"/>
  <w15:docId w15:val="{5760B370-741D-4662-9780-B96A9E0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Marcin Tylczyński</cp:lastModifiedBy>
  <cp:revision>2</cp:revision>
  <cp:lastPrinted>2020-02-12T14:25:00Z</cp:lastPrinted>
  <dcterms:created xsi:type="dcterms:W3CDTF">2020-02-12T14:29:00Z</dcterms:created>
  <dcterms:modified xsi:type="dcterms:W3CDTF">2020-02-12T14:29:00Z</dcterms:modified>
</cp:coreProperties>
</file>