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5B3638">
      <w:pPr>
        <w:rPr>
          <w:rFonts w:ascii="Segoe UI" w:hAnsi="Segoe UI" w:cs="Segoe UI"/>
          <w:color w:val="000000"/>
          <w:sz w:val="20"/>
          <w:szCs w:val="20"/>
        </w:rPr>
      </w:pPr>
      <w:r w:rsidRPr="005B3638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6B6C37" w:rsidRPr="001260AB" w:rsidRDefault="006B6C37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dla osób planujących założenie działalności gospodarczej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D94652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Centralny Punkt Informacyjny FE, sala N035, ul. Żurawia 3/5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D94652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29 sierpnia 2018r.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5B3638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5B3638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</w:t>
      </w:r>
      <w:proofErr w:type="spellStart"/>
      <w:r w:rsidRPr="000C6117">
        <w:rPr>
          <w:rFonts w:asciiTheme="minorHAnsi" w:hAnsiTheme="minorHAnsi" w:cstheme="minorHAnsi"/>
          <w:color w:val="100000"/>
          <w:sz w:val="20"/>
          <w:szCs w:val="20"/>
        </w:rPr>
        <w:t>informacyjne</w:t>
      </w:r>
      <w:proofErr w:type="spellEnd"/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BE" w:rsidRDefault="00D847BE">
      <w:r>
        <w:separator/>
      </w:r>
    </w:p>
  </w:endnote>
  <w:endnote w:type="continuationSeparator" w:id="0">
    <w:p w:rsidR="00D847BE" w:rsidRDefault="00D8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BE" w:rsidRDefault="00D847BE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D847BE" w:rsidRDefault="00D847BE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BE" w:rsidRDefault="00D847BE">
      <w:r>
        <w:separator/>
      </w:r>
    </w:p>
  </w:footnote>
  <w:footnote w:type="continuationSeparator" w:id="0">
    <w:p w:rsidR="00D847BE" w:rsidRDefault="00D84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8</TotalTime>
  <Pages>2</Pages>
  <Words>324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magdalena_okulska</cp:lastModifiedBy>
  <cp:revision>4</cp:revision>
  <cp:lastPrinted>2014-05-30T10:37:00Z</cp:lastPrinted>
  <dcterms:created xsi:type="dcterms:W3CDTF">2018-08-08T14:18:00Z</dcterms:created>
  <dcterms:modified xsi:type="dcterms:W3CDTF">2018-08-10T14:34:00Z</dcterms:modified>
</cp:coreProperties>
</file>