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A702D1">
      <w:pPr>
        <w:rPr>
          <w:rFonts w:ascii="Segoe UI" w:hAnsi="Segoe UI" w:cs="Segoe UI"/>
          <w:color w:val="000000"/>
          <w:sz w:val="20"/>
          <w:szCs w:val="20"/>
        </w:rPr>
      </w:pPr>
      <w:r w:rsidRPr="00A702D1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6B6C37" w:rsidRPr="001260AB" w:rsidRDefault="0033202C" w:rsidP="006B6C37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            </w:t>
            </w:r>
            <w:r w:rsidR="006B6C37" w:rsidRPr="001260AB">
              <w:rPr>
                <w:rFonts w:ascii="Segoe UI" w:hAnsi="Segoe UI" w:cs="Segoe UI"/>
                <w:b/>
                <w:sz w:val="20"/>
                <w:szCs w:val="20"/>
              </w:rPr>
              <w:t>„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Fundusze Europejskie na podnoszenie kwalifikacji</w:t>
            </w:r>
            <w:r w:rsidR="006B6C37" w:rsidRPr="001260AB">
              <w:rPr>
                <w:rFonts w:ascii="Segoe UI" w:hAnsi="Segoe UI" w:cs="Segoe UI"/>
                <w:b/>
                <w:sz w:val="20"/>
                <w:szCs w:val="20"/>
              </w:rPr>
              <w:t>”</w:t>
            </w:r>
          </w:p>
          <w:p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D94652" w:rsidP="00D9465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Centralny Punkt Informacyjny FE, sala N035, ul. Żurawia 3/5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33202C" w:rsidP="0033202C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30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sierpnia 2018r.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A702D1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A702D1">
        <w:rPr>
          <w:noProof/>
        </w:rPr>
        <w:pict>
          <v:roundrect id="_x0000_s1027" style="position:absolute;margin-left:0;margin-top:7.25pt;width:495pt;height:150.25pt;z-index:251658240;visibility:visible;mso-position-horizontal:center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 organizowanych przez Centralny Punkt Informacyjny Funduszy Europejskich</w:t>
      </w: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</w:t>
      </w:r>
      <w:proofErr w:type="spellStart"/>
      <w:r w:rsidRPr="000C6117">
        <w:rPr>
          <w:rFonts w:asciiTheme="minorHAnsi" w:hAnsiTheme="minorHAnsi" w:cstheme="minorHAnsi"/>
          <w:color w:val="100000"/>
          <w:sz w:val="20"/>
          <w:szCs w:val="20"/>
        </w:rPr>
        <w:t>informacyjne</w:t>
      </w:r>
      <w:proofErr w:type="spellEnd"/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3) W niektórych sytuacjach Pana/Pani dane osobowe mogą być udostępniane, jeśli będzie to konieczne do wykonywania naszych usług. Będziemy przekazywać dane wyłącznie:</w:t>
      </w:r>
    </w:p>
    <w:p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7BE" w:rsidRDefault="00D847BE">
      <w:r>
        <w:separator/>
      </w:r>
    </w:p>
  </w:endnote>
  <w:endnote w:type="continuationSeparator" w:id="0">
    <w:p w:rsidR="00D847BE" w:rsidRDefault="00D84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7BE" w:rsidRDefault="00D847BE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:rsidR="00D847BE" w:rsidRDefault="00D847BE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</w:p>
  <w:p w:rsidR="00D847BE" w:rsidRPr="002835F3" w:rsidRDefault="00D847BE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 w:rsidRPr="00937FD2"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760720" cy="491920"/>
          <wp:effectExtent l="19050" t="0" r="0" b="0"/>
          <wp:docPr id="2" name="Obraz 1" descr="C:\Users\monika_machnikoska\AppData\Local\Microsoft\Windows\Temporary Internet Files\Content.Word\pasek_pi mr cpe efsi_achr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_machnikoska\AppData\Local\Microsoft\Windows\Temporary Internet Files\Content.Word\pasek_pi mr cpe efsi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7BE" w:rsidRPr="000E5FE0" w:rsidRDefault="00D847BE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7BE" w:rsidRDefault="00D847BE">
      <w:r>
        <w:separator/>
      </w:r>
    </w:p>
  </w:footnote>
  <w:footnote w:type="continuationSeparator" w:id="0">
    <w:p w:rsidR="00D847BE" w:rsidRDefault="00D84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7BE" w:rsidRPr="009501B1" w:rsidRDefault="00D847BE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20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02D1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322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magdalena_okulska</cp:lastModifiedBy>
  <cp:revision>2</cp:revision>
  <cp:lastPrinted>2014-05-30T10:37:00Z</cp:lastPrinted>
  <dcterms:created xsi:type="dcterms:W3CDTF">2018-08-10T14:44:00Z</dcterms:created>
  <dcterms:modified xsi:type="dcterms:W3CDTF">2018-08-10T14:44:00Z</dcterms:modified>
</cp:coreProperties>
</file>