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950" w:rsidRPr="004B6F1D" w:rsidRDefault="00416950" w:rsidP="00416950">
      <w:pPr>
        <w:spacing w:after="160" w:line="259" w:lineRule="auto"/>
        <w:jc w:val="right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Załącznik nr 1 do OPZ</w:t>
      </w:r>
    </w:p>
    <w:p w:rsidR="00416950" w:rsidRDefault="00416950" w:rsidP="00416950">
      <w:pPr>
        <w:jc w:val="center"/>
        <w:rPr>
          <w:b/>
        </w:rPr>
      </w:pPr>
      <w:r w:rsidRPr="004B6F1D">
        <w:rPr>
          <w:b/>
          <w:sz w:val="22"/>
          <w:szCs w:val="22"/>
        </w:rPr>
        <w:t>Umowa</w:t>
      </w:r>
    </w:p>
    <w:p w:rsidR="00416950" w:rsidRPr="004B6F1D" w:rsidRDefault="00416950" w:rsidP="00416950">
      <w:pPr>
        <w:spacing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w sprawie powierzenia przetwarzania danych osobowych</w:t>
      </w:r>
    </w:p>
    <w:p w:rsidR="00416950" w:rsidRPr="004B6F1D" w:rsidRDefault="00416950" w:rsidP="00416950">
      <w:pPr>
        <w:spacing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z dnia ………………………….</w:t>
      </w:r>
    </w:p>
    <w:p w:rsidR="00416950" w:rsidRPr="004B6F1D" w:rsidRDefault="00416950" w:rsidP="00416950">
      <w:pPr>
        <w:spacing w:after="160" w:line="259" w:lineRule="auto"/>
        <w:jc w:val="both"/>
        <w:rPr>
          <w:b/>
          <w:sz w:val="22"/>
          <w:szCs w:val="22"/>
        </w:rPr>
      </w:pPr>
    </w:p>
    <w:p w:rsidR="00416950" w:rsidRPr="004B6F1D" w:rsidRDefault="00416950" w:rsidP="00416950">
      <w:pPr>
        <w:widowControl/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pomiędzy:</w:t>
      </w:r>
    </w:p>
    <w:p w:rsidR="00416950" w:rsidRPr="004B6F1D" w:rsidRDefault="00416950" w:rsidP="00416950">
      <w:pPr>
        <w:widowControl/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Skarbem Państwa – państwową jednostką budżetową Centrum Projektów Europejskich, z siedzibą w Warszawie przy ul. Domaniewskiej 39a, 02- 672 Warszawa, posiadającym numer identyfikacji REGON 141681456 oraz NIP 7010158887, reprezentowanym przez Pana Leszka </w:t>
      </w:r>
      <w:proofErr w:type="spellStart"/>
      <w:r w:rsidRPr="004B6F1D">
        <w:rPr>
          <w:sz w:val="22"/>
          <w:szCs w:val="22"/>
        </w:rPr>
        <w:t>Bullera</w:t>
      </w:r>
      <w:proofErr w:type="spellEnd"/>
      <w:r w:rsidRPr="004B6F1D">
        <w:rPr>
          <w:sz w:val="22"/>
          <w:szCs w:val="22"/>
        </w:rPr>
        <w:t xml:space="preserve"> – Dyrektora Centrum Projektów Europejskich, zwanym w dalszej części „</w:t>
      </w:r>
      <w:r w:rsidRPr="004B6F1D">
        <w:rPr>
          <w:b/>
          <w:sz w:val="22"/>
          <w:szCs w:val="22"/>
        </w:rPr>
        <w:t>Powierzającym</w:t>
      </w:r>
      <w:r w:rsidRPr="004B6F1D">
        <w:rPr>
          <w:sz w:val="22"/>
          <w:szCs w:val="22"/>
        </w:rPr>
        <w:t>”,</w:t>
      </w:r>
    </w:p>
    <w:p w:rsidR="00416950" w:rsidRPr="004B6F1D" w:rsidRDefault="00416950" w:rsidP="00416950">
      <w:pPr>
        <w:spacing w:after="160" w:line="259" w:lineRule="auto"/>
        <w:jc w:val="both"/>
        <w:rPr>
          <w:b/>
          <w:i/>
          <w:iCs/>
          <w:sz w:val="22"/>
          <w:szCs w:val="22"/>
        </w:rPr>
      </w:pPr>
      <w:r w:rsidRPr="004B6F1D">
        <w:rPr>
          <w:sz w:val="22"/>
          <w:szCs w:val="22"/>
        </w:rPr>
        <w:t>a</w:t>
      </w:r>
      <w:r w:rsidRPr="004B6F1D">
        <w:rPr>
          <w:b/>
          <w:i/>
          <w:iCs/>
          <w:sz w:val="22"/>
          <w:szCs w:val="22"/>
        </w:rPr>
        <w:t xml:space="preserve"> </w:t>
      </w:r>
    </w:p>
    <w:p w:rsidR="00416950" w:rsidRPr="004B6F1D" w:rsidRDefault="00416950" w:rsidP="00416950">
      <w:pPr>
        <w:widowControl/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………………………………….. z siedzibą w ………………. przy  ul. …………………, ……………….., ………………., posiadającą numer identyfikacji REGON …………. oraz  NIP …………….., wpisaną do Krajowego Rejestru Sądowego pod numerem KRS ……………………..…../wpisaną do Centralnej Ewidencji i Informacji o Działalności Gospodarczej, reprezentowanym przez Pana/Panią ……………… –……………………………. </w:t>
      </w:r>
    </w:p>
    <w:p w:rsidR="00416950" w:rsidRPr="00E82FC8" w:rsidRDefault="00416950" w:rsidP="00416950">
      <w:pPr>
        <w:widowControl/>
        <w:suppressAutoHyphens w:val="0"/>
        <w:spacing w:after="160" w:line="259" w:lineRule="auto"/>
        <w:jc w:val="both"/>
        <w:rPr>
          <w:b/>
          <w:sz w:val="22"/>
          <w:szCs w:val="22"/>
        </w:rPr>
      </w:pPr>
      <w:r w:rsidRPr="004B6F1D">
        <w:rPr>
          <w:sz w:val="22"/>
          <w:szCs w:val="22"/>
        </w:rPr>
        <w:t xml:space="preserve">zwaną w dalszej części umowy </w:t>
      </w:r>
      <w:r w:rsidRPr="004B6F1D">
        <w:rPr>
          <w:b/>
          <w:sz w:val="22"/>
          <w:szCs w:val="22"/>
        </w:rPr>
        <w:t>„Wykonawcą”</w:t>
      </w:r>
      <w:r>
        <w:rPr>
          <w:b/>
          <w:sz w:val="22"/>
          <w:szCs w:val="22"/>
        </w:rPr>
        <w:t>.</w:t>
      </w:r>
    </w:p>
    <w:p w:rsidR="00416950" w:rsidRPr="004B6F1D" w:rsidRDefault="00416950" w:rsidP="00416950">
      <w:pPr>
        <w:widowControl/>
        <w:suppressAutoHyphens w:val="0"/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4B6F1D">
        <w:rPr>
          <w:sz w:val="22"/>
          <w:szCs w:val="22"/>
        </w:rPr>
        <w:t xml:space="preserve"> związku z zawarciem umowy nr ………………….. z  dnia ………………………….. r. </w:t>
      </w:r>
      <w:r w:rsidRPr="004B6F1D">
        <w:rPr>
          <w:sz w:val="22"/>
          <w:szCs w:val="22"/>
        </w:rPr>
        <w:br/>
        <w:t>w Warszawie, zwanej dalej „</w:t>
      </w:r>
      <w:r w:rsidRPr="004B6F1D">
        <w:rPr>
          <w:b/>
          <w:sz w:val="22"/>
          <w:szCs w:val="22"/>
        </w:rPr>
        <w:t>Umową zasadniczą</w:t>
      </w:r>
      <w:r w:rsidRPr="004B6F1D">
        <w:rPr>
          <w:sz w:val="22"/>
          <w:szCs w:val="22"/>
        </w:rPr>
        <w:t>”</w:t>
      </w:r>
      <w:r w:rsidR="009A510D">
        <w:rPr>
          <w:sz w:val="22"/>
          <w:szCs w:val="22"/>
        </w:rPr>
        <w:t xml:space="preserve">, Strony postanawiają zawrzeć umowę w sprawie powierzenia przetwarzania danych osobowych o następującej treści. </w:t>
      </w:r>
    </w:p>
    <w:p w:rsidR="00416950" w:rsidRPr="004B6F1D" w:rsidRDefault="00416950" w:rsidP="00416950">
      <w:pPr>
        <w:spacing w:after="160" w:line="259" w:lineRule="auto"/>
        <w:jc w:val="both"/>
        <w:rPr>
          <w:b/>
          <w:sz w:val="22"/>
          <w:szCs w:val="22"/>
        </w:rPr>
      </w:pPr>
    </w:p>
    <w:p w:rsidR="00416950" w:rsidRPr="004B6F1D" w:rsidRDefault="00416950" w:rsidP="00416950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§1</w:t>
      </w:r>
    </w:p>
    <w:p w:rsidR="00416950" w:rsidRPr="004B6F1D" w:rsidRDefault="00416950" w:rsidP="00416950">
      <w:pPr>
        <w:widowControl/>
        <w:numPr>
          <w:ilvl w:val="0"/>
          <w:numId w:val="14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Użyte w niniejszej Umowie określenia oznaczają:</w:t>
      </w:r>
    </w:p>
    <w:p w:rsidR="00416950" w:rsidRPr="004B6F1D" w:rsidRDefault="00416950" w:rsidP="00416950">
      <w:pPr>
        <w:widowControl/>
        <w:numPr>
          <w:ilvl w:val="0"/>
          <w:numId w:val="13"/>
        </w:numPr>
        <w:suppressAutoHyphens w:val="0"/>
        <w:spacing w:after="160" w:line="259" w:lineRule="auto"/>
        <w:jc w:val="both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 xml:space="preserve">RODO - </w:t>
      </w:r>
      <w:r w:rsidRPr="004B6F1D">
        <w:rPr>
          <w:sz w:val="22"/>
          <w:szCs w:val="22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2016 r., str. 1-88);</w:t>
      </w:r>
    </w:p>
    <w:p w:rsidR="00416950" w:rsidRPr="004B6F1D" w:rsidRDefault="00416950" w:rsidP="00416950">
      <w:pPr>
        <w:widowControl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b/>
          <w:sz w:val="22"/>
          <w:szCs w:val="22"/>
        </w:rPr>
        <w:t xml:space="preserve">dokument </w:t>
      </w:r>
      <w:r w:rsidRPr="004B6F1D">
        <w:rPr>
          <w:sz w:val="22"/>
          <w:szCs w:val="22"/>
        </w:rPr>
        <w:t>– dowolny nośnik, tradycyjny lub elektroniczny, na którym są zapisane dane osobowe;</w:t>
      </w:r>
    </w:p>
    <w:p w:rsidR="00416950" w:rsidRPr="004B6F1D" w:rsidRDefault="00416950" w:rsidP="00416950">
      <w:pPr>
        <w:widowControl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b/>
          <w:sz w:val="22"/>
          <w:szCs w:val="22"/>
        </w:rPr>
        <w:t xml:space="preserve">przetwarzanie danych osobowych </w:t>
      </w:r>
      <w:r w:rsidRPr="004B6F1D">
        <w:rPr>
          <w:sz w:val="22"/>
          <w:szCs w:val="22"/>
        </w:rPr>
        <w:t xml:space="preserve">– jakiekolwiek operacje wykonywane na danych osobowych, takie jak zbieranie, utrwalanie, przechowywanie, opracowywanie, zmienianie, udostępnianie i usuwanie.  </w:t>
      </w:r>
    </w:p>
    <w:p w:rsidR="00416950" w:rsidRPr="004B6F1D" w:rsidRDefault="00416950" w:rsidP="00416950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§ 2</w:t>
      </w:r>
    </w:p>
    <w:p w:rsidR="00416950" w:rsidRPr="004B6F1D" w:rsidRDefault="00416950" w:rsidP="00416950">
      <w:pPr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Administratorem powierzonych danych osobowych jest minister właściwy do spraw rozwoju </w:t>
      </w:r>
      <w:r w:rsidRPr="004B6F1D">
        <w:rPr>
          <w:sz w:val="22"/>
          <w:szCs w:val="22"/>
        </w:rPr>
        <w:lastRenderedPageBreak/>
        <w:t xml:space="preserve">regionalnego w RP. </w:t>
      </w:r>
    </w:p>
    <w:p w:rsidR="00416950" w:rsidRPr="004B6F1D" w:rsidRDefault="00416950" w:rsidP="00416950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§3</w:t>
      </w:r>
    </w:p>
    <w:p w:rsidR="00416950" w:rsidRPr="004B6F1D" w:rsidRDefault="00416950" w:rsidP="00416950">
      <w:pPr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bCs/>
          <w:sz w:val="22"/>
          <w:szCs w:val="22"/>
        </w:rPr>
      </w:pPr>
      <w:r w:rsidRPr="004B6F1D">
        <w:rPr>
          <w:sz w:val="22"/>
          <w:szCs w:val="22"/>
        </w:rPr>
        <w:t xml:space="preserve">Na podstawie art. 28 ust. 3 RODO, oraz w związku z Umową numer CPE/31/2015 z dnia 03.09.2015 r. w sprawie powierzenia Centrum Projektów Europejskich przetwarzania danych osobowych w związku z realizacją programów Współpracy </w:t>
      </w:r>
      <w:proofErr w:type="spellStart"/>
      <w:r w:rsidRPr="004B6F1D">
        <w:rPr>
          <w:sz w:val="22"/>
          <w:szCs w:val="22"/>
        </w:rPr>
        <w:t>Interreg</w:t>
      </w:r>
      <w:proofErr w:type="spellEnd"/>
      <w:r w:rsidRPr="004B6F1D">
        <w:rPr>
          <w:sz w:val="22"/>
          <w:szCs w:val="22"/>
        </w:rPr>
        <w:t xml:space="preserve"> V-A 2014-2020: Polska-Słowacja, Polska-Saksonia, Południowy Bałtyk zawartym pomiędzy Ministerstwem Infrastruktury i Rozwoju a Centrum Projektów Europejskich, Zamawiający upoważniony jest do powierzenia przetwarzanych danych osobowych w celu należytego wykonania umowy zasadniczej i przez okres jej realizacji.</w:t>
      </w:r>
    </w:p>
    <w:p w:rsidR="00416950" w:rsidRPr="004B6F1D" w:rsidRDefault="00416950" w:rsidP="00416950">
      <w:pPr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Zakres powierzonych danych osobowych niezbędnych do realizacji powyższego celu wskazany został w załączniku nr 3.</w:t>
      </w:r>
    </w:p>
    <w:p w:rsidR="00416950" w:rsidRPr="004B6F1D" w:rsidRDefault="00416950" w:rsidP="00416950">
      <w:pPr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Dane osobowe przetwarzane przez Wykonawcę, obejmują wyłącznie takie dane o osobach fizycznych, które są niezbędne do realizacji celu wskazanego w ust. 1 powyżej. </w:t>
      </w:r>
    </w:p>
    <w:p w:rsidR="00416950" w:rsidRPr="004B6F1D" w:rsidRDefault="00416950" w:rsidP="00416950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§4</w:t>
      </w:r>
    </w:p>
    <w:p w:rsidR="00416950" w:rsidRPr="004B6F1D" w:rsidRDefault="00416950" w:rsidP="00416950">
      <w:pPr>
        <w:widowControl/>
        <w:numPr>
          <w:ilvl w:val="0"/>
          <w:numId w:val="16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 oświadcza, że dysponuje doświadczeniem, wiedzą i wykwalifikowanym personelem, umożliwiającym mu prawidłowe wykonanie usług objętych  niniejszą umową  w tym należytymi zabezpieczeniami umożliwiającymi przetwarzanie danych osobowych zgodnie z aktualnymi przepisami o ochronie danych osobowych. </w:t>
      </w:r>
    </w:p>
    <w:p w:rsidR="00416950" w:rsidRPr="004B6F1D" w:rsidRDefault="00416950" w:rsidP="00416950">
      <w:pPr>
        <w:widowControl/>
        <w:numPr>
          <w:ilvl w:val="0"/>
          <w:numId w:val="16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Wykonawca zapewnia wystarczające środk</w:t>
      </w:r>
      <w:r>
        <w:t>i</w:t>
      </w:r>
      <w:r w:rsidRPr="004B6F1D">
        <w:rPr>
          <w:sz w:val="22"/>
          <w:szCs w:val="22"/>
        </w:rPr>
        <w:t xml:space="preserve"> techniczn</w:t>
      </w:r>
      <w:r>
        <w:t>e</w:t>
      </w:r>
      <w:r w:rsidRPr="004B6F1D">
        <w:rPr>
          <w:sz w:val="22"/>
          <w:szCs w:val="22"/>
        </w:rPr>
        <w:t xml:space="preserve"> i organizacyjn</w:t>
      </w:r>
      <w:r>
        <w:t>e</w:t>
      </w:r>
      <w:r w:rsidRPr="004B6F1D">
        <w:rPr>
          <w:sz w:val="22"/>
          <w:szCs w:val="22"/>
        </w:rPr>
        <w:t xml:space="preserve">, </w:t>
      </w:r>
      <w:r>
        <w:t xml:space="preserve">tak </w:t>
      </w:r>
      <w:r w:rsidRPr="004B6F1D">
        <w:rPr>
          <w:sz w:val="22"/>
          <w:szCs w:val="22"/>
        </w:rPr>
        <w:t>aby przetwarzanie danych osobowych odpowiadało wymogom RODO, w tym art. 25 i 32 i chroniło p</w:t>
      </w:r>
      <w:r>
        <w:rPr>
          <w:sz w:val="22"/>
          <w:szCs w:val="22"/>
        </w:rPr>
        <w:t>rawa osób, których dane dotyczą.</w:t>
      </w:r>
    </w:p>
    <w:p w:rsidR="00416950" w:rsidRPr="004B6F1D" w:rsidRDefault="00416950" w:rsidP="00416950">
      <w:pPr>
        <w:widowControl/>
        <w:numPr>
          <w:ilvl w:val="0"/>
          <w:numId w:val="16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Jako podmiot, któremu Zamawiający powierza przetwarzanie danych osobowych, Wykonawca ponosi odpowiedzialność w zakresie przestrzegania aktualnych przepisów o ochronie danych osobowych, tzn. odpowiednio do okresu trwania Umowy powierzenia w zakresie obowiązków, jakie RODO nakłada wprost na podmiot przetwarzający oraz przez cały okres trwania Umowy powierzenia - w zakresie przestrzegania postanowień Umowy zasadniczej i Umowy powierzenia.</w:t>
      </w:r>
    </w:p>
    <w:p w:rsidR="00416950" w:rsidRPr="004B6F1D" w:rsidRDefault="00416950" w:rsidP="00416950">
      <w:pPr>
        <w:widowControl/>
        <w:numPr>
          <w:ilvl w:val="0"/>
          <w:numId w:val="16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 oświadcza i gwarantuje, iż: </w:t>
      </w:r>
    </w:p>
    <w:p w:rsidR="00416950" w:rsidRPr="004B6F1D" w:rsidRDefault="00416950" w:rsidP="00416950">
      <w:pPr>
        <w:widowControl/>
        <w:numPr>
          <w:ilvl w:val="0"/>
          <w:numId w:val="17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osoby wyznaczone przez niego do realizacji Umowy powierzenia, spełniają wymagania aktualnych przepisów o ochronie danych osobowych, w szczególności w zakresie znajomości tych przepisów i są upoważnione przez Wykonawcę do przetwarzania danych osobowych, zgodnie z tymi przepisami;</w:t>
      </w:r>
    </w:p>
    <w:p w:rsidR="00416950" w:rsidRPr="004B6F1D" w:rsidRDefault="00416950" w:rsidP="00416950">
      <w:pPr>
        <w:widowControl/>
        <w:numPr>
          <w:ilvl w:val="0"/>
          <w:numId w:val="17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osoby wyznaczone przez niego do realizacji Umowy powierzenia zobowiązały się do zachowania tajemnicy w związku z przetwarzaniem danych osobowych w celu realizacji Umowy powierzenia, tzn. zachowania w tajemnicy danych osobowych oraz informacji dotyczących sposobów ich zabezpieczeń, zarówno w czasie trwania Umowy powierzenia, jak i po jej </w:t>
      </w:r>
      <w:r w:rsidRPr="004B6F1D">
        <w:rPr>
          <w:sz w:val="22"/>
          <w:szCs w:val="22"/>
        </w:rPr>
        <w:lastRenderedPageBreak/>
        <w:t>zakończeniu, bez względu na czas trwania ich stosunku pracy lub stosun</w:t>
      </w:r>
      <w:r>
        <w:rPr>
          <w:sz w:val="22"/>
          <w:szCs w:val="22"/>
        </w:rPr>
        <w:t>ku cywilno-prawnego z Wykonawcą;</w:t>
      </w:r>
    </w:p>
    <w:p w:rsidR="00416950" w:rsidRPr="004B6F1D" w:rsidRDefault="00416950" w:rsidP="00416950">
      <w:pPr>
        <w:widowControl/>
        <w:numPr>
          <w:ilvl w:val="0"/>
          <w:numId w:val="17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B6F1D">
        <w:rPr>
          <w:sz w:val="22"/>
          <w:szCs w:val="22"/>
        </w:rPr>
        <w:t>osiada/nie posiada* powołanego Inspektora Ochrony Danych, o którym mowa w aktualnych przepisach o ochronie danych osobowych i gwarantuje, że w przypadku jakiejkolwiek zmiany w powyższym zakresie w trakcie okresu trwania Umowy powierzenia, powiadomi Zamawiającego w formie pisemnej, bez zbędnej zwłoki.</w:t>
      </w:r>
    </w:p>
    <w:p w:rsidR="00416950" w:rsidRPr="004B6F1D" w:rsidRDefault="00416950" w:rsidP="00416950">
      <w:pPr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*niepotrzebne skreślić</w:t>
      </w:r>
    </w:p>
    <w:p w:rsidR="00416950" w:rsidRPr="004B6F1D" w:rsidRDefault="00416950" w:rsidP="00416950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§5</w:t>
      </w:r>
    </w:p>
    <w:p w:rsidR="00416950" w:rsidRPr="004B6F1D" w:rsidRDefault="00416950" w:rsidP="00416950">
      <w:pPr>
        <w:widowControl/>
        <w:numPr>
          <w:ilvl w:val="0"/>
          <w:numId w:val="7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Powierzający umocowuje Wykonawcę do wydawania i odwoływania pracownikom/ zleceniobiorcom upoważnień do przetwarzania danych osobowych. </w:t>
      </w:r>
    </w:p>
    <w:p w:rsidR="00416950" w:rsidRPr="004B6F1D" w:rsidRDefault="00416950" w:rsidP="00416950">
      <w:pPr>
        <w:widowControl/>
        <w:numPr>
          <w:ilvl w:val="0"/>
          <w:numId w:val="7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Wzór upoważnienia do przetwarzania powierzonych danych osobowych został określony w załączniku nr 1 do Umowy; wzór odwołania upoważnienia do przetwarzania powierzonych danych osobowych został określony w załączniku nr 2 do Umowy. </w:t>
      </w:r>
    </w:p>
    <w:p w:rsidR="00416950" w:rsidRPr="004B6F1D" w:rsidRDefault="00416950" w:rsidP="00416950">
      <w:pPr>
        <w:widowControl/>
        <w:numPr>
          <w:ilvl w:val="0"/>
          <w:numId w:val="7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Powierzający dopuszcza stosowanie przez Wykonawcę wzorów innych niż wskazane </w:t>
      </w:r>
      <w:r w:rsidRPr="004B6F1D">
        <w:rPr>
          <w:sz w:val="22"/>
          <w:szCs w:val="22"/>
        </w:rPr>
        <w:br/>
        <w:t xml:space="preserve">w ust. 2, o ile będą one zawierać co najmniej wszystkie elementy treści ujętej odpowiednio w załączniku nr 1 lub 2 do Umowy. </w:t>
      </w:r>
    </w:p>
    <w:p w:rsidR="00416950" w:rsidRPr="009A510D" w:rsidRDefault="00416950" w:rsidP="00416950">
      <w:pPr>
        <w:widowControl/>
        <w:numPr>
          <w:ilvl w:val="0"/>
          <w:numId w:val="7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Wykonawca zobowiązany jest do prowadzenia ewidencji osób upoważnionych do przetwarzania danych osobowych.</w:t>
      </w:r>
    </w:p>
    <w:p w:rsidR="00416950" w:rsidRPr="004B6F1D" w:rsidRDefault="00416950" w:rsidP="00416950">
      <w:pPr>
        <w:widowControl/>
        <w:suppressAutoHyphens w:val="0"/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§ 6</w:t>
      </w:r>
    </w:p>
    <w:p w:rsidR="00416950" w:rsidRPr="004B6F1D" w:rsidRDefault="00416950" w:rsidP="00416950">
      <w:pPr>
        <w:pStyle w:val="Akapitzlist"/>
        <w:widowControl/>
        <w:numPr>
          <w:ilvl w:val="0"/>
          <w:numId w:val="18"/>
        </w:numPr>
        <w:suppressAutoHyphens w:val="0"/>
        <w:spacing w:after="160" w:line="259" w:lineRule="auto"/>
        <w:ind w:left="284" w:hanging="284"/>
        <w:jc w:val="both"/>
      </w:pPr>
      <w:r w:rsidRPr="004B6F1D">
        <w:t>Jeżeli w trakcie realizacji umowy wyniknie konieczność fizyczne</w:t>
      </w:r>
      <w:r>
        <w:t xml:space="preserve">go przekazania </w:t>
      </w:r>
      <w:r w:rsidRPr="004B6F1D">
        <w:t>Wykonawcy</w:t>
      </w:r>
      <w:r>
        <w:t xml:space="preserve"> danych osobowych</w:t>
      </w:r>
      <w:r w:rsidRPr="004B6F1D">
        <w:t xml:space="preserve"> na nośniku informatycznym, przekazanie oraz zwrot nośnika po zakończeniu trwania Umowy powierzenia odbywają się protokolarnie. </w:t>
      </w:r>
    </w:p>
    <w:p w:rsidR="00416950" w:rsidRPr="004B6F1D" w:rsidRDefault="00416950" w:rsidP="00416950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hanging="284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 przypadku, o którym mowa powyżej, Wykonawca zobowiązuje się:</w:t>
      </w:r>
    </w:p>
    <w:p w:rsidR="00416950" w:rsidRPr="004B6F1D" w:rsidRDefault="00416950" w:rsidP="00416950">
      <w:pPr>
        <w:widowControl/>
        <w:numPr>
          <w:ilvl w:val="0"/>
          <w:numId w:val="19"/>
        </w:numPr>
        <w:suppressAutoHyphens w:val="0"/>
        <w:spacing w:after="160" w:line="259" w:lineRule="auto"/>
        <w:ind w:left="709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nie wykonywać żadnych zbędnych kopii powierzonych danych;</w:t>
      </w:r>
    </w:p>
    <w:p w:rsidR="00416950" w:rsidRPr="004B6F1D" w:rsidRDefault="00416950" w:rsidP="00416950">
      <w:pPr>
        <w:widowControl/>
        <w:numPr>
          <w:ilvl w:val="0"/>
          <w:numId w:val="19"/>
        </w:numPr>
        <w:suppressAutoHyphens w:val="0"/>
        <w:spacing w:after="160" w:line="259" w:lineRule="auto"/>
        <w:ind w:left="709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zwrócić protokolarnie powierzone dane Zamawiającemu (wraz z kopiami nośników, których wykonanie Wykonawca uznał za niezbędne), niezwłocznie po ustaniu celu przetwarzania.</w:t>
      </w:r>
    </w:p>
    <w:p w:rsidR="00416950" w:rsidRPr="004B6F1D" w:rsidRDefault="00416950" w:rsidP="00416950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hanging="280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 każdym przypadku Wykonawca zobowiązuje się do usunięcia wszelkich istniejących kopii powierzonych danych, o ile musiał takie kopie wykonać dla prawidłowej realizacji Umowy </w:t>
      </w:r>
      <w:r>
        <w:rPr>
          <w:sz w:val="22"/>
          <w:szCs w:val="22"/>
        </w:rPr>
        <w:t>zasadniczej</w:t>
      </w:r>
      <w:r w:rsidRPr="004B6F1D">
        <w:rPr>
          <w:sz w:val="22"/>
          <w:szCs w:val="22"/>
        </w:rPr>
        <w:t>, chyba że przepisy prawa obligują Wykonawcę do ich przechowywania, o czym Wykonawca poinformuje pisemnie Zamawiającego, wskazując te przepisy.</w:t>
      </w:r>
    </w:p>
    <w:p w:rsidR="00416950" w:rsidRDefault="00416950" w:rsidP="00416950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hanging="280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Protokoły, o których mowa w ust. 1 i ust. 2 pkt 2, po podpisaniu przez obie Strony, stanowią integralną część Umowy powierzenia.</w:t>
      </w:r>
    </w:p>
    <w:p w:rsidR="00416950" w:rsidRPr="004B6F1D" w:rsidRDefault="00416950" w:rsidP="00416950">
      <w:pPr>
        <w:widowControl/>
        <w:suppressAutoHyphens w:val="0"/>
        <w:spacing w:after="160" w:line="259" w:lineRule="auto"/>
        <w:ind w:left="284"/>
        <w:jc w:val="both"/>
        <w:rPr>
          <w:sz w:val="22"/>
          <w:szCs w:val="22"/>
        </w:rPr>
      </w:pPr>
    </w:p>
    <w:p w:rsidR="00416950" w:rsidRPr="004B6F1D" w:rsidRDefault="00416950" w:rsidP="00416950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lastRenderedPageBreak/>
        <w:t>§ 7</w:t>
      </w:r>
    </w:p>
    <w:p w:rsidR="00416950" w:rsidRPr="004B6F1D" w:rsidRDefault="00416950" w:rsidP="00416950">
      <w:pPr>
        <w:widowControl/>
        <w:numPr>
          <w:ilvl w:val="0"/>
          <w:numId w:val="23"/>
        </w:numPr>
        <w:suppressAutoHyphens w:val="0"/>
        <w:spacing w:after="160" w:line="259" w:lineRule="auto"/>
        <w:ind w:left="284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 przez okres trwania umowy powierzenia ponosi odpowiedzialność za szkody, jakie z jego winy powstaną po stronie Zamawiającego w wyniku przetwarzania danych osobowych niezgodnego z Umową </w:t>
      </w:r>
      <w:r>
        <w:t>zasadniczą</w:t>
      </w:r>
      <w:r w:rsidRPr="004B6F1D">
        <w:rPr>
          <w:sz w:val="22"/>
          <w:szCs w:val="22"/>
        </w:rPr>
        <w:t xml:space="preserve"> – w zakresie ochrony danych osobowych, Umową powierzenia lub aktualnymi przepisami prawa o ochronie danych osobowych.</w:t>
      </w:r>
    </w:p>
    <w:p w:rsidR="00416950" w:rsidRPr="004B6F1D" w:rsidRDefault="00416950" w:rsidP="00416950">
      <w:pPr>
        <w:widowControl/>
        <w:numPr>
          <w:ilvl w:val="0"/>
          <w:numId w:val="23"/>
        </w:numPr>
        <w:suppressAutoHyphens w:val="0"/>
        <w:spacing w:after="160" w:line="259" w:lineRule="auto"/>
        <w:ind w:left="284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Zamawiającemu przysługuje prawo do:</w:t>
      </w:r>
    </w:p>
    <w:p w:rsidR="00416950" w:rsidRPr="004B6F1D" w:rsidRDefault="00416950" w:rsidP="00416950">
      <w:pPr>
        <w:widowControl/>
        <w:numPr>
          <w:ilvl w:val="0"/>
          <w:numId w:val="20"/>
        </w:numPr>
        <w:suppressAutoHyphens w:val="0"/>
        <w:spacing w:after="160" w:line="259" w:lineRule="auto"/>
        <w:ind w:left="284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kontroli sposobu przetwarzania i zabezpieczenia przez Wykonawcę danych osobowych, w tym żądania przedłożenia dokumentów, których posiadanie i prowadzenie przez podmiot przetwarzający wynika wprost z RODO;</w:t>
      </w:r>
    </w:p>
    <w:p w:rsidR="00416950" w:rsidRPr="004B6F1D" w:rsidRDefault="00416950" w:rsidP="00416950">
      <w:pPr>
        <w:widowControl/>
        <w:numPr>
          <w:ilvl w:val="0"/>
          <w:numId w:val="20"/>
        </w:numPr>
        <w:suppressAutoHyphens w:val="0"/>
        <w:spacing w:after="160" w:line="259" w:lineRule="auto"/>
        <w:ind w:left="284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żądania wstrzymania przetwarzania danych osobowych w przypadku przetwarzania ich niezgodnie z aktualnymi przepisami o ochronie danych osobowych lub postanowieniami Umowy </w:t>
      </w:r>
      <w:r>
        <w:rPr>
          <w:sz w:val="22"/>
          <w:szCs w:val="22"/>
        </w:rPr>
        <w:t>zasadniczej</w:t>
      </w:r>
      <w:r w:rsidRPr="004B6F1D">
        <w:rPr>
          <w:sz w:val="22"/>
          <w:szCs w:val="22"/>
        </w:rPr>
        <w:t xml:space="preserve"> w zakresie ochrony danych osobowych lub Umowy powierzenia;</w:t>
      </w:r>
    </w:p>
    <w:p w:rsidR="00416950" w:rsidRPr="004B6F1D" w:rsidRDefault="00416950" w:rsidP="00416950">
      <w:pPr>
        <w:widowControl/>
        <w:numPr>
          <w:ilvl w:val="0"/>
          <w:numId w:val="20"/>
        </w:numPr>
        <w:suppressAutoHyphens w:val="0"/>
        <w:spacing w:after="160" w:line="259" w:lineRule="auto"/>
        <w:ind w:left="284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żądania natychmiastowego zwrotu Zamawiającemu powierzonych danych.</w:t>
      </w:r>
    </w:p>
    <w:p w:rsidR="00416950" w:rsidRDefault="00416950" w:rsidP="00416950">
      <w:pPr>
        <w:widowControl/>
        <w:numPr>
          <w:ilvl w:val="0"/>
          <w:numId w:val="23"/>
        </w:numPr>
        <w:suppressAutoHyphens w:val="0"/>
        <w:spacing w:after="160" w:line="259" w:lineRule="auto"/>
        <w:ind w:left="284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 jest zobowiązany do niezwłocznego informowania Zamawiającego o wszelkich zapytaniach kierowanych do Wykonawcy ze strony uprawnionych organów kontrolnych w sprawie realizacji Umowy </w:t>
      </w:r>
      <w:r>
        <w:rPr>
          <w:sz w:val="22"/>
          <w:szCs w:val="22"/>
        </w:rPr>
        <w:t>zasadniczej</w:t>
      </w:r>
      <w:r w:rsidRPr="004B6F1D">
        <w:rPr>
          <w:sz w:val="22"/>
          <w:szCs w:val="22"/>
        </w:rPr>
        <w:t xml:space="preserve"> w zakresie ochrony danych osobowych lub Umowy powierzenia oraz o zapowiedzianych lub rozpoczynających się u niego kontrolach w tym zakresie, jak również o stwierdzonych nieprawidłowościach.</w:t>
      </w:r>
    </w:p>
    <w:p w:rsidR="00416950" w:rsidRPr="002A5702" w:rsidRDefault="00416950" w:rsidP="00416950">
      <w:pPr>
        <w:widowControl/>
        <w:numPr>
          <w:ilvl w:val="0"/>
          <w:numId w:val="23"/>
        </w:numPr>
        <w:suppressAutoHyphens w:val="0"/>
        <w:spacing w:after="160" w:line="259" w:lineRule="auto"/>
        <w:ind w:left="284"/>
        <w:jc w:val="both"/>
        <w:rPr>
          <w:sz w:val="22"/>
          <w:szCs w:val="22"/>
        </w:rPr>
      </w:pPr>
      <w:r w:rsidRPr="002A5702">
        <w:rPr>
          <w:sz w:val="22"/>
          <w:szCs w:val="22"/>
        </w:rPr>
        <w:t xml:space="preserve">W miarę możliwości Wykonawca pomaga Zamawiającemu w niezbędnym zakresie wywiązywać się z obowiązku odpowiadania na żądania osoby, której dane dotyczą oraz wywiązywania się z obowiązków określonych w art. 32-36 Rozporządzenia. </w:t>
      </w:r>
    </w:p>
    <w:p w:rsidR="00416950" w:rsidRPr="004B6F1D" w:rsidRDefault="00416950" w:rsidP="00416950">
      <w:pPr>
        <w:widowControl/>
        <w:suppressAutoHyphens w:val="0"/>
        <w:spacing w:after="160" w:line="259" w:lineRule="auto"/>
        <w:ind w:left="284"/>
        <w:jc w:val="both"/>
        <w:rPr>
          <w:sz w:val="22"/>
          <w:szCs w:val="22"/>
        </w:rPr>
      </w:pPr>
    </w:p>
    <w:p w:rsidR="00416950" w:rsidRPr="004B6F1D" w:rsidRDefault="00416950" w:rsidP="00416950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§ 8</w:t>
      </w:r>
    </w:p>
    <w:p w:rsidR="00416950" w:rsidRPr="004B6F1D" w:rsidRDefault="00416950" w:rsidP="00416950">
      <w:pPr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Wykonawca ma zgodę na powierzenie kolejnemu podmiotowi (Podwykonawcy) przetwarzania danych osobowych, w ściśle określonym celu i zakresie, wyłącznie pod warunkiem poinformowania Zamawiającego w formie pisemnej o zamiarze wyboru Podwykonawcy i uzyskania na to pisemnej szczegółowej zgody Zamawiającego, a dokument ten stanowi integralną część Umowy powierzenia.</w:t>
      </w:r>
    </w:p>
    <w:p w:rsidR="00416950" w:rsidRPr="004B6F1D" w:rsidRDefault="00416950" w:rsidP="00416950">
      <w:pPr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 przypadku powierzenia przetwarzania danych osobowych prz</w:t>
      </w:r>
      <w:r>
        <w:rPr>
          <w:sz w:val="22"/>
          <w:szCs w:val="22"/>
        </w:rPr>
        <w:t>e</w:t>
      </w:r>
      <w:r w:rsidRPr="004B6F1D">
        <w:rPr>
          <w:sz w:val="22"/>
          <w:szCs w:val="22"/>
        </w:rPr>
        <w:t xml:space="preserve">z Wykonawcę Podwykonawcy, Wykonawca: </w:t>
      </w:r>
    </w:p>
    <w:p w:rsidR="00416950" w:rsidRPr="004B6F1D" w:rsidRDefault="00416950" w:rsidP="00416950">
      <w:pPr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zawiera z Podwykonawcą, na piśmie, odrębną umowę powierzenia  przetwarzania danych osobowych (zwaną dalej umową </w:t>
      </w:r>
      <w:proofErr w:type="spellStart"/>
      <w:r w:rsidRPr="004B6F1D">
        <w:rPr>
          <w:sz w:val="22"/>
          <w:szCs w:val="22"/>
        </w:rPr>
        <w:t>podpowierzenia</w:t>
      </w:r>
      <w:proofErr w:type="spellEnd"/>
      <w:r w:rsidRPr="004B6F1D">
        <w:rPr>
          <w:sz w:val="22"/>
          <w:szCs w:val="22"/>
        </w:rPr>
        <w:t>), w rozumieniu</w:t>
      </w:r>
      <w:r>
        <w:t xml:space="preserve"> </w:t>
      </w:r>
      <w:r w:rsidRPr="004B6F1D">
        <w:rPr>
          <w:sz w:val="22"/>
          <w:szCs w:val="22"/>
        </w:rPr>
        <w:t>art. 28 ust. 4 RODO, z określeniem stosownego do Umowy powierzenia celu, czasu i zakresu przetwarzania danych osobowych oraz rodzaju danych osobowych i kategorii osób, których te dane dotyczą;</w:t>
      </w:r>
    </w:p>
    <w:p w:rsidR="00416950" w:rsidRPr="004B6F1D" w:rsidRDefault="00416950" w:rsidP="00416950">
      <w:pPr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lastRenderedPageBreak/>
        <w:t xml:space="preserve">bierze na siebie pełną odpowiedzialność za działania Podwykonawcy niezgodne z aktualnymi  przepisami o ochronie danych osobowych lub postanowieniami Umowy </w:t>
      </w:r>
      <w:r>
        <w:rPr>
          <w:sz w:val="22"/>
          <w:szCs w:val="22"/>
        </w:rPr>
        <w:t>zasadniczej</w:t>
      </w:r>
      <w:r w:rsidRPr="004B6F1D">
        <w:rPr>
          <w:sz w:val="22"/>
          <w:szCs w:val="22"/>
        </w:rPr>
        <w:t xml:space="preserve"> w zakresie ochrony danych osobowych lub Umowy powierzenia, a Stroną dla Zamawiającego, w ewentualnych sporach wynikających z niewłaściwego wykonania przez Podwykonawcę tych umów, jest zawsze Wykonawca;</w:t>
      </w:r>
    </w:p>
    <w:p w:rsidR="00416950" w:rsidRPr="004B6F1D" w:rsidRDefault="00416950" w:rsidP="00416950">
      <w:pPr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działa, w stosunku do Podwykonawcy, jak administrator danych (powierzonych danych osobowych), a Podwykonawca pełni rolę podmiotu przetwarzającego;</w:t>
      </w:r>
    </w:p>
    <w:p w:rsidR="00416950" w:rsidRPr="004B6F1D" w:rsidRDefault="00416950" w:rsidP="00416950">
      <w:pPr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zawiera w umowie powierzenia (</w:t>
      </w:r>
      <w:proofErr w:type="spellStart"/>
      <w:r w:rsidRPr="004B6F1D">
        <w:rPr>
          <w:sz w:val="22"/>
          <w:szCs w:val="22"/>
        </w:rPr>
        <w:t>podpowierzenia</w:t>
      </w:r>
      <w:proofErr w:type="spellEnd"/>
      <w:r w:rsidRPr="004B6F1D">
        <w:rPr>
          <w:sz w:val="22"/>
          <w:szCs w:val="22"/>
        </w:rPr>
        <w:t xml:space="preserve">) zapis dotyczący uprawnień Zamawiającego do kontroli Podwykonawcy w zakresie bezpieczeństwa powierzonych mu danych osobowych w ramach umowy </w:t>
      </w:r>
      <w:proofErr w:type="spellStart"/>
      <w:r w:rsidRPr="004B6F1D">
        <w:rPr>
          <w:sz w:val="22"/>
          <w:szCs w:val="22"/>
        </w:rPr>
        <w:t>podpowierzenia</w:t>
      </w:r>
      <w:proofErr w:type="spellEnd"/>
      <w:r w:rsidRPr="004B6F1D">
        <w:rPr>
          <w:sz w:val="22"/>
          <w:szCs w:val="22"/>
        </w:rPr>
        <w:t xml:space="preserve">; </w:t>
      </w:r>
    </w:p>
    <w:p w:rsidR="00416950" w:rsidRPr="004B6F1D" w:rsidRDefault="00416950" w:rsidP="00416950">
      <w:pPr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zawiera w umowie powierzenia (</w:t>
      </w:r>
      <w:proofErr w:type="spellStart"/>
      <w:r w:rsidRPr="004B6F1D">
        <w:rPr>
          <w:sz w:val="22"/>
          <w:szCs w:val="22"/>
        </w:rPr>
        <w:t>podpowierzenia</w:t>
      </w:r>
      <w:proofErr w:type="spellEnd"/>
      <w:r w:rsidRPr="004B6F1D">
        <w:rPr>
          <w:sz w:val="22"/>
          <w:szCs w:val="22"/>
        </w:rPr>
        <w:t>) zapis, zgodnie z którym Podwykonawca – bez uszczerbku dla zobowiązań Wykonawcy – przyjmuje na siebie całość tych obowiązków, jakie ciążą na Wykonawcy, a wynikających z aktualnych przepisów o ochronie danych osobowych oraz niniejszej Umowy powierzenia,</w:t>
      </w:r>
    </w:p>
    <w:p w:rsidR="00416950" w:rsidRPr="004B6F1D" w:rsidRDefault="00416950" w:rsidP="00416950">
      <w:pPr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przekazuje Zamawiającemu kopię umowy powierzenia (</w:t>
      </w:r>
      <w:proofErr w:type="spellStart"/>
      <w:r w:rsidRPr="004B6F1D">
        <w:rPr>
          <w:sz w:val="22"/>
          <w:szCs w:val="22"/>
        </w:rPr>
        <w:t>podpowierzenia</w:t>
      </w:r>
      <w:proofErr w:type="spellEnd"/>
      <w:r w:rsidRPr="004B6F1D">
        <w:rPr>
          <w:sz w:val="22"/>
          <w:szCs w:val="22"/>
        </w:rPr>
        <w:t>) zawartej z Podwykonawcą celem załączenia do Umowy powierzenia, jako jej integralnej części.</w:t>
      </w:r>
    </w:p>
    <w:p w:rsidR="00416950" w:rsidRPr="004B6F1D" w:rsidRDefault="00416950" w:rsidP="00416950">
      <w:pPr>
        <w:widowControl/>
        <w:numPr>
          <w:ilvl w:val="0"/>
          <w:numId w:val="2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Wykonawca, w przypadku gdy w umowie </w:t>
      </w:r>
      <w:proofErr w:type="spellStart"/>
      <w:r w:rsidRPr="004B6F1D">
        <w:rPr>
          <w:sz w:val="22"/>
          <w:szCs w:val="22"/>
        </w:rPr>
        <w:t>podpowierzenia</w:t>
      </w:r>
      <w:proofErr w:type="spellEnd"/>
      <w:r w:rsidRPr="004B6F1D">
        <w:rPr>
          <w:sz w:val="22"/>
          <w:szCs w:val="22"/>
        </w:rPr>
        <w:t xml:space="preserve"> dopuszcza, za zgodą Zamawiającego, kolejne </w:t>
      </w:r>
      <w:proofErr w:type="spellStart"/>
      <w:r w:rsidRPr="004B6F1D">
        <w:rPr>
          <w:sz w:val="22"/>
          <w:szCs w:val="22"/>
        </w:rPr>
        <w:t>podpowierzenia</w:t>
      </w:r>
      <w:proofErr w:type="spellEnd"/>
      <w:r w:rsidRPr="004B6F1D">
        <w:rPr>
          <w:sz w:val="22"/>
          <w:szCs w:val="22"/>
        </w:rPr>
        <w:t>,  zapewnia Zamawiającemu posiadanie przez niego, na każdym etapie realizacji Umowy powierzenia, aktualnego wykazu wszystkich podmiotów przetwarzających w ramach realizacji Umowy powierzenia.</w:t>
      </w:r>
    </w:p>
    <w:p w:rsidR="00416950" w:rsidRPr="004B6F1D" w:rsidRDefault="00416950" w:rsidP="00416950">
      <w:pPr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Wykonawca, w przypadku przekroczenia zakresu przetwarzania danych osobowych poza zakres wyznaczony Umową powierzenia, staje się administratorem tych danych przetwarzanych poza zakresem. </w:t>
      </w:r>
    </w:p>
    <w:p w:rsidR="00416950" w:rsidRPr="004B6F1D" w:rsidRDefault="00416950" w:rsidP="00416950">
      <w:pPr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Dalsze powierzenie nastąpić może tylko i wyłącznie na podstawie pisemnej zgody Zamawiającego. </w:t>
      </w:r>
    </w:p>
    <w:p w:rsidR="00416950" w:rsidRPr="004B6F1D" w:rsidRDefault="00416950" w:rsidP="00416950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§ 9</w:t>
      </w:r>
    </w:p>
    <w:p w:rsidR="00416950" w:rsidRPr="004B6F1D" w:rsidRDefault="00416950" w:rsidP="00416950">
      <w:pPr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 zobowiąże swoich pracowników do przestrzegania następujących zasad postępowania: </w:t>
      </w:r>
    </w:p>
    <w:p w:rsidR="00416950" w:rsidRPr="004B6F1D" w:rsidRDefault="00416950" w:rsidP="00416950">
      <w:pPr>
        <w:widowControl/>
        <w:numPr>
          <w:ilvl w:val="0"/>
          <w:numId w:val="9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niewykorzystywania powierzonych do przetwarzania danych osobowych dla celów innych niż określone w niniejszej umowie;</w:t>
      </w:r>
    </w:p>
    <w:p w:rsidR="00416950" w:rsidRPr="004B6F1D" w:rsidRDefault="00416950" w:rsidP="00416950">
      <w:pPr>
        <w:widowControl/>
        <w:numPr>
          <w:ilvl w:val="0"/>
          <w:numId w:val="9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nietworzenia kopii dokumentów innych niż niezbędne do realizacji zleconych zadań;</w:t>
      </w:r>
    </w:p>
    <w:p w:rsidR="00416950" w:rsidRPr="004B6F1D" w:rsidRDefault="00416950" w:rsidP="00416950">
      <w:pPr>
        <w:widowControl/>
        <w:numPr>
          <w:ilvl w:val="0"/>
          <w:numId w:val="9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zachowania w poufności danych osobowych oraz informacji o stosowanych sposobach ich zabezpieczenia, także po ustaniu stosunku prawnego;</w:t>
      </w:r>
    </w:p>
    <w:p w:rsidR="00416950" w:rsidRPr="004B6F1D" w:rsidRDefault="00416950" w:rsidP="00416950">
      <w:pPr>
        <w:widowControl/>
        <w:numPr>
          <w:ilvl w:val="0"/>
          <w:numId w:val="9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zabezpieczenia dokumentów przed dostępem osób nieuprawnionych do ich przetwarzania, przetwarzaniem z naruszeniem ustawy, nieautoryzowaną zmianą, utratą, uszkodzeniem lub zniszczeniem.</w:t>
      </w:r>
    </w:p>
    <w:p w:rsidR="00416950" w:rsidRPr="004B6F1D" w:rsidRDefault="00416950" w:rsidP="00416950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lastRenderedPageBreak/>
        <w:t xml:space="preserve">§ </w:t>
      </w:r>
      <w:r>
        <w:rPr>
          <w:b/>
        </w:rPr>
        <w:t>10</w:t>
      </w:r>
    </w:p>
    <w:p w:rsidR="00416950" w:rsidRPr="004B6F1D" w:rsidRDefault="00416950" w:rsidP="00416950">
      <w:pPr>
        <w:widowControl/>
        <w:numPr>
          <w:ilvl w:val="0"/>
          <w:numId w:val="22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Wykonawca sprawuje stały nadzór nad swoimi pracownikami, w zakresie zabezpieczenia powierzonych do przetwarzania danych osobowych.</w:t>
      </w:r>
    </w:p>
    <w:p w:rsidR="00416950" w:rsidRPr="004B6F1D" w:rsidRDefault="00416950" w:rsidP="00416950">
      <w:pPr>
        <w:widowControl/>
        <w:numPr>
          <w:ilvl w:val="0"/>
          <w:numId w:val="22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 zobowiązuje się udostępniać Zamawiającemu wszelkie informacje niezbędne do wykazania spełnienia obowiązków określonych w aktualnych przepisach o ochronie danych osobowych, w szczególności w art. 28 RODO oraz umożliwiać Zamawiającemu lub audytorowi upoważnionemu przez Zamawiającego przeprowadzanie audytów, w tym inspekcji. Wykonawca zobowiązuje się przyczyniać się do tych czynności. </w:t>
      </w:r>
    </w:p>
    <w:p w:rsidR="00416950" w:rsidRPr="004B6F1D" w:rsidRDefault="00416950" w:rsidP="00416950">
      <w:pPr>
        <w:widowControl/>
        <w:numPr>
          <w:ilvl w:val="0"/>
          <w:numId w:val="22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Wykonawca niezwłocznie poinformuje Zamawiającego, jeżeli jego zdaniem wydane mu polecenie w ramach działań, o którym mowa w ust. 2 stanowić będzie naruszenie aktualnych przepisów o ochronie danych osobowych.</w:t>
      </w:r>
    </w:p>
    <w:p w:rsidR="00416950" w:rsidRPr="004B6F1D" w:rsidRDefault="00416950" w:rsidP="00416950">
      <w:pPr>
        <w:spacing w:after="160" w:line="259" w:lineRule="auto"/>
        <w:jc w:val="center"/>
        <w:rPr>
          <w:b/>
          <w:sz w:val="22"/>
          <w:szCs w:val="22"/>
        </w:rPr>
      </w:pPr>
      <w:r w:rsidRPr="004B6F1D">
        <w:rPr>
          <w:b/>
          <w:sz w:val="22"/>
          <w:szCs w:val="22"/>
        </w:rPr>
        <w:t>§</w:t>
      </w:r>
      <w:r>
        <w:rPr>
          <w:b/>
        </w:rPr>
        <w:t xml:space="preserve"> 11</w:t>
      </w:r>
    </w:p>
    <w:p w:rsidR="00416950" w:rsidRPr="004B6F1D" w:rsidRDefault="00416950" w:rsidP="00416950">
      <w:pPr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 zobowiązuje się również do: </w:t>
      </w:r>
    </w:p>
    <w:p w:rsidR="00416950" w:rsidRPr="004B6F1D" w:rsidRDefault="00416950" w:rsidP="00416950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ograniczenia dostępu do powierzonych do przetwarzania danych osobowych  wyłącznie do pracowników posiadających stosowne upoważnienia do przetwarzania powierzonych danych osobowych;</w:t>
      </w:r>
    </w:p>
    <w:p w:rsidR="00416950" w:rsidRPr="004B6F1D" w:rsidRDefault="00416950" w:rsidP="00416950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zabezpieczenia dokumentów przed dostępem osób nieuprawnionych do przetwarzanych powierzonych do przetwarzania danych osobowych, a w szczególności przed kradzieżą uszkodzeniem lub zniszczeniem;  </w:t>
      </w:r>
    </w:p>
    <w:p w:rsidR="00416950" w:rsidRPr="004B6F1D" w:rsidRDefault="00416950" w:rsidP="00416950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usunięcia powierzonych do przetwarzania danych osobowych z elektronicznych nośników informacji wielokrotnego zapisu w sposób trwały i nieodwracalny oraz zniszczenia nośników papierowych i elektronicznych nośników informacji jednokrotnego zapisu, na których utrwalone zostały powierzone do przetwarzania dane osobowe w terminie 30 dni roboczych od zakończenia obowiązywania niniejsze</w:t>
      </w:r>
      <w:r>
        <w:rPr>
          <w:sz w:val="22"/>
          <w:szCs w:val="22"/>
        </w:rPr>
        <w:t>j</w:t>
      </w:r>
      <w:r w:rsidRPr="004B6F1D">
        <w:rPr>
          <w:sz w:val="22"/>
          <w:szCs w:val="22"/>
        </w:rPr>
        <w:t xml:space="preserve"> Umowy, chyba że Zamawiający postanowi inaczej;</w:t>
      </w:r>
    </w:p>
    <w:p w:rsidR="00416950" w:rsidRDefault="00416950" w:rsidP="00416950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</w:pPr>
      <w:r w:rsidRPr="004B6F1D">
        <w:rPr>
          <w:sz w:val="22"/>
          <w:szCs w:val="22"/>
        </w:rPr>
        <w:t>niezwłocznie po zrealizowaniu postanowienia pkt 3 przekazania Zamawiającemu pisemnego oświadczenia w którym potwierdzi, że Wykonawca nie posiada żadnych danych osobowych, które przetwarzanie został mu powierzone niniejsz</w:t>
      </w:r>
      <w:r>
        <w:t>ą</w:t>
      </w:r>
      <w:r w:rsidRPr="004B6F1D">
        <w:rPr>
          <w:sz w:val="22"/>
          <w:szCs w:val="22"/>
        </w:rPr>
        <w:t xml:space="preserve"> Umow</w:t>
      </w:r>
      <w:r>
        <w:t>ą</w:t>
      </w:r>
      <w:r w:rsidRPr="004B6F1D">
        <w:rPr>
          <w:sz w:val="22"/>
          <w:szCs w:val="22"/>
        </w:rPr>
        <w:t>;</w:t>
      </w:r>
      <w:r w:rsidRPr="00B10806">
        <w:rPr>
          <w:sz w:val="22"/>
          <w:szCs w:val="22"/>
        </w:rPr>
        <w:t xml:space="preserve">     </w:t>
      </w:r>
    </w:p>
    <w:p w:rsidR="00416950" w:rsidRPr="00B10806" w:rsidRDefault="00416950" w:rsidP="00416950">
      <w:pPr>
        <w:widowControl/>
        <w:numPr>
          <w:ilvl w:val="0"/>
          <w:numId w:val="1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B10806">
        <w:rPr>
          <w:sz w:val="22"/>
          <w:szCs w:val="22"/>
        </w:rPr>
        <w:t>niezwłoczn</w:t>
      </w:r>
      <w:r>
        <w:t>ego</w:t>
      </w:r>
      <w:r w:rsidRPr="00B10806">
        <w:rPr>
          <w:sz w:val="22"/>
          <w:szCs w:val="22"/>
        </w:rPr>
        <w:t xml:space="preserve"> poinform</w:t>
      </w:r>
      <w:r>
        <w:t>owania</w:t>
      </w:r>
      <w:r w:rsidRPr="00B10806">
        <w:rPr>
          <w:sz w:val="22"/>
          <w:szCs w:val="22"/>
        </w:rPr>
        <w:t xml:space="preserve"> Zamawiającego w formie pisemnej o</w:t>
      </w:r>
      <w:r>
        <w:t xml:space="preserve"> </w:t>
      </w:r>
      <w:r w:rsidRPr="00B10806">
        <w:rPr>
          <w:sz w:val="22"/>
          <w:szCs w:val="22"/>
        </w:rPr>
        <w:t xml:space="preserve">wszelkich przypadkach naruszenia obowiązków Wykonawcy dotyczących powierzonych do przetwarzania danych osobowych, naruszenia tajemnicy danych osobowych lub ich niewłaściwego wykorzystania; </w:t>
      </w:r>
    </w:p>
    <w:p w:rsidR="00416950" w:rsidRPr="00E82FC8" w:rsidRDefault="00416950" w:rsidP="00416950">
      <w:pPr>
        <w:spacing w:after="160" w:line="259" w:lineRule="auto"/>
        <w:jc w:val="center"/>
        <w:rPr>
          <w:b/>
          <w:sz w:val="22"/>
          <w:szCs w:val="22"/>
        </w:rPr>
      </w:pPr>
      <w:r w:rsidRPr="00E82FC8">
        <w:rPr>
          <w:b/>
          <w:sz w:val="22"/>
          <w:szCs w:val="22"/>
        </w:rPr>
        <w:t>§12</w:t>
      </w:r>
    </w:p>
    <w:p w:rsidR="00416950" w:rsidRPr="004B6F1D" w:rsidRDefault="00416950" w:rsidP="00416950">
      <w:pPr>
        <w:widowControl/>
        <w:numPr>
          <w:ilvl w:val="0"/>
          <w:numId w:val="10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Wykonawca umożliwia Ministrowi właściwemu do spraw rozwoju regionalnego lub Zamawiającemu do przeprowadzenia oględzin urządzeń i nośników oraz systemu informatycznego służącego do przetwarzania powierzonych do przetwarzania danych osobowych w terminie 5 dni od zawiadomienia.</w:t>
      </w:r>
    </w:p>
    <w:p w:rsidR="00416950" w:rsidRPr="004B6F1D" w:rsidRDefault="00416950" w:rsidP="00416950">
      <w:pPr>
        <w:widowControl/>
        <w:numPr>
          <w:ilvl w:val="0"/>
          <w:numId w:val="10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lastRenderedPageBreak/>
        <w:t>W ramach kontroli podjętej na podstawie ust. 1 Powierzający lub podmiot przez niego upoważniony mają w szczególności prawo do:</w:t>
      </w:r>
    </w:p>
    <w:p w:rsidR="00416950" w:rsidRPr="004B6F1D" w:rsidRDefault="00416950" w:rsidP="00416950">
      <w:pPr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wstępu, w godzinach pracy Wykonawcy, za okazaniem imiennego upoważnienia, do pomieszczeń, w których jest zlokalizowany zbiór powierzonych do przetwarzania danych osobowych oraz pomieszczeń, w których powierzone do przetwarzania dane osobowe są przetwarzane poza zbiorem danych osobowych; </w:t>
      </w:r>
    </w:p>
    <w:p w:rsidR="00416950" w:rsidRPr="004B6F1D" w:rsidRDefault="00416950" w:rsidP="00416950">
      <w:pPr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przeprowadzenia niezbędnych badań lub innych czynności kontrolnych;</w:t>
      </w:r>
    </w:p>
    <w:p w:rsidR="00416950" w:rsidRPr="004B6F1D" w:rsidRDefault="00416950" w:rsidP="00416950">
      <w:pPr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żądania złożenia pisemnego lub ustnych wyjaśnień przez osoby upoważnione do przetwarzania danych osobowych zakresie niezbędnym do ustalenia stanu faktycznego; </w:t>
      </w:r>
    </w:p>
    <w:p w:rsidR="00416950" w:rsidRPr="004B6F1D" w:rsidRDefault="00416950" w:rsidP="00416950">
      <w:pPr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wglądu do wszelkich dokumentów i wszelkich danych mających bezpośredni związek z  przedmiotem kontroli oraz sporządzenia ich kopii;</w:t>
      </w:r>
    </w:p>
    <w:p w:rsidR="00416950" w:rsidRPr="004B6F1D" w:rsidRDefault="00416950" w:rsidP="00416950">
      <w:pPr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przeprowadzenia oględzin urządzeń i nośników oraz systemu informatycznego służącego do przetwarzania powierzonych do przetwarzania danych osobowych. </w:t>
      </w:r>
    </w:p>
    <w:p w:rsidR="00416950" w:rsidRPr="004B6F1D" w:rsidRDefault="00416950" w:rsidP="00416950">
      <w:pPr>
        <w:widowControl/>
        <w:numPr>
          <w:ilvl w:val="0"/>
          <w:numId w:val="10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Wykonawca zobowiązuje się do udzielenia Zamawiającemu, na każde jego żądanie, informacji na temat przetwarzania powierzonych do przetwarzania danych osobowych. </w:t>
      </w:r>
    </w:p>
    <w:p w:rsidR="00416950" w:rsidRPr="00B10806" w:rsidRDefault="00416950" w:rsidP="00416950">
      <w:pPr>
        <w:widowControl/>
        <w:numPr>
          <w:ilvl w:val="0"/>
          <w:numId w:val="10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 xml:space="preserve">W przypadku stwierdzenia jakichkolwiek nieprawidłowości w przetwarzaniu  powierzonych danych osobowych Wykonawca zobowiązany jest do poprawy jakości zabezpieczeń danych osobowych oraz sposobu ich przetwarzania, zgodnie z przedstawionymi zaleceniami. </w:t>
      </w:r>
      <w:r w:rsidRPr="004B6F1D">
        <w:rPr>
          <w:b/>
          <w:sz w:val="22"/>
          <w:szCs w:val="22"/>
        </w:rPr>
        <w:t xml:space="preserve">               </w:t>
      </w:r>
    </w:p>
    <w:p w:rsidR="00416950" w:rsidRPr="00E82FC8" w:rsidRDefault="00416950" w:rsidP="00416950">
      <w:pPr>
        <w:spacing w:after="160" w:line="259" w:lineRule="auto"/>
        <w:jc w:val="center"/>
        <w:rPr>
          <w:b/>
          <w:sz w:val="22"/>
          <w:szCs w:val="22"/>
        </w:rPr>
      </w:pPr>
      <w:r w:rsidRPr="00E82FC8">
        <w:rPr>
          <w:b/>
          <w:sz w:val="22"/>
          <w:szCs w:val="22"/>
        </w:rPr>
        <w:t>§13</w:t>
      </w:r>
    </w:p>
    <w:p w:rsidR="00416950" w:rsidRPr="004B6F1D" w:rsidRDefault="00416950" w:rsidP="00416950">
      <w:pPr>
        <w:widowControl/>
        <w:numPr>
          <w:ilvl w:val="0"/>
          <w:numId w:val="24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W sprawach nieuregulowanych niniejszą umową mają zastosowanie przepisy Ustawy oraz rozporządzenia RODO.</w:t>
      </w:r>
    </w:p>
    <w:p w:rsidR="00416950" w:rsidRPr="004B6F1D" w:rsidRDefault="00416950" w:rsidP="00416950">
      <w:pPr>
        <w:widowControl/>
        <w:numPr>
          <w:ilvl w:val="0"/>
          <w:numId w:val="24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Niniejsza Umowa powierzenia została sporządzona w dwóch jednobrzmiących egzemplarzach w polskiej wersji językowej.</w:t>
      </w:r>
    </w:p>
    <w:p w:rsidR="00416950" w:rsidRPr="004B6F1D" w:rsidRDefault="00416950" w:rsidP="00416950">
      <w:pPr>
        <w:widowControl/>
        <w:numPr>
          <w:ilvl w:val="0"/>
          <w:numId w:val="24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4B6F1D">
        <w:rPr>
          <w:sz w:val="22"/>
          <w:szCs w:val="22"/>
        </w:rPr>
        <w:t>Na wniosek Zamawiającego, treść Umowy powierzenia podlega zmianom wynikającym z aktualnych przepisów o ochronie danych osobowych, przy czym wszelkie zmiany i uzupełnienia jej postanowień wymagają  formy pisemnej pod rygorem nieważności.</w:t>
      </w:r>
    </w:p>
    <w:p w:rsidR="00416950" w:rsidRPr="004B6F1D" w:rsidRDefault="00416950" w:rsidP="00416950">
      <w:pPr>
        <w:spacing w:after="160" w:line="259" w:lineRule="auto"/>
        <w:jc w:val="both"/>
        <w:rPr>
          <w:sz w:val="22"/>
          <w:szCs w:val="22"/>
          <w:u w:val="single"/>
        </w:rPr>
      </w:pPr>
    </w:p>
    <w:p w:rsidR="00416950" w:rsidRPr="004B6F1D" w:rsidRDefault="00416950" w:rsidP="00416950">
      <w:pPr>
        <w:spacing w:after="160" w:line="259" w:lineRule="auto"/>
        <w:jc w:val="both"/>
        <w:rPr>
          <w:sz w:val="22"/>
          <w:szCs w:val="22"/>
          <w:u w:val="single"/>
        </w:rPr>
      </w:pPr>
    </w:p>
    <w:p w:rsidR="00416950" w:rsidRPr="004B6F1D" w:rsidRDefault="00416950" w:rsidP="00416950">
      <w:pPr>
        <w:spacing w:after="160" w:line="259" w:lineRule="auto"/>
        <w:jc w:val="both"/>
        <w:rPr>
          <w:b/>
          <w:sz w:val="22"/>
          <w:szCs w:val="22"/>
        </w:rPr>
      </w:pPr>
      <w:r w:rsidRPr="004B6F1D">
        <w:rPr>
          <w:sz w:val="22"/>
          <w:szCs w:val="22"/>
          <w:u w:val="single"/>
        </w:rPr>
        <w:t>Załączniki :</w:t>
      </w:r>
    </w:p>
    <w:p w:rsidR="00416950" w:rsidRPr="004B6F1D" w:rsidRDefault="00416950" w:rsidP="00416950">
      <w:pPr>
        <w:widowControl/>
        <w:numPr>
          <w:ilvl w:val="0"/>
          <w:numId w:val="12"/>
        </w:numPr>
        <w:suppressAutoHyphens w:val="0"/>
        <w:spacing w:after="160" w:line="259" w:lineRule="auto"/>
        <w:jc w:val="both"/>
        <w:rPr>
          <w:sz w:val="22"/>
          <w:szCs w:val="22"/>
          <w:u w:val="single"/>
        </w:rPr>
      </w:pPr>
      <w:r w:rsidRPr="004B6F1D">
        <w:rPr>
          <w:sz w:val="22"/>
          <w:szCs w:val="22"/>
          <w:u w:val="single"/>
        </w:rPr>
        <w:t>Wzór upoważnienia do przetwarzania powierzonych do przetwarzania danych osobowych.</w:t>
      </w:r>
    </w:p>
    <w:p w:rsidR="00416950" w:rsidRPr="004B6F1D" w:rsidRDefault="00416950" w:rsidP="00416950">
      <w:pPr>
        <w:widowControl/>
        <w:numPr>
          <w:ilvl w:val="0"/>
          <w:numId w:val="12"/>
        </w:numPr>
        <w:suppressAutoHyphens w:val="0"/>
        <w:spacing w:after="160" w:line="259" w:lineRule="auto"/>
        <w:jc w:val="both"/>
        <w:rPr>
          <w:sz w:val="22"/>
          <w:szCs w:val="22"/>
          <w:u w:val="single"/>
        </w:rPr>
      </w:pPr>
      <w:r w:rsidRPr="004B6F1D">
        <w:rPr>
          <w:sz w:val="22"/>
          <w:szCs w:val="22"/>
          <w:u w:val="single"/>
        </w:rPr>
        <w:t>Wzór upoważnienia do odwołania upoważnienia do przetwarzania powierzonych do przetwarzania danych osobowych</w:t>
      </w:r>
    </w:p>
    <w:p w:rsidR="00416950" w:rsidRPr="004B6F1D" w:rsidRDefault="00416950" w:rsidP="00416950">
      <w:pPr>
        <w:widowControl/>
        <w:numPr>
          <w:ilvl w:val="0"/>
          <w:numId w:val="12"/>
        </w:numPr>
        <w:suppressAutoHyphens w:val="0"/>
        <w:spacing w:after="160" w:line="259" w:lineRule="auto"/>
        <w:jc w:val="both"/>
        <w:rPr>
          <w:sz w:val="22"/>
          <w:szCs w:val="22"/>
          <w:u w:val="single"/>
        </w:rPr>
      </w:pPr>
      <w:r w:rsidRPr="004B6F1D">
        <w:rPr>
          <w:sz w:val="22"/>
          <w:szCs w:val="22"/>
          <w:u w:val="single"/>
        </w:rPr>
        <w:lastRenderedPageBreak/>
        <w:t>Zakres powierzonych do przetwarzania danych osobowych w zbiorze Program Polska – S</w:t>
      </w:r>
      <w:r w:rsidR="00B2608A">
        <w:rPr>
          <w:sz w:val="22"/>
          <w:szCs w:val="22"/>
          <w:u w:val="single"/>
        </w:rPr>
        <w:t>aksonia</w:t>
      </w:r>
      <w:r w:rsidRPr="004B6F1D">
        <w:rPr>
          <w:sz w:val="22"/>
          <w:szCs w:val="22"/>
          <w:u w:val="single"/>
        </w:rPr>
        <w:t xml:space="preserve"> 2014-2020</w:t>
      </w:r>
    </w:p>
    <w:p w:rsidR="00416950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416950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416950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416950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416950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416950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416950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416950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416950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416950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416950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416950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416950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416950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416950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416950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416950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416950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416950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</w:p>
    <w:p w:rsidR="00416950" w:rsidRPr="00203514" w:rsidRDefault="00416950" w:rsidP="00416950">
      <w:pPr>
        <w:widowControl/>
        <w:suppressAutoHyphens w:val="0"/>
        <w:spacing w:before="100" w:beforeAutospacing="1" w:line="276" w:lineRule="auto"/>
        <w:jc w:val="both"/>
        <w:rPr>
          <w:rFonts w:eastAsia="Times New Roman"/>
          <w:b/>
          <w:color w:val="000000"/>
          <w:kern w:val="0"/>
          <w:sz w:val="22"/>
          <w:szCs w:val="22"/>
        </w:rPr>
      </w:pPr>
      <w:r w:rsidRPr="00203514">
        <w:rPr>
          <w:b/>
          <w:sz w:val="22"/>
          <w:szCs w:val="22"/>
        </w:rPr>
        <w:lastRenderedPageBreak/>
        <w:t xml:space="preserve">Załącznik nr 1: Wzór upoważnienia do przetwarzania powierzonych do przetwarzania danych osobowych. </w:t>
      </w:r>
    </w:p>
    <w:p w:rsidR="00416950" w:rsidRPr="00203514" w:rsidRDefault="00416950" w:rsidP="00416950">
      <w:pPr>
        <w:widowControl/>
        <w:suppressAutoHyphens w:val="0"/>
        <w:spacing w:after="160" w:line="276" w:lineRule="auto"/>
        <w:jc w:val="center"/>
        <w:rPr>
          <w:rFonts w:eastAsia="Calibri"/>
          <w:b/>
          <w:bCs/>
          <w:kern w:val="0"/>
          <w:sz w:val="22"/>
          <w:szCs w:val="22"/>
          <w:lang w:eastAsia="en-US"/>
        </w:rPr>
      </w:pPr>
      <w:r w:rsidRPr="00203514">
        <w:rPr>
          <w:rFonts w:eastAsia="Calibri"/>
          <w:b/>
          <w:bCs/>
          <w:kern w:val="0"/>
          <w:sz w:val="22"/>
          <w:szCs w:val="22"/>
          <w:lang w:eastAsia="en-US"/>
        </w:rPr>
        <w:t>UPOWAŻNIENIE nr ………</w:t>
      </w:r>
      <w:r w:rsidRPr="00203514">
        <w:rPr>
          <w:rFonts w:eastAsia="Calibri"/>
          <w:b/>
          <w:bCs/>
          <w:kern w:val="0"/>
          <w:sz w:val="22"/>
          <w:szCs w:val="22"/>
          <w:lang w:eastAsia="en-US"/>
        </w:rPr>
        <w:br/>
        <w:t xml:space="preserve">do przetwarzania </w:t>
      </w:r>
      <w:r w:rsidRPr="00203514">
        <w:rPr>
          <w:rFonts w:eastAsia="Calibri"/>
          <w:b/>
          <w:kern w:val="0"/>
          <w:sz w:val="22"/>
          <w:szCs w:val="22"/>
          <w:lang w:eastAsia="en-US"/>
        </w:rPr>
        <w:t xml:space="preserve">powierzonych do przetwarzania </w:t>
      </w:r>
      <w:r w:rsidRPr="00203514">
        <w:rPr>
          <w:rFonts w:eastAsia="Calibri"/>
          <w:b/>
          <w:bCs/>
          <w:kern w:val="0"/>
          <w:sz w:val="22"/>
          <w:szCs w:val="22"/>
          <w:lang w:eastAsia="en-US"/>
        </w:rPr>
        <w:t>danych osobowych</w:t>
      </w:r>
    </w:p>
    <w:p w:rsidR="00416950" w:rsidRPr="00203514" w:rsidRDefault="00416950" w:rsidP="00416950">
      <w:pPr>
        <w:widowControl/>
        <w:suppressAutoHyphens w:val="0"/>
        <w:spacing w:after="16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t xml:space="preserve">Z dniem ………………..………., na podstawie art. 29 w związku z art. 28 ust. 3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 ochronie danych osobowych) (Dz. Urz. UE L 119 z 04.05.2016, s. 1-88), (RODO), upoważniam Panią / Pana* …………… …………………… do przetwarzania danych osobowych powierzonych do przetwarzania </w:t>
      </w:r>
      <w:r w:rsidRPr="00B2608A">
        <w:rPr>
          <w:rFonts w:eastAsia="Calibri"/>
          <w:kern w:val="0"/>
          <w:sz w:val="22"/>
          <w:szCs w:val="22"/>
          <w:lang w:eastAsia="en-US"/>
        </w:rPr>
        <w:t>przez Ministerstwo Infrastruktury i Rozwoju na podstawie Umowy z dnia 03.09.2015 r. w ramach zbioru Programu Polska-Saksonia 2014-2020.</w:t>
      </w:r>
    </w:p>
    <w:p w:rsidR="00416950" w:rsidRPr="00203514" w:rsidRDefault="00416950" w:rsidP="00416950">
      <w:pPr>
        <w:widowControl/>
        <w:suppressAutoHyphens w:val="0"/>
        <w:spacing w:after="16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t>Upoważnienie wygasa z chwilą ustania Pani / Pana* zatrudnienia / wykonywania pracy na rzecz /  / stażu / praktyk w ……………………………… lub z chwilą jego odwołania.</w:t>
      </w:r>
    </w:p>
    <w:p w:rsidR="00416950" w:rsidRPr="00203514" w:rsidRDefault="00416950" w:rsidP="00416950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t>………………………………………………………………………………..</w:t>
      </w:r>
    </w:p>
    <w:p w:rsidR="00416950" w:rsidRPr="00203514" w:rsidRDefault="00416950" w:rsidP="00416950">
      <w:pPr>
        <w:widowControl/>
        <w:suppressAutoHyphens w:val="0"/>
        <w:spacing w:line="276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203514">
        <w:rPr>
          <w:rFonts w:eastAsia="Calibri"/>
          <w:i/>
          <w:kern w:val="0"/>
          <w:sz w:val="22"/>
          <w:szCs w:val="22"/>
          <w:lang w:eastAsia="en-US"/>
        </w:rPr>
        <w:t xml:space="preserve">(pieczątka i podpis Administratora Danych Osobowych </w:t>
      </w:r>
    </w:p>
    <w:p w:rsidR="00416950" w:rsidRPr="00203514" w:rsidRDefault="00416950" w:rsidP="00416950">
      <w:pPr>
        <w:widowControl/>
        <w:suppressAutoHyphens w:val="0"/>
        <w:spacing w:line="276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203514">
        <w:rPr>
          <w:rFonts w:eastAsia="Calibri"/>
          <w:i/>
          <w:kern w:val="0"/>
          <w:sz w:val="22"/>
          <w:szCs w:val="22"/>
          <w:lang w:eastAsia="en-US"/>
        </w:rPr>
        <w:t>lub osoby upoważnionej do wydawania upoważnienia)</w:t>
      </w:r>
    </w:p>
    <w:p w:rsidR="00416950" w:rsidRPr="00203514" w:rsidRDefault="00416950" w:rsidP="00416950">
      <w:pPr>
        <w:widowControl/>
        <w:suppressAutoHyphens w:val="0"/>
        <w:spacing w:after="160" w:line="276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:rsidR="00416950" w:rsidRPr="00203514" w:rsidRDefault="00416950" w:rsidP="00416950">
      <w:pPr>
        <w:widowControl/>
        <w:suppressAutoHyphens w:val="0"/>
        <w:spacing w:after="16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t>Oświadczam, że zapoznałam / -</w:t>
      </w:r>
      <w:proofErr w:type="spellStart"/>
      <w:r w:rsidRPr="00203514">
        <w:rPr>
          <w:rFonts w:eastAsia="Calibri"/>
          <w:kern w:val="0"/>
          <w:sz w:val="22"/>
          <w:szCs w:val="22"/>
          <w:lang w:eastAsia="en-US"/>
        </w:rPr>
        <w:t>łem</w:t>
      </w:r>
      <w:proofErr w:type="spellEnd"/>
      <w:r w:rsidRPr="00203514">
        <w:rPr>
          <w:rFonts w:eastAsia="Calibri"/>
          <w:kern w:val="0"/>
          <w:sz w:val="22"/>
          <w:szCs w:val="22"/>
          <w:lang w:eastAsia="en-US"/>
        </w:rPr>
        <w:t xml:space="preserve"> się z przepisami dotyczącymi ochrony danych osobowych, w tym z RODO, ustawą z dnia 10 maja 2018 r. o ochronie danych osobowych (Dz. U. z 2018 r. poz. 1000), a także z obowiązującą w firmie …………………..…………………… z siedzibą w ………………………….. dokumentacją w zakresie ochrony danych osobowych, spełniającą wymagania określone dla środków organizacyjnych, o których mowa w art. 24 ust. 2 i art. 32 RODO - i zobowiązuję się do przestrzegania zasad przetwarzania danych osobowych określonych w tych aktach prawnych i dokumentach.</w:t>
      </w:r>
    </w:p>
    <w:p w:rsidR="00416950" w:rsidRPr="00203514" w:rsidRDefault="00416950" w:rsidP="00416950">
      <w:pPr>
        <w:widowControl/>
        <w:suppressAutoHyphens w:val="0"/>
        <w:spacing w:after="16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t xml:space="preserve">Zobowiązuję się do zachowania w tajemnicy przetwarzanych danych osobowych oraz sposobów ich zabezpieczania, z którymi zapoznałem się zarówno w okresie trwania zatrudnienia / wykonywania pracy na rzecz / stażu / praktyk w ………………..……..…….., jak też po ustaniu tego stosunku prawnego. </w:t>
      </w:r>
    </w:p>
    <w:p w:rsidR="00416950" w:rsidRPr="00203514" w:rsidRDefault="00416950" w:rsidP="00416950">
      <w:pPr>
        <w:widowControl/>
        <w:suppressAutoHyphens w:val="0"/>
        <w:spacing w:after="16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:rsidR="00416950" w:rsidRPr="00203514" w:rsidRDefault="00416950" w:rsidP="00416950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t>……………………………………………</w:t>
      </w:r>
    </w:p>
    <w:p w:rsidR="00416950" w:rsidRPr="00203514" w:rsidRDefault="00416950" w:rsidP="00416950">
      <w:pPr>
        <w:widowControl/>
        <w:suppressAutoHyphens w:val="0"/>
        <w:spacing w:line="276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203514">
        <w:rPr>
          <w:rFonts w:eastAsia="Calibri"/>
          <w:i/>
          <w:kern w:val="0"/>
          <w:sz w:val="22"/>
          <w:szCs w:val="22"/>
          <w:lang w:eastAsia="en-US"/>
        </w:rPr>
        <w:t>(czytelny podpis osoby upoważnionej)</w:t>
      </w:r>
    </w:p>
    <w:p w:rsidR="00416950" w:rsidRPr="00203514" w:rsidRDefault="00416950" w:rsidP="00416950">
      <w:pPr>
        <w:widowControl/>
        <w:suppressAutoHyphens w:val="0"/>
        <w:spacing w:after="16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t>Upoważnienie otrzymałam / -</w:t>
      </w:r>
      <w:proofErr w:type="spellStart"/>
      <w:r w:rsidRPr="00203514">
        <w:rPr>
          <w:rFonts w:eastAsia="Calibri"/>
          <w:kern w:val="0"/>
          <w:sz w:val="22"/>
          <w:szCs w:val="22"/>
          <w:lang w:eastAsia="en-US"/>
        </w:rPr>
        <w:t>łem</w:t>
      </w:r>
      <w:proofErr w:type="spellEnd"/>
    </w:p>
    <w:p w:rsidR="00416950" w:rsidRPr="00203514" w:rsidRDefault="00416950" w:rsidP="00416950">
      <w:pPr>
        <w:widowControl/>
        <w:suppressAutoHyphens w:val="0"/>
        <w:spacing w:after="16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:rsidR="00416950" w:rsidRPr="00203514" w:rsidRDefault="00416950" w:rsidP="00416950">
      <w:pPr>
        <w:widowControl/>
        <w:suppressAutoHyphens w:val="0"/>
        <w:spacing w:after="16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t>…………………………………</w:t>
      </w:r>
    </w:p>
    <w:p w:rsidR="00416950" w:rsidRPr="00203514" w:rsidRDefault="00416950" w:rsidP="00416950">
      <w:pPr>
        <w:widowControl/>
        <w:suppressAutoHyphens w:val="0"/>
        <w:spacing w:after="16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lastRenderedPageBreak/>
        <w:t>miejscowość, data, podpis)</w:t>
      </w:r>
    </w:p>
    <w:p w:rsidR="00416950" w:rsidRPr="00203514" w:rsidRDefault="00416950" w:rsidP="00416950">
      <w:pPr>
        <w:widowControl/>
        <w:suppressAutoHyphens w:val="0"/>
        <w:spacing w:after="160" w:line="276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203514">
        <w:rPr>
          <w:rFonts w:eastAsia="Calibri"/>
          <w:kern w:val="0"/>
          <w:sz w:val="22"/>
          <w:szCs w:val="22"/>
          <w:lang w:eastAsia="en-US"/>
        </w:rPr>
        <w:t>_______________________________</w:t>
      </w:r>
      <w:r w:rsidRPr="00203514">
        <w:rPr>
          <w:rFonts w:eastAsia="Calibri"/>
          <w:kern w:val="0"/>
          <w:sz w:val="22"/>
          <w:szCs w:val="22"/>
          <w:lang w:eastAsia="en-US"/>
        </w:rPr>
        <w:br/>
      </w:r>
      <w:r w:rsidRPr="00203514">
        <w:rPr>
          <w:rFonts w:eastAsia="Calibri"/>
          <w:i/>
          <w:kern w:val="0"/>
          <w:sz w:val="22"/>
          <w:szCs w:val="22"/>
          <w:lang w:eastAsia="en-US"/>
        </w:rPr>
        <w:t>Czytelny podpis osoby upoważnionej do wydania upoważnienia</w:t>
      </w:r>
    </w:p>
    <w:p w:rsidR="00416950" w:rsidRPr="00203514" w:rsidRDefault="00416950" w:rsidP="00416950">
      <w:pPr>
        <w:pStyle w:val="Text"/>
        <w:spacing w:after="0" w:line="276" w:lineRule="auto"/>
        <w:ind w:firstLine="0"/>
        <w:jc w:val="both"/>
        <w:rPr>
          <w:b/>
          <w:sz w:val="22"/>
          <w:szCs w:val="22"/>
          <w:lang w:val="pl-PL"/>
        </w:rPr>
      </w:pPr>
      <w:r w:rsidRPr="00203514">
        <w:rPr>
          <w:rFonts w:eastAsia="Calibri"/>
          <w:b/>
          <w:bCs/>
          <w:i/>
          <w:sz w:val="22"/>
          <w:szCs w:val="22"/>
          <w:lang w:val="pl-PL" w:eastAsia="en-US"/>
        </w:rPr>
        <w:t xml:space="preserve">* </w:t>
      </w:r>
      <w:r w:rsidRPr="00203514">
        <w:rPr>
          <w:rFonts w:eastAsia="Calibri"/>
          <w:bCs/>
          <w:i/>
          <w:sz w:val="22"/>
          <w:szCs w:val="22"/>
          <w:lang w:val="pl-PL" w:eastAsia="en-US"/>
        </w:rPr>
        <w:t>niepotrzebne skreślić</w:t>
      </w:r>
    </w:p>
    <w:p w:rsidR="00416950" w:rsidRPr="00203514" w:rsidRDefault="00416950" w:rsidP="00416950">
      <w:pPr>
        <w:pStyle w:val="Text"/>
        <w:spacing w:after="0" w:line="276" w:lineRule="auto"/>
        <w:ind w:firstLine="0"/>
        <w:jc w:val="both"/>
        <w:rPr>
          <w:b/>
          <w:sz w:val="22"/>
          <w:szCs w:val="22"/>
          <w:lang w:val="pl-PL"/>
        </w:rPr>
      </w:pPr>
    </w:p>
    <w:p w:rsidR="00416950" w:rsidRPr="00203514" w:rsidRDefault="00416950" w:rsidP="00416950">
      <w:pPr>
        <w:pStyle w:val="Text"/>
        <w:spacing w:after="0" w:line="276" w:lineRule="auto"/>
        <w:ind w:firstLine="0"/>
        <w:jc w:val="both"/>
        <w:rPr>
          <w:b/>
          <w:sz w:val="22"/>
          <w:szCs w:val="22"/>
          <w:lang w:val="pl-PL"/>
        </w:rPr>
      </w:pPr>
      <w:r w:rsidRPr="00203514">
        <w:rPr>
          <w:b/>
          <w:sz w:val="22"/>
          <w:szCs w:val="22"/>
          <w:lang w:val="pl-PL"/>
        </w:rPr>
        <w:t xml:space="preserve">Załącznik nr 2: Wzór odwołania upoważnienia do przetwarzania powierzonych do przetwarzania danych osobowych. </w:t>
      </w:r>
    </w:p>
    <w:p w:rsidR="00416950" w:rsidRPr="00203514" w:rsidRDefault="00416950" w:rsidP="00416950">
      <w:pPr>
        <w:pStyle w:val="Text"/>
        <w:spacing w:after="0" w:line="276" w:lineRule="auto"/>
        <w:ind w:firstLine="0"/>
        <w:jc w:val="both"/>
        <w:rPr>
          <w:b/>
          <w:sz w:val="22"/>
          <w:szCs w:val="22"/>
          <w:lang w:val="pl-PL"/>
        </w:rPr>
      </w:pPr>
    </w:p>
    <w:p w:rsidR="00416950" w:rsidRPr="00203514" w:rsidRDefault="00416950" w:rsidP="00416950">
      <w:pPr>
        <w:spacing w:line="276" w:lineRule="auto"/>
        <w:jc w:val="both"/>
        <w:rPr>
          <w:b/>
          <w:sz w:val="22"/>
          <w:szCs w:val="22"/>
        </w:rPr>
      </w:pPr>
    </w:p>
    <w:p w:rsidR="00416950" w:rsidRPr="00203514" w:rsidRDefault="00416950" w:rsidP="00416950">
      <w:pPr>
        <w:spacing w:line="276" w:lineRule="auto"/>
        <w:jc w:val="center"/>
        <w:rPr>
          <w:bCs/>
          <w:sz w:val="22"/>
          <w:szCs w:val="22"/>
        </w:rPr>
      </w:pPr>
      <w:r w:rsidRPr="00203514">
        <w:rPr>
          <w:bCs/>
          <w:sz w:val="22"/>
          <w:szCs w:val="22"/>
        </w:rPr>
        <w:t>ODWOŁANIE UPOWAŻNIENIA nr ………..</w:t>
      </w:r>
      <w:r w:rsidRPr="00203514">
        <w:rPr>
          <w:bCs/>
          <w:sz w:val="22"/>
          <w:szCs w:val="22"/>
        </w:rPr>
        <w:br/>
        <w:t xml:space="preserve">do przetwarzania </w:t>
      </w:r>
      <w:r w:rsidRPr="00203514">
        <w:rPr>
          <w:sz w:val="22"/>
          <w:szCs w:val="22"/>
        </w:rPr>
        <w:t xml:space="preserve">powierzonych do przetwarzania </w:t>
      </w:r>
      <w:r w:rsidRPr="00203514">
        <w:rPr>
          <w:bCs/>
          <w:sz w:val="22"/>
          <w:szCs w:val="22"/>
        </w:rPr>
        <w:t>danych osobowych</w:t>
      </w:r>
    </w:p>
    <w:p w:rsidR="00416950" w:rsidRPr="00203514" w:rsidRDefault="00416950" w:rsidP="00416950">
      <w:pPr>
        <w:spacing w:line="276" w:lineRule="auto"/>
        <w:jc w:val="both"/>
        <w:rPr>
          <w:sz w:val="22"/>
          <w:szCs w:val="22"/>
        </w:rPr>
      </w:pPr>
    </w:p>
    <w:p w:rsidR="00416950" w:rsidRPr="00203514" w:rsidRDefault="00416950" w:rsidP="00416950">
      <w:pPr>
        <w:spacing w:line="276" w:lineRule="auto"/>
        <w:jc w:val="both"/>
        <w:rPr>
          <w:sz w:val="22"/>
          <w:szCs w:val="22"/>
        </w:rPr>
      </w:pPr>
    </w:p>
    <w:p w:rsidR="00416950" w:rsidRPr="00203514" w:rsidRDefault="00416950" w:rsidP="00416950">
      <w:pPr>
        <w:spacing w:line="276" w:lineRule="auto"/>
        <w:jc w:val="both"/>
        <w:rPr>
          <w:sz w:val="22"/>
          <w:szCs w:val="22"/>
        </w:rPr>
      </w:pPr>
      <w:r w:rsidRPr="00203514">
        <w:rPr>
          <w:sz w:val="22"/>
          <w:szCs w:val="22"/>
        </w:rPr>
        <w:t>Z dniem ………………..………., na podstawie art. 29 w związku z art. 28 ust. 3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 ochronie danych osobowych) (Dz. Urz. UE L 119 z 04.05.2016, s. 1-88) (RODO), odwołuję upoważnienie Pani / Pana* ………………………………………….. nr  …………………..…. do przetwarzania danych osobowych, wydane w dniu …………………………………..</w:t>
      </w:r>
    </w:p>
    <w:p w:rsidR="00416950" w:rsidRPr="00203514" w:rsidRDefault="00416950" w:rsidP="00416950">
      <w:pPr>
        <w:spacing w:line="276" w:lineRule="auto"/>
        <w:jc w:val="both"/>
        <w:rPr>
          <w:sz w:val="22"/>
          <w:szCs w:val="22"/>
        </w:rPr>
      </w:pPr>
    </w:p>
    <w:p w:rsidR="00416950" w:rsidRPr="00203514" w:rsidRDefault="00416950" w:rsidP="00416950">
      <w:pPr>
        <w:spacing w:line="276" w:lineRule="auto"/>
        <w:jc w:val="both"/>
        <w:rPr>
          <w:sz w:val="22"/>
          <w:szCs w:val="22"/>
        </w:rPr>
      </w:pPr>
    </w:p>
    <w:p w:rsidR="00416950" w:rsidRPr="00203514" w:rsidRDefault="00416950" w:rsidP="00416950">
      <w:pPr>
        <w:spacing w:line="276" w:lineRule="auto"/>
        <w:jc w:val="both"/>
        <w:rPr>
          <w:sz w:val="22"/>
          <w:szCs w:val="22"/>
        </w:rPr>
      </w:pPr>
      <w:r w:rsidRPr="00203514">
        <w:rPr>
          <w:sz w:val="22"/>
          <w:szCs w:val="22"/>
        </w:rPr>
        <w:t>……………………………………………………………………</w:t>
      </w:r>
      <w:r w:rsidRPr="00203514">
        <w:rPr>
          <w:sz w:val="22"/>
          <w:szCs w:val="22"/>
        </w:rPr>
        <w:br/>
        <w:t>Czytelny podpis osoby upoważnionej do odwołania upoważnienia</w:t>
      </w:r>
    </w:p>
    <w:p w:rsidR="00416950" w:rsidRPr="00203514" w:rsidRDefault="00416950" w:rsidP="00416950">
      <w:pPr>
        <w:spacing w:line="276" w:lineRule="auto"/>
        <w:jc w:val="both"/>
        <w:rPr>
          <w:i/>
          <w:sz w:val="22"/>
          <w:szCs w:val="22"/>
        </w:rPr>
      </w:pPr>
    </w:p>
    <w:p w:rsidR="00416950" w:rsidRPr="00203514" w:rsidRDefault="00416950" w:rsidP="00416950">
      <w:pPr>
        <w:spacing w:line="276" w:lineRule="auto"/>
        <w:jc w:val="both"/>
        <w:rPr>
          <w:i/>
          <w:sz w:val="22"/>
          <w:szCs w:val="22"/>
        </w:rPr>
      </w:pPr>
    </w:p>
    <w:p w:rsidR="00416950" w:rsidRPr="00203514" w:rsidRDefault="00416950" w:rsidP="00416950">
      <w:pPr>
        <w:spacing w:line="276" w:lineRule="auto"/>
        <w:jc w:val="both"/>
        <w:rPr>
          <w:sz w:val="22"/>
          <w:szCs w:val="22"/>
        </w:rPr>
      </w:pPr>
      <w:r w:rsidRPr="00203514">
        <w:rPr>
          <w:sz w:val="22"/>
          <w:szCs w:val="22"/>
        </w:rPr>
        <w:t>…………………………………………………..</w:t>
      </w:r>
    </w:p>
    <w:p w:rsidR="00416950" w:rsidRPr="00203514" w:rsidRDefault="00416950" w:rsidP="00416950">
      <w:pPr>
        <w:spacing w:line="276" w:lineRule="auto"/>
        <w:jc w:val="both"/>
        <w:rPr>
          <w:sz w:val="22"/>
          <w:szCs w:val="22"/>
        </w:rPr>
      </w:pPr>
      <w:r w:rsidRPr="00203514">
        <w:rPr>
          <w:sz w:val="22"/>
          <w:szCs w:val="22"/>
        </w:rPr>
        <w:t>(miejscowość, data)</w:t>
      </w:r>
    </w:p>
    <w:p w:rsidR="00416950" w:rsidRPr="00203514" w:rsidRDefault="00416950" w:rsidP="00416950">
      <w:pPr>
        <w:spacing w:line="276" w:lineRule="auto"/>
        <w:jc w:val="both"/>
        <w:rPr>
          <w:sz w:val="22"/>
          <w:szCs w:val="22"/>
        </w:rPr>
      </w:pPr>
    </w:p>
    <w:p w:rsidR="00416950" w:rsidRPr="00203514" w:rsidRDefault="00416950" w:rsidP="00416950">
      <w:pPr>
        <w:spacing w:line="276" w:lineRule="auto"/>
        <w:jc w:val="both"/>
        <w:rPr>
          <w:sz w:val="22"/>
          <w:szCs w:val="22"/>
        </w:rPr>
      </w:pPr>
    </w:p>
    <w:p w:rsidR="00416950" w:rsidRPr="00203514" w:rsidRDefault="00416950" w:rsidP="00416950">
      <w:pPr>
        <w:widowControl/>
        <w:suppressAutoHyphens w:val="0"/>
        <w:spacing w:after="200" w:line="276" w:lineRule="auto"/>
        <w:jc w:val="both"/>
        <w:rPr>
          <w:sz w:val="22"/>
          <w:szCs w:val="22"/>
        </w:rPr>
      </w:pPr>
      <w:r w:rsidRPr="00203514">
        <w:rPr>
          <w:sz w:val="22"/>
          <w:szCs w:val="22"/>
        </w:rPr>
        <w:br w:type="page"/>
      </w:r>
    </w:p>
    <w:p w:rsidR="00416950" w:rsidRPr="00203514" w:rsidRDefault="00416950" w:rsidP="00416950">
      <w:pPr>
        <w:spacing w:line="276" w:lineRule="auto"/>
        <w:jc w:val="both"/>
        <w:rPr>
          <w:b/>
          <w:sz w:val="22"/>
          <w:szCs w:val="22"/>
        </w:rPr>
      </w:pPr>
      <w:r w:rsidRPr="00203514">
        <w:rPr>
          <w:b/>
          <w:sz w:val="22"/>
          <w:szCs w:val="22"/>
        </w:rPr>
        <w:lastRenderedPageBreak/>
        <w:t>Załącznik nr 3: Zakres powierzonych do przetwarzania danych osobowych w zbiorze Program Polska – Saksonia 2014-2020</w:t>
      </w:r>
    </w:p>
    <w:p w:rsidR="00416950" w:rsidRPr="00203514" w:rsidRDefault="00416950" w:rsidP="00416950">
      <w:pPr>
        <w:spacing w:line="276" w:lineRule="auto"/>
        <w:jc w:val="both"/>
        <w:rPr>
          <w:b/>
          <w:sz w:val="22"/>
          <w:szCs w:val="22"/>
        </w:rPr>
      </w:pPr>
    </w:p>
    <w:p w:rsidR="00416950" w:rsidRPr="00203514" w:rsidRDefault="00416950" w:rsidP="00416950">
      <w:pPr>
        <w:spacing w:line="276" w:lineRule="auto"/>
        <w:jc w:val="both"/>
        <w:rPr>
          <w:b/>
          <w:bCs/>
          <w:sz w:val="22"/>
          <w:szCs w:val="22"/>
        </w:rPr>
      </w:pPr>
      <w:r w:rsidRPr="00203514">
        <w:rPr>
          <w:b/>
          <w:bCs/>
          <w:sz w:val="22"/>
          <w:szCs w:val="22"/>
        </w:rPr>
        <w:t>Zakres danych osobowych wnioskodawców aplikujących o środki dofinansowania, beneficjentów wiodących lub partnerów projektów realizujących projekty (w tym ich pracownicy, osoby uprawnione do kontaktów roboczych lub podejmowania wiążących decyzji w ich imieniu)</w:t>
      </w:r>
      <w:r w:rsidRPr="00203514" w:rsidDel="00DD33E0">
        <w:rPr>
          <w:b/>
          <w:bCs/>
          <w:sz w:val="22"/>
          <w:szCs w:val="22"/>
        </w:rPr>
        <w:t xml:space="preserve">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8648"/>
      </w:tblGrid>
      <w:tr w:rsidR="00416950" w:rsidRPr="00203514" w:rsidTr="0016040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50" w:rsidRPr="00203514" w:rsidRDefault="00416950" w:rsidP="0016040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50" w:rsidRPr="00203514" w:rsidRDefault="00416950" w:rsidP="00160401">
            <w:pPr>
              <w:spacing w:line="276" w:lineRule="auto"/>
              <w:jc w:val="both"/>
              <w:rPr>
                <w:b/>
              </w:rPr>
            </w:pPr>
            <w:r w:rsidRPr="00203514">
              <w:rPr>
                <w:b/>
                <w:sz w:val="22"/>
                <w:szCs w:val="22"/>
              </w:rPr>
              <w:t xml:space="preserve">Osoby reprezentujące wnioskodawców aplikujących o środki dofinansowania, beneficjentów wiodących lub partnerów projektów realizujących projekty (w tym ich pracownicy, osoby uprawnione do kontaktów roboczych lub podejmowania wiążących decyzji w ich imieniu) </w:t>
            </w:r>
          </w:p>
        </w:tc>
      </w:tr>
      <w:tr w:rsidR="00416950" w:rsidRPr="00203514" w:rsidTr="00160401"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1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Imię</w:t>
            </w:r>
            <w:bookmarkStart w:id="0" w:name="_GoBack"/>
            <w:bookmarkEnd w:id="0"/>
          </w:p>
        </w:tc>
      </w:tr>
      <w:tr w:rsidR="00416950" w:rsidRPr="00203514" w:rsidTr="00160401"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2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Nazwisko</w:t>
            </w:r>
          </w:p>
        </w:tc>
      </w:tr>
      <w:tr w:rsidR="00416950" w:rsidRPr="00203514" w:rsidTr="00160401"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3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Telefon</w:t>
            </w:r>
          </w:p>
        </w:tc>
      </w:tr>
      <w:tr w:rsidR="00416950" w:rsidRPr="00203514" w:rsidTr="00160401">
        <w:trPr>
          <w:trHeight w:val="232"/>
        </w:trPr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4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 xml:space="preserve">Fax </w:t>
            </w:r>
          </w:p>
        </w:tc>
      </w:tr>
      <w:tr w:rsidR="00416950" w:rsidRPr="00203514" w:rsidTr="00160401">
        <w:trPr>
          <w:trHeight w:val="233"/>
        </w:trPr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5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Adres e-mail</w:t>
            </w:r>
          </w:p>
        </w:tc>
      </w:tr>
      <w:tr w:rsidR="00416950" w:rsidRPr="00203514" w:rsidTr="00160401">
        <w:trPr>
          <w:trHeight w:val="218"/>
        </w:trPr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6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Kraj</w:t>
            </w:r>
          </w:p>
        </w:tc>
      </w:tr>
      <w:tr w:rsidR="00416950" w:rsidRPr="00203514" w:rsidTr="00160401">
        <w:trPr>
          <w:trHeight w:val="255"/>
        </w:trPr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7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PESEL/nr identyfikacyjny</w:t>
            </w:r>
          </w:p>
        </w:tc>
      </w:tr>
      <w:tr w:rsidR="00416950" w:rsidRPr="00203514" w:rsidTr="00160401">
        <w:trPr>
          <w:trHeight w:val="210"/>
        </w:trPr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8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Rola w projekcie</w:t>
            </w:r>
          </w:p>
        </w:tc>
      </w:tr>
      <w:tr w:rsidR="00416950" w:rsidRPr="00203514" w:rsidTr="00160401"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  <w:rPr>
                <w:b/>
              </w:rPr>
            </w:pPr>
            <w:r w:rsidRPr="00203514">
              <w:rPr>
                <w:b/>
                <w:sz w:val="22"/>
                <w:szCs w:val="22"/>
              </w:rPr>
              <w:t>Wnioskodawcy</w:t>
            </w:r>
          </w:p>
        </w:tc>
      </w:tr>
      <w:tr w:rsidR="00416950" w:rsidRPr="00203514" w:rsidTr="00160401"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1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 xml:space="preserve">Nazwa wnioskodawcy </w:t>
            </w:r>
          </w:p>
        </w:tc>
      </w:tr>
      <w:tr w:rsidR="00416950" w:rsidRPr="00203514" w:rsidTr="00160401"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2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Forma prawna</w:t>
            </w:r>
          </w:p>
        </w:tc>
      </w:tr>
      <w:tr w:rsidR="00416950" w:rsidRPr="00203514" w:rsidTr="00160401"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3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Forma własności</w:t>
            </w:r>
          </w:p>
        </w:tc>
      </w:tr>
      <w:tr w:rsidR="00416950" w:rsidRPr="00203514" w:rsidTr="00160401">
        <w:trPr>
          <w:trHeight w:val="255"/>
        </w:trPr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4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NIP/nr identyfikacyjny</w:t>
            </w:r>
          </w:p>
        </w:tc>
      </w:tr>
      <w:tr w:rsidR="00416950" w:rsidRPr="00203514" w:rsidTr="00160401">
        <w:trPr>
          <w:trHeight w:val="210"/>
        </w:trPr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5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REGON/nr identyfikacyjny</w:t>
            </w:r>
          </w:p>
        </w:tc>
      </w:tr>
      <w:tr w:rsidR="00416950" w:rsidRPr="00203514" w:rsidTr="00160401"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6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Kraj</w:t>
            </w:r>
          </w:p>
        </w:tc>
      </w:tr>
      <w:tr w:rsidR="00416950" w:rsidRPr="00203514" w:rsidTr="00160401"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7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Adres siedziby: Ulica, Nr budynku, Nr lokalu, Kod pocztowy, Miejscowość,  Telefon, Fax, Adres e-mail, Adres strony www</w:t>
            </w:r>
          </w:p>
        </w:tc>
      </w:tr>
      <w:tr w:rsidR="00416950" w:rsidRPr="00203514" w:rsidTr="00160401"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  <w:rPr>
                <w:b/>
              </w:rPr>
            </w:pPr>
            <w:r w:rsidRPr="00203514">
              <w:rPr>
                <w:b/>
                <w:sz w:val="22"/>
                <w:szCs w:val="22"/>
              </w:rPr>
              <w:t>Beneficjenci/Partnerzy</w:t>
            </w:r>
          </w:p>
        </w:tc>
      </w:tr>
      <w:tr w:rsidR="00416950" w:rsidRPr="00203514" w:rsidTr="00160401">
        <w:tc>
          <w:tcPr>
            <w:tcW w:w="270" w:type="pct"/>
          </w:tcPr>
          <w:p w:rsidR="00416950" w:rsidRPr="00203514" w:rsidDel="00B943D8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1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Nazwa beneficjenta/partnera</w:t>
            </w:r>
          </w:p>
        </w:tc>
      </w:tr>
      <w:tr w:rsidR="00416950" w:rsidRPr="00203514" w:rsidTr="00160401"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2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Forma prawna beneficjenta/partnera</w:t>
            </w:r>
          </w:p>
        </w:tc>
      </w:tr>
      <w:tr w:rsidR="00416950" w:rsidRPr="00203514" w:rsidTr="00160401"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3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Forma własności</w:t>
            </w:r>
          </w:p>
        </w:tc>
      </w:tr>
      <w:tr w:rsidR="00416950" w:rsidRPr="00203514" w:rsidTr="00160401"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4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NIP/nr identyfikacyjny</w:t>
            </w:r>
          </w:p>
        </w:tc>
      </w:tr>
      <w:tr w:rsidR="00416950" w:rsidRPr="00203514" w:rsidTr="00160401"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5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REGON/nr identyfikacyjny</w:t>
            </w:r>
          </w:p>
        </w:tc>
      </w:tr>
      <w:tr w:rsidR="00416950" w:rsidRPr="00203514" w:rsidTr="00160401"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6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Adres siedziby: Ulica, Nr budynku, Nr lokalu, Kod pocztowy, Miejscowość, Telefon, Fax, Adres e-mail, Adres strony www</w:t>
            </w:r>
          </w:p>
        </w:tc>
      </w:tr>
      <w:tr w:rsidR="00416950" w:rsidRPr="00203514" w:rsidTr="00160401"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7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Kraj</w:t>
            </w:r>
          </w:p>
        </w:tc>
      </w:tr>
      <w:tr w:rsidR="00416950" w:rsidRPr="00203514" w:rsidTr="00160401">
        <w:tc>
          <w:tcPr>
            <w:tcW w:w="27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6</w:t>
            </w:r>
          </w:p>
        </w:tc>
        <w:tc>
          <w:tcPr>
            <w:tcW w:w="4730" w:type="pct"/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Numer rachunku beneficjenta/odbiorcy</w:t>
            </w:r>
          </w:p>
        </w:tc>
      </w:tr>
    </w:tbl>
    <w:p w:rsidR="00416950" w:rsidRPr="00203514" w:rsidRDefault="00416950" w:rsidP="00416950">
      <w:pPr>
        <w:spacing w:line="276" w:lineRule="auto"/>
        <w:jc w:val="both"/>
        <w:rPr>
          <w:b/>
          <w:sz w:val="22"/>
          <w:szCs w:val="22"/>
        </w:rPr>
      </w:pPr>
    </w:p>
    <w:p w:rsidR="00416950" w:rsidRPr="00203514" w:rsidRDefault="00416950" w:rsidP="00416950">
      <w:pPr>
        <w:spacing w:line="276" w:lineRule="auto"/>
        <w:jc w:val="both"/>
        <w:rPr>
          <w:b/>
          <w:bCs/>
          <w:sz w:val="22"/>
          <w:szCs w:val="22"/>
        </w:rPr>
      </w:pPr>
      <w:r w:rsidRPr="00203514">
        <w:rPr>
          <w:b/>
          <w:bCs/>
          <w:sz w:val="22"/>
          <w:szCs w:val="22"/>
        </w:rPr>
        <w:lastRenderedPageBreak/>
        <w:t>Zakres danych osobowych osób reprezentujących instytucje zaangażowane w realizację programów</w:t>
      </w:r>
      <w:r w:rsidRPr="00203514">
        <w:rPr>
          <w:b/>
          <w:bCs/>
          <w:sz w:val="22"/>
          <w:szCs w:val="22"/>
        </w:rPr>
        <w:br/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8652"/>
      </w:tblGrid>
      <w:tr w:rsidR="00416950" w:rsidRPr="00203514" w:rsidTr="00160401">
        <w:tc>
          <w:tcPr>
            <w:tcW w:w="268" w:type="pct"/>
          </w:tcPr>
          <w:p w:rsidR="00416950" w:rsidRPr="00203514" w:rsidRDefault="00416950" w:rsidP="00160401">
            <w:pPr>
              <w:spacing w:line="276" w:lineRule="auto"/>
              <w:jc w:val="both"/>
              <w:rPr>
                <w:b/>
              </w:rPr>
            </w:pPr>
            <w:r w:rsidRPr="0020351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732" w:type="pct"/>
          </w:tcPr>
          <w:p w:rsidR="00416950" w:rsidRPr="00203514" w:rsidRDefault="00416950" w:rsidP="00160401">
            <w:pPr>
              <w:spacing w:line="276" w:lineRule="auto"/>
              <w:jc w:val="both"/>
              <w:rPr>
                <w:b/>
              </w:rPr>
            </w:pPr>
            <w:r w:rsidRPr="00203514">
              <w:rPr>
                <w:b/>
                <w:sz w:val="22"/>
                <w:szCs w:val="22"/>
              </w:rPr>
              <w:t>Nazwa</w:t>
            </w:r>
          </w:p>
        </w:tc>
      </w:tr>
      <w:tr w:rsidR="00416950" w:rsidRPr="00203514" w:rsidTr="0016040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1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Imię</w:t>
            </w:r>
          </w:p>
        </w:tc>
      </w:tr>
      <w:tr w:rsidR="00416950" w:rsidRPr="00203514" w:rsidTr="0016040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2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Nazwisko</w:t>
            </w:r>
          </w:p>
        </w:tc>
      </w:tr>
      <w:tr w:rsidR="00416950" w:rsidRPr="00203514" w:rsidTr="0016040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3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Miejsce pracy/Nazwa reprezentowanej instytucji</w:t>
            </w:r>
          </w:p>
        </w:tc>
      </w:tr>
      <w:tr w:rsidR="00416950" w:rsidRPr="00203514" w:rsidTr="0016040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4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Adres e-mail</w:t>
            </w:r>
          </w:p>
        </w:tc>
      </w:tr>
      <w:tr w:rsidR="00416950" w:rsidRPr="00203514" w:rsidTr="00160401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5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Login</w:t>
            </w:r>
          </w:p>
        </w:tc>
      </w:tr>
      <w:tr w:rsidR="00416950" w:rsidRPr="00203514" w:rsidTr="00160401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6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Rola w programie</w:t>
            </w:r>
          </w:p>
        </w:tc>
      </w:tr>
      <w:tr w:rsidR="00416950" w:rsidRPr="00203514" w:rsidTr="00160401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7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50" w:rsidRPr="00203514" w:rsidRDefault="00416950" w:rsidP="00160401">
            <w:pPr>
              <w:tabs>
                <w:tab w:val="left" w:pos="1274"/>
              </w:tabs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Kraj</w:t>
            </w:r>
          </w:p>
        </w:tc>
      </w:tr>
      <w:tr w:rsidR="00416950" w:rsidRPr="00203514" w:rsidTr="00160401">
        <w:trPr>
          <w:trHeight w:val="19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8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50" w:rsidRPr="00203514" w:rsidRDefault="00416950" w:rsidP="00160401">
            <w:pPr>
              <w:spacing w:line="276" w:lineRule="auto"/>
              <w:jc w:val="both"/>
            </w:pPr>
            <w:r w:rsidRPr="00203514">
              <w:rPr>
                <w:sz w:val="22"/>
                <w:szCs w:val="22"/>
              </w:rPr>
              <w:t>Adres siedziby: Ulica, Nr budynku, Nr lokalu, Kod pocztowy, Miejscowość, Telefon, Fax, Adres e-mail</w:t>
            </w:r>
          </w:p>
          <w:p w:rsidR="00416950" w:rsidRPr="00203514" w:rsidRDefault="00416950" w:rsidP="00160401">
            <w:pPr>
              <w:spacing w:line="276" w:lineRule="auto"/>
              <w:jc w:val="both"/>
            </w:pPr>
          </w:p>
        </w:tc>
      </w:tr>
    </w:tbl>
    <w:p w:rsidR="00416950" w:rsidRPr="00203514" w:rsidRDefault="00416950" w:rsidP="00416950">
      <w:pPr>
        <w:spacing w:line="276" w:lineRule="auto"/>
        <w:jc w:val="both"/>
        <w:rPr>
          <w:b/>
          <w:sz w:val="22"/>
          <w:szCs w:val="22"/>
        </w:rPr>
      </w:pPr>
    </w:p>
    <w:p w:rsidR="00416950" w:rsidRPr="00203514" w:rsidRDefault="00416950" w:rsidP="00416950">
      <w:pPr>
        <w:spacing w:line="276" w:lineRule="auto"/>
        <w:jc w:val="both"/>
        <w:rPr>
          <w:sz w:val="22"/>
          <w:szCs w:val="22"/>
        </w:rPr>
      </w:pPr>
    </w:p>
    <w:p w:rsidR="005C1DE1" w:rsidRPr="00827F49" w:rsidRDefault="005C1DE1" w:rsidP="005C1DE1">
      <w:pPr>
        <w:jc w:val="both"/>
      </w:pPr>
    </w:p>
    <w:sectPr w:rsidR="005C1DE1" w:rsidRPr="00827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950" w:rsidRDefault="00416950" w:rsidP="00C34026">
      <w:r>
        <w:separator/>
      </w:r>
    </w:p>
  </w:endnote>
  <w:endnote w:type="continuationSeparator" w:id="0">
    <w:p w:rsidR="00416950" w:rsidRDefault="00416950" w:rsidP="00C3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A5" w:rsidRDefault="00E12E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4F" w:rsidRPr="000E307D" w:rsidRDefault="002D6B4F" w:rsidP="002D6B4F">
    <w:pPr>
      <w:pStyle w:val="Stopka"/>
      <w:rPr>
        <w:sz w:val="16"/>
      </w:rPr>
    </w:pPr>
    <w:r w:rsidRPr="000E307D">
      <w:rPr>
        <w:sz w:val="16"/>
      </w:rPr>
      <w:t>Wspólny Sekretariat</w:t>
    </w:r>
    <w:r w:rsidRPr="000E307D">
      <w:rPr>
        <w:sz w:val="16"/>
      </w:rPr>
      <w:tab/>
    </w:r>
    <w:r w:rsidRPr="000E307D">
      <w:rPr>
        <w:sz w:val="16"/>
      </w:rPr>
      <w:tab/>
    </w:r>
    <w:proofErr w:type="spellStart"/>
    <w:r w:rsidRPr="000E307D">
      <w:rPr>
        <w:sz w:val="16"/>
      </w:rPr>
      <w:t>Gemeinsames</w:t>
    </w:r>
    <w:proofErr w:type="spellEnd"/>
    <w:r w:rsidRPr="000E307D">
      <w:rPr>
        <w:sz w:val="16"/>
      </w:rPr>
      <w:t xml:space="preserve">  Sekretariat</w:t>
    </w:r>
  </w:p>
  <w:p w:rsidR="002D6B4F" w:rsidRPr="000E307D" w:rsidRDefault="002D6B4F" w:rsidP="002D6B4F">
    <w:pPr>
      <w:pStyle w:val="Stopka"/>
      <w:rPr>
        <w:sz w:val="16"/>
      </w:rPr>
    </w:pPr>
    <w:r w:rsidRPr="000E307D">
      <w:rPr>
        <w:sz w:val="16"/>
      </w:rPr>
      <w:t xml:space="preserve">Program Współpracy </w:t>
    </w:r>
    <w:r w:rsidRPr="000E307D">
      <w:rPr>
        <w:sz w:val="16"/>
      </w:rPr>
      <w:tab/>
    </w:r>
    <w:r w:rsidRPr="000E307D">
      <w:rPr>
        <w:sz w:val="16"/>
      </w:rPr>
      <w:tab/>
    </w:r>
    <w:proofErr w:type="spellStart"/>
    <w:r w:rsidRPr="000E307D">
      <w:rPr>
        <w:sz w:val="16"/>
      </w:rPr>
      <w:t>Kooperationsprogramm</w:t>
    </w:r>
    <w:proofErr w:type="spellEnd"/>
    <w:r w:rsidRPr="000E307D">
      <w:rPr>
        <w:sz w:val="16"/>
      </w:rPr>
      <w:t xml:space="preserve">  </w:t>
    </w:r>
  </w:p>
  <w:p w:rsidR="002D6B4F" w:rsidRPr="000E307D" w:rsidRDefault="002D6B4F" w:rsidP="002D6B4F">
    <w:pPr>
      <w:pStyle w:val="Stopka"/>
      <w:rPr>
        <w:sz w:val="16"/>
      </w:rPr>
    </w:pPr>
    <w:r w:rsidRPr="000E307D">
      <w:rPr>
        <w:sz w:val="16"/>
      </w:rPr>
      <w:t>INTERREG Polska – Saksonia 2014-2020</w:t>
    </w:r>
    <w:r w:rsidRPr="000E307D">
      <w:rPr>
        <w:sz w:val="16"/>
      </w:rPr>
      <w:tab/>
    </w:r>
    <w:r w:rsidRPr="000E307D">
      <w:rPr>
        <w:sz w:val="16"/>
      </w:rPr>
      <w:tab/>
      <w:t xml:space="preserve"> INTERREG Polen – </w:t>
    </w:r>
    <w:proofErr w:type="spellStart"/>
    <w:r w:rsidRPr="000E307D">
      <w:rPr>
        <w:sz w:val="16"/>
      </w:rPr>
      <w:t>Sachsen</w:t>
    </w:r>
    <w:proofErr w:type="spellEnd"/>
    <w:r w:rsidRPr="000E307D">
      <w:rPr>
        <w:sz w:val="16"/>
      </w:rPr>
      <w:t xml:space="preserve"> 2014-2020</w:t>
    </w:r>
  </w:p>
  <w:p w:rsidR="002D6B4F" w:rsidRPr="000E307D" w:rsidRDefault="002D6B4F" w:rsidP="002D6B4F">
    <w:pPr>
      <w:pStyle w:val="Stopka"/>
      <w:jc w:val="center"/>
      <w:rPr>
        <w:sz w:val="16"/>
      </w:rPr>
    </w:pPr>
    <w:r w:rsidRPr="000E307D">
      <w:rPr>
        <w:sz w:val="16"/>
      </w:rPr>
      <w:t>ul. Św. Mikołaja 81</w:t>
    </w:r>
  </w:p>
  <w:p w:rsidR="002D6B4F" w:rsidRDefault="002D6B4F" w:rsidP="002D6B4F">
    <w:pPr>
      <w:pStyle w:val="Stopka"/>
      <w:jc w:val="center"/>
      <w:rPr>
        <w:sz w:val="16"/>
      </w:rPr>
    </w:pPr>
    <w:r>
      <w:rPr>
        <w:sz w:val="16"/>
      </w:rPr>
      <w:t xml:space="preserve">PL </w:t>
    </w:r>
    <w:r w:rsidRPr="000E307D">
      <w:rPr>
        <w:sz w:val="16"/>
      </w:rPr>
      <w:t>50-126 Wrocław</w:t>
    </w:r>
  </w:p>
  <w:p w:rsidR="002D6B4F" w:rsidRPr="000E307D" w:rsidRDefault="00E12EA5" w:rsidP="002D6B4F">
    <w:pPr>
      <w:pStyle w:val="Stopka"/>
      <w:jc w:val="center"/>
      <w:rPr>
        <w:sz w:val="16"/>
      </w:rPr>
    </w:pPr>
    <w:r>
      <w:rPr>
        <w:sz w:val="16"/>
      </w:rPr>
      <w:t>Tel./fax. +48 71 758 0980</w:t>
    </w:r>
    <w:r w:rsidR="002D6B4F">
      <w:rPr>
        <w:sz w:val="16"/>
      </w:rPr>
      <w:t xml:space="preserve"> / 0916</w:t>
    </w:r>
  </w:p>
  <w:p w:rsidR="002D6B4F" w:rsidRPr="000E307D" w:rsidRDefault="002D6B4F" w:rsidP="002D6B4F">
    <w:pPr>
      <w:pStyle w:val="Stopka"/>
      <w:jc w:val="center"/>
      <w:rPr>
        <w:sz w:val="16"/>
      </w:rPr>
    </w:pPr>
    <w:r w:rsidRPr="000E307D">
      <w:rPr>
        <w:sz w:val="16"/>
      </w:rPr>
      <w:t>www.plsn.eu</w:t>
    </w:r>
  </w:p>
  <w:p w:rsidR="005A284C" w:rsidRPr="002D6B4F" w:rsidRDefault="002D6B4F" w:rsidP="002D6B4F">
    <w:pPr>
      <w:pStyle w:val="Stopka"/>
      <w:jc w:val="center"/>
    </w:pPr>
    <w:r w:rsidRPr="000E307D">
      <w:rPr>
        <w:sz w:val="16"/>
      </w:rPr>
      <w:t>e-mail: kontakt@plsn.eu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A5" w:rsidRDefault="00E12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950" w:rsidRDefault="00416950" w:rsidP="00C34026">
      <w:r>
        <w:separator/>
      </w:r>
    </w:p>
  </w:footnote>
  <w:footnote w:type="continuationSeparator" w:id="0">
    <w:p w:rsidR="00416950" w:rsidRDefault="00416950" w:rsidP="00C34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A5" w:rsidRDefault="00E12E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026" w:rsidRPr="00E9661C" w:rsidRDefault="00416950" w:rsidP="00E9661C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3190875" cy="1362075"/>
          <wp:effectExtent l="19050" t="0" r="9525" b="0"/>
          <wp:docPr id="1" name="Obraz 1" descr="interreg_Polska-Saksonia_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eg_Polska-Saksonia_EN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4026" w:rsidRPr="00E9661C">
      <w:tab/>
    </w:r>
    <w:r w:rsidR="00C34026" w:rsidRPr="00E9661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A5" w:rsidRDefault="00E12E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25A"/>
    <w:multiLevelType w:val="hybridMultilevel"/>
    <w:tmpl w:val="A7D8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3F23"/>
    <w:multiLevelType w:val="hybridMultilevel"/>
    <w:tmpl w:val="C972D62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DB87DB6"/>
    <w:multiLevelType w:val="hybridMultilevel"/>
    <w:tmpl w:val="A7304AE6"/>
    <w:lvl w:ilvl="0" w:tplc="FE00D5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716D4B"/>
    <w:multiLevelType w:val="hybridMultilevel"/>
    <w:tmpl w:val="A6849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E5961"/>
    <w:multiLevelType w:val="hybridMultilevel"/>
    <w:tmpl w:val="A1B894A6"/>
    <w:lvl w:ilvl="0" w:tplc="F1222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85C0E"/>
    <w:multiLevelType w:val="hybridMultilevel"/>
    <w:tmpl w:val="90BC1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93DD2"/>
    <w:multiLevelType w:val="hybridMultilevel"/>
    <w:tmpl w:val="72746A14"/>
    <w:lvl w:ilvl="0" w:tplc="8B9C66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E1084"/>
    <w:multiLevelType w:val="hybridMultilevel"/>
    <w:tmpl w:val="C3D2E7EE"/>
    <w:lvl w:ilvl="0" w:tplc="E826A6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E622E50"/>
    <w:multiLevelType w:val="hybridMultilevel"/>
    <w:tmpl w:val="686A4C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81717"/>
    <w:multiLevelType w:val="hybridMultilevel"/>
    <w:tmpl w:val="115C5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03C8B"/>
    <w:multiLevelType w:val="hybridMultilevel"/>
    <w:tmpl w:val="C0F4E05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3F8E7896"/>
    <w:multiLevelType w:val="multilevel"/>
    <w:tmpl w:val="18FCB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35A0ED6"/>
    <w:multiLevelType w:val="hybridMultilevel"/>
    <w:tmpl w:val="A54E2DA0"/>
    <w:lvl w:ilvl="0" w:tplc="AA6C8BE2">
      <w:start w:val="1"/>
      <w:numFmt w:val="decimal"/>
      <w:lvlText w:val="%1)"/>
      <w:lvlJc w:val="left"/>
      <w:pPr>
        <w:ind w:left="90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91D2D18"/>
    <w:multiLevelType w:val="hybridMultilevel"/>
    <w:tmpl w:val="C23623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EF5E55"/>
    <w:multiLevelType w:val="hybridMultilevel"/>
    <w:tmpl w:val="3FD4324A"/>
    <w:lvl w:ilvl="0" w:tplc="CF4AC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329BF"/>
    <w:multiLevelType w:val="hybridMultilevel"/>
    <w:tmpl w:val="7BE212D6"/>
    <w:lvl w:ilvl="0" w:tplc="52B0C372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7AB04F0"/>
    <w:multiLevelType w:val="hybridMultilevel"/>
    <w:tmpl w:val="DDA82730"/>
    <w:lvl w:ilvl="0" w:tplc="12D609C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9764E52"/>
    <w:multiLevelType w:val="hybridMultilevel"/>
    <w:tmpl w:val="19BA7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AC4B7F"/>
    <w:multiLevelType w:val="hybridMultilevel"/>
    <w:tmpl w:val="75AA7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51AA4"/>
    <w:multiLevelType w:val="hybridMultilevel"/>
    <w:tmpl w:val="5C6618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C3327A"/>
    <w:multiLevelType w:val="hybridMultilevel"/>
    <w:tmpl w:val="A9A6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5091C"/>
    <w:multiLevelType w:val="hybridMultilevel"/>
    <w:tmpl w:val="0366C99A"/>
    <w:lvl w:ilvl="0" w:tplc="D220BDA4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C8A0351"/>
    <w:multiLevelType w:val="hybridMultilevel"/>
    <w:tmpl w:val="DFC40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97CFF"/>
    <w:multiLevelType w:val="hybridMultilevel"/>
    <w:tmpl w:val="C4322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20"/>
  </w:num>
  <w:num w:numId="6">
    <w:abstractNumId w:val="14"/>
  </w:num>
  <w:num w:numId="7">
    <w:abstractNumId w:val="17"/>
  </w:num>
  <w:num w:numId="8">
    <w:abstractNumId w:val="13"/>
  </w:num>
  <w:num w:numId="9">
    <w:abstractNumId w:val="12"/>
  </w:num>
  <w:num w:numId="10">
    <w:abstractNumId w:val="19"/>
  </w:num>
  <w:num w:numId="11">
    <w:abstractNumId w:val="21"/>
  </w:num>
  <w:num w:numId="12">
    <w:abstractNumId w:val="22"/>
  </w:num>
  <w:num w:numId="13">
    <w:abstractNumId w:val="18"/>
  </w:num>
  <w:num w:numId="14">
    <w:abstractNumId w:val="8"/>
  </w:num>
  <w:num w:numId="15">
    <w:abstractNumId w:val="7"/>
  </w:num>
  <w:num w:numId="16">
    <w:abstractNumId w:val="15"/>
  </w:num>
  <w:num w:numId="17">
    <w:abstractNumId w:val="2"/>
  </w:num>
  <w:num w:numId="18">
    <w:abstractNumId w:val="6"/>
  </w:num>
  <w:num w:numId="19">
    <w:abstractNumId w:val="10"/>
  </w:num>
  <w:num w:numId="20">
    <w:abstractNumId w:val="1"/>
  </w:num>
  <w:num w:numId="21">
    <w:abstractNumId w:val="9"/>
  </w:num>
  <w:num w:numId="22">
    <w:abstractNumId w:val="4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10D"/>
    <w:rsid w:val="00084D63"/>
    <w:rsid w:val="000E6AA6"/>
    <w:rsid w:val="00107B24"/>
    <w:rsid w:val="0012497D"/>
    <w:rsid w:val="001718EA"/>
    <w:rsid w:val="00186FD3"/>
    <w:rsid w:val="001A2E19"/>
    <w:rsid w:val="001B5A75"/>
    <w:rsid w:val="001D0A21"/>
    <w:rsid w:val="001E3874"/>
    <w:rsid w:val="001F5E63"/>
    <w:rsid w:val="00200A2A"/>
    <w:rsid w:val="00201EBD"/>
    <w:rsid w:val="0024741E"/>
    <w:rsid w:val="00267A6D"/>
    <w:rsid w:val="002D6B4F"/>
    <w:rsid w:val="002D7883"/>
    <w:rsid w:val="002E3BE1"/>
    <w:rsid w:val="00317717"/>
    <w:rsid w:val="00373D2B"/>
    <w:rsid w:val="00383AE8"/>
    <w:rsid w:val="003843FD"/>
    <w:rsid w:val="003B3C9A"/>
    <w:rsid w:val="003D4276"/>
    <w:rsid w:val="003E34FE"/>
    <w:rsid w:val="003F38B0"/>
    <w:rsid w:val="00416950"/>
    <w:rsid w:val="00427D8E"/>
    <w:rsid w:val="004475AA"/>
    <w:rsid w:val="00462506"/>
    <w:rsid w:val="00480FBD"/>
    <w:rsid w:val="00487C48"/>
    <w:rsid w:val="004B2C27"/>
    <w:rsid w:val="004D0597"/>
    <w:rsid w:val="004D52DB"/>
    <w:rsid w:val="005048DE"/>
    <w:rsid w:val="005121C7"/>
    <w:rsid w:val="00524840"/>
    <w:rsid w:val="00537A10"/>
    <w:rsid w:val="00556A31"/>
    <w:rsid w:val="00583899"/>
    <w:rsid w:val="005956B7"/>
    <w:rsid w:val="005A284C"/>
    <w:rsid w:val="005A4E24"/>
    <w:rsid w:val="005B2705"/>
    <w:rsid w:val="005C1DE1"/>
    <w:rsid w:val="005F0B09"/>
    <w:rsid w:val="00614B16"/>
    <w:rsid w:val="00630B42"/>
    <w:rsid w:val="00643C25"/>
    <w:rsid w:val="00644D07"/>
    <w:rsid w:val="0069150A"/>
    <w:rsid w:val="006A033F"/>
    <w:rsid w:val="006B4A23"/>
    <w:rsid w:val="006D4F4E"/>
    <w:rsid w:val="006F46D8"/>
    <w:rsid w:val="00706F8C"/>
    <w:rsid w:val="00707BEB"/>
    <w:rsid w:val="00710D70"/>
    <w:rsid w:val="00746911"/>
    <w:rsid w:val="00774D1A"/>
    <w:rsid w:val="0078547C"/>
    <w:rsid w:val="007B3719"/>
    <w:rsid w:val="007C4ED5"/>
    <w:rsid w:val="007D08AF"/>
    <w:rsid w:val="00827F49"/>
    <w:rsid w:val="00831E17"/>
    <w:rsid w:val="00833A46"/>
    <w:rsid w:val="00841671"/>
    <w:rsid w:val="00844D0D"/>
    <w:rsid w:val="0085015D"/>
    <w:rsid w:val="0085020E"/>
    <w:rsid w:val="00860F28"/>
    <w:rsid w:val="00881595"/>
    <w:rsid w:val="008838D3"/>
    <w:rsid w:val="00895AA4"/>
    <w:rsid w:val="008968B7"/>
    <w:rsid w:val="008D1952"/>
    <w:rsid w:val="008E1D8B"/>
    <w:rsid w:val="00927D2F"/>
    <w:rsid w:val="0093162C"/>
    <w:rsid w:val="009431AC"/>
    <w:rsid w:val="00983E24"/>
    <w:rsid w:val="009871F5"/>
    <w:rsid w:val="009A510D"/>
    <w:rsid w:val="009A5C6F"/>
    <w:rsid w:val="009B724D"/>
    <w:rsid w:val="009C1837"/>
    <w:rsid w:val="009D5A72"/>
    <w:rsid w:val="00A176CA"/>
    <w:rsid w:val="00A47452"/>
    <w:rsid w:val="00A60681"/>
    <w:rsid w:val="00A94C0D"/>
    <w:rsid w:val="00AA52EE"/>
    <w:rsid w:val="00AB2DA9"/>
    <w:rsid w:val="00AD6A44"/>
    <w:rsid w:val="00AE03BC"/>
    <w:rsid w:val="00AF780D"/>
    <w:rsid w:val="00AF7B24"/>
    <w:rsid w:val="00B013E0"/>
    <w:rsid w:val="00B03D4F"/>
    <w:rsid w:val="00B21720"/>
    <w:rsid w:val="00B24FA7"/>
    <w:rsid w:val="00B2608A"/>
    <w:rsid w:val="00B36CC6"/>
    <w:rsid w:val="00B70ABC"/>
    <w:rsid w:val="00B87F43"/>
    <w:rsid w:val="00B96F9A"/>
    <w:rsid w:val="00BD0BAC"/>
    <w:rsid w:val="00BD37BD"/>
    <w:rsid w:val="00C11BB5"/>
    <w:rsid w:val="00C1461E"/>
    <w:rsid w:val="00C16AEE"/>
    <w:rsid w:val="00C34026"/>
    <w:rsid w:val="00C74BC3"/>
    <w:rsid w:val="00C76C17"/>
    <w:rsid w:val="00C87537"/>
    <w:rsid w:val="00CB71C2"/>
    <w:rsid w:val="00CE1861"/>
    <w:rsid w:val="00CF64D8"/>
    <w:rsid w:val="00D05CE2"/>
    <w:rsid w:val="00D10AC0"/>
    <w:rsid w:val="00D158C2"/>
    <w:rsid w:val="00D32C95"/>
    <w:rsid w:val="00D455DC"/>
    <w:rsid w:val="00D7128B"/>
    <w:rsid w:val="00DC156B"/>
    <w:rsid w:val="00DD164A"/>
    <w:rsid w:val="00DD26BF"/>
    <w:rsid w:val="00DF2BBC"/>
    <w:rsid w:val="00E107EE"/>
    <w:rsid w:val="00E12EA5"/>
    <w:rsid w:val="00E20584"/>
    <w:rsid w:val="00E47440"/>
    <w:rsid w:val="00E47DD6"/>
    <w:rsid w:val="00E526B2"/>
    <w:rsid w:val="00E56F9A"/>
    <w:rsid w:val="00E67BAB"/>
    <w:rsid w:val="00E67E54"/>
    <w:rsid w:val="00E71615"/>
    <w:rsid w:val="00E9661C"/>
    <w:rsid w:val="00EC0ECA"/>
    <w:rsid w:val="00ED671F"/>
    <w:rsid w:val="00F14DBF"/>
    <w:rsid w:val="00F16E8B"/>
    <w:rsid w:val="00F41533"/>
    <w:rsid w:val="00F61A08"/>
    <w:rsid w:val="00F61E48"/>
    <w:rsid w:val="00F7170A"/>
    <w:rsid w:val="00FB2D7F"/>
    <w:rsid w:val="00FB3C1F"/>
    <w:rsid w:val="00FB6338"/>
    <w:rsid w:val="00FD13FD"/>
    <w:rsid w:val="00FD6214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7E76"/>
  <w15:docId w15:val="{894B6CF2-DC74-4095-8F1A-B93368E7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695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402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40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402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02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4026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1718EA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67E54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E67E54"/>
    <w:rPr>
      <w:rFonts w:ascii="Consolas" w:eastAsia="Calibri" w:hAnsi="Consolas" w:cs="Times New Roman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33A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833A46"/>
    <w:rPr>
      <w:sz w:val="22"/>
      <w:szCs w:val="22"/>
      <w:lang w:eastAsia="en-US"/>
    </w:rPr>
  </w:style>
  <w:style w:type="paragraph" w:customStyle="1" w:styleId="Text">
    <w:name w:val="Text"/>
    <w:basedOn w:val="Normalny"/>
    <w:rsid w:val="00416950"/>
    <w:pPr>
      <w:widowControl/>
      <w:spacing w:after="240"/>
      <w:ind w:firstLine="1440"/>
    </w:pPr>
    <w:rPr>
      <w:rFonts w:eastAsia="Times New Roman"/>
      <w:kern w:val="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_pawlus\Documents\Formatki%20CPE%20i%20Interreg\Formatka_Interre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8D5E8-92D6-4C3B-B7F8-FDCCC9EB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Formatka_Interreg</Template>
  <TotalTime>19</TotalTime>
  <Pages>12</Pages>
  <Words>2903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ewa_pawlus</dc:creator>
  <cp:lastModifiedBy>Michał Szczęsny</cp:lastModifiedBy>
  <cp:revision>2</cp:revision>
  <cp:lastPrinted>2015-06-22T08:14:00Z</cp:lastPrinted>
  <dcterms:created xsi:type="dcterms:W3CDTF">2018-11-13T09:38:00Z</dcterms:created>
  <dcterms:modified xsi:type="dcterms:W3CDTF">2018-11-14T08:23:00Z</dcterms:modified>
</cp:coreProperties>
</file>